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5" w:rsidRDefault="00562EAE" w:rsidP="0032718B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1"/>
          <w:tab w:val="left" w:pos="6930"/>
        </w:tabs>
        <w:jc w:val="left"/>
        <w:rPr>
          <w:b/>
          <w:bCs/>
        </w:rPr>
      </w:pPr>
      <w:r>
        <w:rPr>
          <w:b/>
          <w:bCs/>
        </w:rPr>
        <w:tab/>
        <w:t xml:space="preserve">               </w:t>
      </w:r>
      <w:r>
        <w:rPr>
          <w:b/>
          <w:bCs/>
          <w:noProof/>
        </w:rPr>
        <w:drawing>
          <wp:inline distT="0" distB="0" distL="0" distR="0" wp14:anchorId="6C5A888F">
            <wp:extent cx="944880" cy="8959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18B" w:rsidRDefault="0032718B" w:rsidP="0032718B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1"/>
          <w:tab w:val="left" w:pos="6930"/>
        </w:tabs>
        <w:jc w:val="left"/>
        <w:rPr>
          <w:b/>
          <w:bCs/>
        </w:rPr>
      </w:pPr>
    </w:p>
    <w:p w:rsidR="00070341" w:rsidRDefault="00070341" w:rsidP="00562EAE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232EA6" w:rsidRDefault="00232EA6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32718B" w:rsidRDefault="0032718B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bCs/>
        </w:rPr>
      </w:pPr>
    </w:p>
    <w:p w:rsidR="00F6788C" w:rsidRPr="0049471A" w:rsidRDefault="00F6788C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471A">
        <w:rPr>
          <w:b/>
          <w:bCs/>
        </w:rPr>
        <w:t>WNIOSEK O UDZIELENIE POŻYCZKI</w:t>
      </w:r>
    </w:p>
    <w:p w:rsidR="00F6788C" w:rsidRPr="0049471A" w:rsidRDefault="00F6788C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471A">
        <w:rPr>
          <w:b/>
          <w:bCs/>
          <w:sz w:val="28"/>
          <w:szCs w:val="28"/>
        </w:rPr>
        <w:t>Z</w:t>
      </w:r>
    </w:p>
    <w:p w:rsidR="00F6788C" w:rsidRPr="0049471A" w:rsidRDefault="00F6788C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471A">
        <w:rPr>
          <w:b/>
          <w:bCs/>
          <w:sz w:val="28"/>
          <w:szCs w:val="28"/>
        </w:rPr>
        <w:t xml:space="preserve">FUNDUSZU POŻYCZKOWEGO </w:t>
      </w:r>
    </w:p>
    <w:p w:rsidR="00F6788C" w:rsidRPr="0049471A" w:rsidRDefault="00F6788C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Rudzkiej Agencji Rozwoju INWESTOR</w:t>
      </w:r>
      <w:r w:rsidRPr="0049471A">
        <w:rPr>
          <w:b/>
          <w:bCs/>
          <w:sz w:val="28"/>
          <w:szCs w:val="28"/>
        </w:rPr>
        <w:t xml:space="preserve"> Sp. z o.o.</w:t>
      </w:r>
    </w:p>
    <w:p w:rsidR="00F6788C" w:rsidRDefault="00F6788C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751779" w:rsidRPr="006334F1" w:rsidRDefault="00751779" w:rsidP="00F42878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BC004C"/>
          <w:sz w:val="28"/>
          <w:szCs w:val="28"/>
        </w:rPr>
      </w:pPr>
    </w:p>
    <w:p w:rsidR="008D44C2" w:rsidRPr="00F6788C" w:rsidRDefault="00F42878" w:rsidP="00F42878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 w:rsidRPr="00F6788C">
        <w:rPr>
          <w:b/>
          <w:bCs/>
          <w:sz w:val="32"/>
          <w:szCs w:val="32"/>
        </w:rPr>
        <w:t>KOMPONENT FP-IV</w:t>
      </w:r>
    </w:p>
    <w:p w:rsidR="00070341" w:rsidRPr="00F6788C" w:rsidRDefault="00070341" w:rsidP="00F42878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32"/>
          <w:szCs w:val="32"/>
        </w:rPr>
      </w:pPr>
    </w:p>
    <w:p w:rsidR="00070341" w:rsidRPr="00F6788C" w:rsidRDefault="00070341" w:rsidP="00F42878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070341" w:rsidRDefault="00070341" w:rsidP="00F42878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070341" w:rsidRDefault="00070341" w:rsidP="00F42878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070341" w:rsidRDefault="00DA039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  <w:r>
        <w:rPr>
          <w:sz w:val="28"/>
        </w:rPr>
        <w:t>Nr ewidencyjny.............................................</w:t>
      </w:r>
    </w:p>
    <w:p w:rsidR="002271B9" w:rsidRDefault="002271B9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2271B9" w:rsidRDefault="002271B9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  <w:r>
        <w:rPr>
          <w:sz w:val="28"/>
        </w:rPr>
        <w:t>Data wpływu……………………………….</w:t>
      </w: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F42878" w:rsidRDefault="00F42878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F42878" w:rsidRDefault="00F42878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826F37" w:rsidRDefault="00826F37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F6788C" w:rsidRDefault="00F6788C" w:rsidP="00F6788C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6"/>
        </w:rPr>
      </w:pPr>
    </w:p>
    <w:p w:rsidR="00E81B78" w:rsidRDefault="00E81B78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</w:p>
    <w:p w:rsidR="00070341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6"/>
        </w:rPr>
      </w:pPr>
    </w:p>
    <w:p w:rsidR="00070341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  <w:r>
        <w:rPr>
          <w:b/>
          <w:bCs/>
          <w:sz w:val="26"/>
        </w:rPr>
        <w:t>Rudzka Agencja Rozwoju „INWESTOR” Sp. z o.o.</w:t>
      </w:r>
    </w:p>
    <w:p w:rsidR="00070341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</w:p>
    <w:p w:rsidR="00070341" w:rsidRPr="00562EAE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62EAE">
        <w:rPr>
          <w:sz w:val="20"/>
          <w:szCs w:val="20"/>
        </w:rPr>
        <w:t>ul. Wolności 6, 41-700 Ruda Śląska</w:t>
      </w:r>
    </w:p>
    <w:p w:rsidR="00070341" w:rsidRPr="00562EAE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62EAE">
        <w:rPr>
          <w:sz w:val="20"/>
          <w:szCs w:val="20"/>
        </w:rPr>
        <w:t xml:space="preserve">tel. </w:t>
      </w:r>
      <w:r w:rsidR="0088585B">
        <w:rPr>
          <w:sz w:val="20"/>
          <w:szCs w:val="20"/>
        </w:rPr>
        <w:t xml:space="preserve">32 </w:t>
      </w:r>
      <w:r w:rsidRPr="00562EAE">
        <w:rPr>
          <w:sz w:val="20"/>
          <w:szCs w:val="20"/>
        </w:rPr>
        <w:t xml:space="preserve">248-77-86, </w:t>
      </w:r>
      <w:r w:rsidR="0088585B">
        <w:rPr>
          <w:sz w:val="20"/>
          <w:szCs w:val="20"/>
        </w:rPr>
        <w:t xml:space="preserve">32 </w:t>
      </w:r>
      <w:r w:rsidRPr="00562EAE">
        <w:rPr>
          <w:sz w:val="20"/>
          <w:szCs w:val="20"/>
        </w:rPr>
        <w:t>244-21-87</w:t>
      </w:r>
    </w:p>
    <w:p w:rsidR="00645585" w:rsidRPr="00562EAE" w:rsidRDefault="00070341" w:rsidP="00645585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  <w:sz w:val="20"/>
          <w:szCs w:val="20"/>
          <w:lang w:val="de-DE"/>
        </w:rPr>
      </w:pPr>
      <w:proofErr w:type="spellStart"/>
      <w:r w:rsidRPr="00562EAE">
        <w:rPr>
          <w:sz w:val="20"/>
          <w:szCs w:val="20"/>
          <w:lang w:val="de-DE"/>
        </w:rPr>
        <w:t>e-mail</w:t>
      </w:r>
      <w:proofErr w:type="spellEnd"/>
      <w:r w:rsidRPr="00562EAE">
        <w:rPr>
          <w:color w:val="BC004C"/>
          <w:sz w:val="20"/>
          <w:szCs w:val="20"/>
          <w:lang w:val="de-DE"/>
        </w:rPr>
        <w:t xml:space="preserve">: </w:t>
      </w:r>
      <w:hyperlink r:id="rId10" w:history="1">
        <w:r w:rsidR="00645585" w:rsidRPr="00562EAE">
          <w:rPr>
            <w:rStyle w:val="Hipercze"/>
            <w:sz w:val="20"/>
            <w:szCs w:val="20"/>
            <w:lang w:val="de-DE"/>
          </w:rPr>
          <w:t>fundusz@rarinwestor.pl</w:t>
        </w:r>
      </w:hyperlink>
    </w:p>
    <w:p w:rsidR="00E81B78" w:rsidRDefault="004279C6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  <w:hyperlink r:id="rId11" w:history="1">
        <w:r w:rsidR="00826F37" w:rsidRPr="00D37970">
          <w:rPr>
            <w:rStyle w:val="Hipercze"/>
            <w:sz w:val="20"/>
            <w:szCs w:val="20"/>
            <w:lang w:val="de-DE"/>
          </w:rPr>
          <w:t>http://www.rarinwestor.pl</w:t>
        </w:r>
      </w:hyperlink>
    </w:p>
    <w:p w:rsidR="00826F37" w:rsidRDefault="00826F37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</w:p>
    <w:p w:rsidR="00826F37" w:rsidRDefault="00826F37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</w:p>
    <w:p w:rsidR="00826F37" w:rsidRPr="00562EAE" w:rsidRDefault="00826F37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</w:p>
    <w:p w:rsidR="00AC7CE1" w:rsidRPr="008D44C2" w:rsidRDefault="00AC7CE1" w:rsidP="00B21422">
      <w:pPr>
        <w:pStyle w:val="Nagwek2"/>
        <w:spacing w:line="240" w:lineRule="auto"/>
        <w:rPr>
          <w:sz w:val="20"/>
          <w:lang w:val="de-DE"/>
        </w:rPr>
      </w:pPr>
    </w:p>
    <w:p w:rsidR="00562EAE" w:rsidRPr="008D44C2" w:rsidRDefault="00562EAE" w:rsidP="00F70DF5">
      <w:pPr>
        <w:rPr>
          <w:lang w:val="de-DE"/>
        </w:rPr>
      </w:pPr>
    </w:p>
    <w:p w:rsidR="00F6788C" w:rsidRDefault="00F6788C" w:rsidP="006469A9">
      <w:pPr>
        <w:jc w:val="left"/>
        <w:rPr>
          <w:b/>
          <w:sz w:val="20"/>
        </w:rPr>
      </w:pPr>
    </w:p>
    <w:p w:rsidR="00332930" w:rsidRPr="003C604B" w:rsidRDefault="006469A9" w:rsidP="006469A9">
      <w:pPr>
        <w:jc w:val="left"/>
        <w:rPr>
          <w:b/>
          <w:sz w:val="20"/>
        </w:rPr>
      </w:pPr>
      <w:r w:rsidRPr="003C604B">
        <w:rPr>
          <w:b/>
          <w:sz w:val="20"/>
        </w:rPr>
        <w:lastRenderedPageBreak/>
        <w:t xml:space="preserve">1. </w:t>
      </w:r>
      <w:r w:rsidR="00363E6B" w:rsidRPr="003C604B">
        <w:rPr>
          <w:b/>
          <w:sz w:val="20"/>
        </w:rPr>
        <w:t>Nazwa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1701"/>
        <w:gridCol w:w="3544"/>
      </w:tblGrid>
      <w:tr w:rsidR="00332930" w:rsidRPr="003061EB">
        <w:tc>
          <w:tcPr>
            <w:tcW w:w="2093" w:type="dxa"/>
            <w:tcBorders>
              <w:bottom w:val="single" w:sz="4" w:space="0" w:color="auto"/>
            </w:tcBorders>
            <w:shd w:val="clear" w:color="auto" w:fill="C0C0C0"/>
          </w:tcPr>
          <w:p w:rsidR="00332930" w:rsidRPr="003061EB" w:rsidRDefault="00332930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Pełna nazwa prawna firmy</w:t>
            </w:r>
          </w:p>
        </w:tc>
        <w:tc>
          <w:tcPr>
            <w:tcW w:w="7796" w:type="dxa"/>
            <w:gridSpan w:val="3"/>
            <w:vAlign w:val="center"/>
          </w:tcPr>
          <w:p w:rsidR="00332930" w:rsidRPr="003061EB" w:rsidRDefault="00332930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</w:p>
          <w:p w:rsidR="00F6788C" w:rsidRPr="003061EB" w:rsidRDefault="00F6788C" w:rsidP="003061EB">
            <w:pPr>
              <w:tabs>
                <w:tab w:val="left" w:pos="780"/>
              </w:tabs>
              <w:jc w:val="left"/>
              <w:rPr>
                <w:color w:val="BC004C"/>
                <w:sz w:val="20"/>
              </w:rPr>
            </w:pPr>
          </w:p>
        </w:tc>
      </w:tr>
      <w:tr w:rsidR="00332930" w:rsidRPr="003061EB">
        <w:tc>
          <w:tcPr>
            <w:tcW w:w="2093" w:type="dxa"/>
            <w:shd w:val="clear" w:color="auto" w:fill="C0C0C0"/>
          </w:tcPr>
          <w:p w:rsidR="00332930" w:rsidRPr="003061EB" w:rsidRDefault="00332930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Forma prawna</w:t>
            </w:r>
          </w:p>
        </w:tc>
        <w:bookmarkStart w:id="0" w:name="f_prawna2"/>
        <w:tc>
          <w:tcPr>
            <w:tcW w:w="7796" w:type="dxa"/>
            <w:gridSpan w:val="3"/>
          </w:tcPr>
          <w:p w:rsidR="00331B34" w:rsidRDefault="00F6746C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2930"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bookmarkEnd w:id="0"/>
            <w:r w:rsidR="00332930" w:rsidRPr="003061EB">
              <w:rPr>
                <w:sz w:val="18"/>
                <w:szCs w:val="18"/>
              </w:rPr>
              <w:t xml:space="preserve"> </w:t>
            </w:r>
            <w:r w:rsidR="00C84AE4" w:rsidRPr="003061EB">
              <w:rPr>
                <w:sz w:val="18"/>
                <w:szCs w:val="18"/>
              </w:rPr>
              <w:t>osoba fizyczna</w:t>
            </w:r>
            <w:r w:rsidR="00B21422" w:rsidRPr="003061EB">
              <w:rPr>
                <w:sz w:val="18"/>
                <w:szCs w:val="18"/>
              </w:rPr>
              <w:t xml:space="preserve">                           </w:t>
            </w:r>
            <w:r w:rsidR="0099536A"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536A"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="0099536A" w:rsidRPr="003061EB">
              <w:rPr>
                <w:sz w:val="18"/>
                <w:szCs w:val="18"/>
              </w:rPr>
              <w:fldChar w:fldCharType="end"/>
            </w:r>
            <w:r w:rsidR="0099536A" w:rsidRPr="003061EB">
              <w:rPr>
                <w:sz w:val="18"/>
                <w:szCs w:val="18"/>
              </w:rPr>
              <w:t xml:space="preserve"> spółka z o.o.</w:t>
            </w:r>
          </w:p>
          <w:p w:rsidR="00B21422" w:rsidRPr="003061EB" w:rsidRDefault="00331B34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r w:rsidRPr="003061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spółka cywilna</w:t>
            </w:r>
            <w:r w:rsidR="00B21422" w:rsidRPr="003061EB">
              <w:rPr>
                <w:sz w:val="18"/>
                <w:szCs w:val="18"/>
              </w:rPr>
              <w:t xml:space="preserve">   </w:t>
            </w:r>
            <w:r w:rsidR="00332930" w:rsidRPr="003061EB">
              <w:rPr>
                <w:sz w:val="18"/>
                <w:szCs w:val="18"/>
              </w:rPr>
              <w:t xml:space="preserve"> </w:t>
            </w:r>
            <w:r w:rsidR="00B21422" w:rsidRPr="003061EB">
              <w:rPr>
                <w:sz w:val="18"/>
                <w:szCs w:val="18"/>
              </w:rPr>
              <w:t xml:space="preserve">             </w:t>
            </w:r>
            <w:bookmarkStart w:id="1" w:name="f_prawna6"/>
            <w:bookmarkStart w:id="2" w:name="f_prawna3"/>
            <w:r w:rsidR="0099536A">
              <w:rPr>
                <w:sz w:val="18"/>
                <w:szCs w:val="18"/>
              </w:rPr>
              <w:t xml:space="preserve"> </w:t>
            </w:r>
            <w:bookmarkEnd w:id="1"/>
            <w:r w:rsidR="00995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="0099536A"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536A"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="0099536A" w:rsidRPr="003061EB">
              <w:rPr>
                <w:sz w:val="18"/>
                <w:szCs w:val="18"/>
              </w:rPr>
              <w:fldChar w:fldCharType="end"/>
            </w:r>
            <w:r w:rsidR="0099536A" w:rsidRPr="003061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spół</w:t>
            </w:r>
            <w:r w:rsidR="0099536A" w:rsidRPr="003061EB">
              <w:rPr>
                <w:sz w:val="18"/>
                <w:szCs w:val="18"/>
              </w:rPr>
              <w:t>ka akcyjna</w:t>
            </w:r>
          </w:p>
          <w:p w:rsidR="00331B34" w:rsidRPr="003061EB" w:rsidRDefault="00F6746C" w:rsidP="00331B34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2930"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bookmarkEnd w:id="2"/>
            <w:r w:rsidR="00332930" w:rsidRPr="003061EB">
              <w:rPr>
                <w:sz w:val="18"/>
                <w:szCs w:val="18"/>
              </w:rPr>
              <w:t xml:space="preserve"> spółka jawna </w:t>
            </w:r>
            <w:r w:rsidR="00B21422" w:rsidRPr="003061EB">
              <w:rPr>
                <w:sz w:val="18"/>
                <w:szCs w:val="18"/>
              </w:rPr>
              <w:t xml:space="preserve">                             </w:t>
            </w:r>
            <w:r w:rsidR="00331B34"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1B34"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="00331B34" w:rsidRPr="003061EB">
              <w:rPr>
                <w:sz w:val="18"/>
                <w:szCs w:val="18"/>
              </w:rPr>
              <w:fldChar w:fldCharType="end"/>
            </w:r>
            <w:r w:rsidR="00331B34" w:rsidRPr="003061EB">
              <w:rPr>
                <w:sz w:val="18"/>
                <w:szCs w:val="18"/>
              </w:rPr>
              <w:t xml:space="preserve"> </w:t>
            </w:r>
            <w:r w:rsidR="00331B34">
              <w:rPr>
                <w:sz w:val="18"/>
                <w:szCs w:val="18"/>
              </w:rPr>
              <w:t>inna (jaka …………………..)</w:t>
            </w:r>
          </w:p>
          <w:p w:rsidR="0099536A" w:rsidRPr="003061EB" w:rsidRDefault="0099536A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18"/>
                <w:szCs w:val="18"/>
              </w:rPr>
              <w:instrText xml:space="preserve"> FORMCHECKBOX </w:instrText>
            </w:r>
            <w:r w:rsidR="004279C6">
              <w:rPr>
                <w:sz w:val="18"/>
                <w:szCs w:val="18"/>
              </w:rPr>
            </w:r>
            <w:r w:rsidR="004279C6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r w:rsidRPr="003061EB">
              <w:rPr>
                <w:sz w:val="18"/>
                <w:szCs w:val="18"/>
              </w:rPr>
              <w:t xml:space="preserve"> spółka komandytowa</w:t>
            </w:r>
          </w:p>
        </w:tc>
      </w:tr>
      <w:tr w:rsidR="00C84AE4" w:rsidRPr="003061EB">
        <w:tc>
          <w:tcPr>
            <w:tcW w:w="2093" w:type="dxa"/>
            <w:shd w:val="clear" w:color="auto" w:fill="C0C0C0"/>
          </w:tcPr>
          <w:p w:rsidR="00FE4DA6" w:rsidRPr="003061EB" w:rsidRDefault="00C84AE4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Właściciele</w:t>
            </w:r>
            <w:r w:rsidR="00FE4DA6" w:rsidRPr="003061EB">
              <w:rPr>
                <w:sz w:val="20"/>
              </w:rPr>
              <w:t xml:space="preserve"> – </w:t>
            </w:r>
          </w:p>
          <w:p w:rsidR="00C84AE4" w:rsidRPr="003061EB" w:rsidRDefault="00FE4DA6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i/>
                <w:sz w:val="16"/>
                <w:szCs w:val="16"/>
              </w:rPr>
              <w:t>(imię i nazwisko oraz NIP )</w:t>
            </w:r>
            <w:r w:rsidRPr="003061EB">
              <w:rPr>
                <w:sz w:val="20"/>
              </w:rPr>
              <w:t xml:space="preserve"> </w:t>
            </w:r>
          </w:p>
        </w:tc>
        <w:tc>
          <w:tcPr>
            <w:tcW w:w="7796" w:type="dxa"/>
            <w:gridSpan w:val="3"/>
          </w:tcPr>
          <w:p w:rsidR="00C84AE4" w:rsidRPr="003061EB" w:rsidRDefault="00C84AE4" w:rsidP="003061EB">
            <w:pPr>
              <w:spacing w:line="240" w:lineRule="auto"/>
              <w:rPr>
                <w:sz w:val="18"/>
                <w:szCs w:val="18"/>
              </w:rPr>
            </w:pPr>
          </w:p>
          <w:p w:rsidR="004951B8" w:rsidRPr="003061EB" w:rsidRDefault="00F6746C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/>
            </w:r>
            <w:r w:rsidR="000C06EB" w:rsidRPr="003061EB">
              <w:rPr>
                <w:sz w:val="18"/>
                <w:szCs w:val="18"/>
              </w:rPr>
              <w:instrText xml:space="preserve"> ASK  Tekst10 " "  \* MERGEFORMAT </w:instrText>
            </w:r>
            <w:r w:rsidRPr="003061EB">
              <w:rPr>
                <w:sz w:val="18"/>
                <w:szCs w:val="18"/>
              </w:rPr>
              <w:fldChar w:fldCharType="end"/>
            </w:r>
          </w:p>
        </w:tc>
      </w:tr>
      <w:tr w:rsidR="00670AFC">
        <w:tc>
          <w:tcPr>
            <w:tcW w:w="2093" w:type="dxa"/>
            <w:shd w:val="clear" w:color="auto" w:fill="C0C0C0"/>
          </w:tcPr>
          <w:p w:rsidR="00670AFC" w:rsidRPr="00331B34" w:rsidRDefault="00363E6B">
            <w:pPr>
              <w:rPr>
                <w:b/>
                <w:sz w:val="20"/>
              </w:rPr>
            </w:pPr>
            <w:r w:rsidRPr="00331B34">
              <w:rPr>
                <w:b/>
                <w:sz w:val="20"/>
              </w:rPr>
              <w:t>NIP</w:t>
            </w:r>
            <w:r w:rsidR="00331B34" w:rsidRPr="00331B34">
              <w:rPr>
                <w:b/>
                <w:sz w:val="20"/>
              </w:rPr>
              <w:t>:</w:t>
            </w:r>
          </w:p>
        </w:tc>
        <w:tc>
          <w:tcPr>
            <w:tcW w:w="2551" w:type="dxa"/>
          </w:tcPr>
          <w:p w:rsidR="00670AFC" w:rsidRPr="003061EB" w:rsidRDefault="00670AFC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670AFC" w:rsidRPr="003061EB" w:rsidRDefault="006B61C3">
            <w:pPr>
              <w:rPr>
                <w:sz w:val="20"/>
              </w:rPr>
            </w:pPr>
            <w:r w:rsidRPr="003061EB">
              <w:rPr>
                <w:sz w:val="20"/>
              </w:rPr>
              <w:t>Tel./Fax.:</w:t>
            </w:r>
          </w:p>
        </w:tc>
        <w:tc>
          <w:tcPr>
            <w:tcW w:w="3544" w:type="dxa"/>
          </w:tcPr>
          <w:p w:rsidR="00670AFC" w:rsidRPr="003061EB" w:rsidRDefault="00670AFC">
            <w:pPr>
              <w:rPr>
                <w:sz w:val="20"/>
              </w:rPr>
            </w:pPr>
          </w:p>
        </w:tc>
      </w:tr>
      <w:tr w:rsidR="00E0562A">
        <w:tc>
          <w:tcPr>
            <w:tcW w:w="2093" w:type="dxa"/>
            <w:shd w:val="clear" w:color="auto" w:fill="C0C0C0"/>
          </w:tcPr>
          <w:p w:rsidR="00E0562A" w:rsidRPr="00331B34" w:rsidRDefault="00E0562A">
            <w:pPr>
              <w:rPr>
                <w:b/>
                <w:sz w:val="20"/>
              </w:rPr>
            </w:pPr>
            <w:r w:rsidRPr="00331B34">
              <w:rPr>
                <w:b/>
                <w:sz w:val="20"/>
              </w:rPr>
              <w:t>REGON</w:t>
            </w:r>
            <w:r w:rsidR="00331B34" w:rsidRPr="00331B34">
              <w:rPr>
                <w:b/>
                <w:sz w:val="20"/>
              </w:rPr>
              <w:t>:</w:t>
            </w:r>
          </w:p>
        </w:tc>
        <w:tc>
          <w:tcPr>
            <w:tcW w:w="2551" w:type="dxa"/>
          </w:tcPr>
          <w:p w:rsidR="00E0562A" w:rsidRPr="003061EB" w:rsidRDefault="00E0562A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E0562A" w:rsidRPr="003061EB" w:rsidRDefault="00E0562A">
            <w:pPr>
              <w:rPr>
                <w:sz w:val="20"/>
              </w:rPr>
            </w:pPr>
            <w:r w:rsidRPr="003061EB">
              <w:rPr>
                <w:sz w:val="20"/>
              </w:rPr>
              <w:t>e-mail.:</w:t>
            </w:r>
          </w:p>
        </w:tc>
        <w:tc>
          <w:tcPr>
            <w:tcW w:w="3544" w:type="dxa"/>
          </w:tcPr>
          <w:p w:rsidR="00E0562A" w:rsidRDefault="00E0562A"/>
        </w:tc>
      </w:tr>
      <w:tr w:rsidR="00E0562A">
        <w:tc>
          <w:tcPr>
            <w:tcW w:w="2093" w:type="dxa"/>
            <w:shd w:val="clear" w:color="auto" w:fill="C0C0C0"/>
          </w:tcPr>
          <w:p w:rsidR="00E0562A" w:rsidRPr="00331B34" w:rsidRDefault="00331B34" w:rsidP="003061EB">
            <w:pPr>
              <w:spacing w:line="240" w:lineRule="auto"/>
              <w:rPr>
                <w:sz w:val="20"/>
              </w:rPr>
            </w:pPr>
            <w:r w:rsidRPr="00331B34">
              <w:rPr>
                <w:b/>
                <w:sz w:val="20"/>
              </w:rPr>
              <w:t xml:space="preserve">KRS </w:t>
            </w:r>
            <w:r w:rsidRPr="00331B34">
              <w:rPr>
                <w:sz w:val="20"/>
              </w:rPr>
              <w:t>/jeśli dotyczy/</w:t>
            </w:r>
            <w:r w:rsidRPr="00331B34">
              <w:rPr>
                <w:b/>
                <w:sz w:val="20"/>
              </w:rPr>
              <w:t>:</w:t>
            </w:r>
          </w:p>
        </w:tc>
        <w:tc>
          <w:tcPr>
            <w:tcW w:w="2551" w:type="dxa"/>
          </w:tcPr>
          <w:p w:rsidR="00E0562A" w:rsidRPr="003061EB" w:rsidRDefault="00E0562A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E0562A" w:rsidRPr="003061EB" w:rsidRDefault="00E0562A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>Strona www.:</w:t>
            </w:r>
          </w:p>
        </w:tc>
        <w:tc>
          <w:tcPr>
            <w:tcW w:w="3544" w:type="dxa"/>
          </w:tcPr>
          <w:p w:rsidR="00E0562A" w:rsidRDefault="00E0562A"/>
        </w:tc>
      </w:tr>
    </w:tbl>
    <w:p w:rsidR="00363E6B" w:rsidRPr="003C604B" w:rsidRDefault="00363E6B">
      <w:pPr>
        <w:rPr>
          <w:b/>
          <w:sz w:val="20"/>
        </w:rPr>
      </w:pPr>
      <w:r w:rsidRPr="00363E6B">
        <w:rPr>
          <w:b/>
          <w:sz w:val="22"/>
          <w:szCs w:val="22"/>
        </w:rPr>
        <w:t>2</w:t>
      </w:r>
      <w:r w:rsidRPr="003C604B">
        <w:rPr>
          <w:b/>
          <w:sz w:val="20"/>
        </w:rPr>
        <w:t>. Dane adresowe siedziby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184"/>
      </w:tblGrid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Miejscowość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Kod pocztowy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 xml:space="preserve">Ulica, nr 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Gmina/Powiat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Województwo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</w:tbl>
    <w:p w:rsidR="00363E6B" w:rsidRPr="003C604B" w:rsidRDefault="00BE3BE2">
      <w:pPr>
        <w:rPr>
          <w:b/>
          <w:sz w:val="20"/>
        </w:rPr>
      </w:pPr>
      <w:r w:rsidRPr="003C604B">
        <w:rPr>
          <w:b/>
          <w:sz w:val="20"/>
        </w:rPr>
        <w:t>3. Typ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"/>
        <w:gridCol w:w="2212"/>
        <w:gridCol w:w="3969"/>
      </w:tblGrid>
      <w:tr w:rsidR="00332930" w:rsidTr="00826F37">
        <w:trPr>
          <w:trHeight w:val="654"/>
        </w:trPr>
        <w:tc>
          <w:tcPr>
            <w:tcW w:w="3652" w:type="dxa"/>
            <w:shd w:val="clear" w:color="auto" w:fill="C0C0C0"/>
          </w:tcPr>
          <w:p w:rsidR="00B21422" w:rsidRPr="003061EB" w:rsidRDefault="00B21422" w:rsidP="003061EB">
            <w:pPr>
              <w:pStyle w:val="Nagwek1"/>
              <w:spacing w:line="240" w:lineRule="auto"/>
              <w:rPr>
                <w:b w:val="0"/>
              </w:rPr>
            </w:pPr>
          </w:p>
          <w:p w:rsidR="000C06EB" w:rsidRPr="003C604B" w:rsidRDefault="004951B8" w:rsidP="003061EB">
            <w:pPr>
              <w:pStyle w:val="Nagwek1"/>
              <w:spacing w:line="240" w:lineRule="auto"/>
              <w:rPr>
                <w:b w:val="0"/>
              </w:rPr>
            </w:pPr>
            <w:r w:rsidRPr="003C604B">
              <w:rPr>
                <w:b w:val="0"/>
              </w:rPr>
              <w:t xml:space="preserve">Klasyfikacja działalności </w:t>
            </w:r>
          </w:p>
          <w:p w:rsidR="004951B8" w:rsidRPr="003061EB" w:rsidRDefault="004951B8" w:rsidP="003061EB">
            <w:pPr>
              <w:pStyle w:val="Nagwek1"/>
              <w:spacing w:line="240" w:lineRule="auto"/>
              <w:rPr>
                <w:b w:val="0"/>
              </w:rPr>
            </w:pPr>
            <w:r w:rsidRPr="003C604B">
              <w:rPr>
                <w:b w:val="0"/>
              </w:rPr>
              <w:t xml:space="preserve">wg </w:t>
            </w:r>
            <w:r>
              <w:t>PKD/EKD</w:t>
            </w:r>
          </w:p>
        </w:tc>
        <w:tc>
          <w:tcPr>
            <w:tcW w:w="6237" w:type="dxa"/>
            <w:gridSpan w:val="3"/>
          </w:tcPr>
          <w:p w:rsidR="004951B8" w:rsidRPr="003061EB" w:rsidRDefault="004951B8" w:rsidP="003061EB">
            <w:pPr>
              <w:pStyle w:val="Nagwek1"/>
              <w:spacing w:line="240" w:lineRule="auto"/>
              <w:rPr>
                <w:b w:val="0"/>
              </w:rPr>
            </w:pPr>
          </w:p>
          <w:p w:rsidR="00332930" w:rsidRPr="003061EB" w:rsidRDefault="00AD08F0" w:rsidP="003061EB">
            <w:pPr>
              <w:pStyle w:val="Nagwek1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……………</w:t>
            </w:r>
          </w:p>
        </w:tc>
      </w:tr>
      <w:tr w:rsidR="00C14076" w:rsidRPr="003061EB" w:rsidTr="00826F37">
        <w:tc>
          <w:tcPr>
            <w:tcW w:w="3652" w:type="dxa"/>
            <w:shd w:val="clear" w:color="auto" w:fill="C0C0C0"/>
          </w:tcPr>
          <w:p w:rsidR="00C14076" w:rsidRPr="003061EB" w:rsidRDefault="00D1128D" w:rsidP="003061EB">
            <w:pPr>
              <w:pStyle w:val="Nagwek1"/>
              <w:spacing w:line="240" w:lineRule="exact"/>
              <w:rPr>
                <w:b w:val="0"/>
              </w:rPr>
            </w:pPr>
            <w:r>
              <w:rPr>
                <w:b w:val="0"/>
              </w:rPr>
              <w:t>Wnioskodawca oświadcza, że jest płatnikiem podatku VAT: * (</w:t>
            </w:r>
            <w:r w:rsidRPr="00D1128D">
              <w:rPr>
                <w:b w:val="0"/>
                <w:i/>
                <w:sz w:val="18"/>
                <w:szCs w:val="18"/>
              </w:rPr>
              <w:t>właści</w:t>
            </w:r>
            <w:r w:rsidR="00C14076" w:rsidRPr="00D1128D">
              <w:rPr>
                <w:b w:val="0"/>
                <w:i/>
                <w:sz w:val="18"/>
                <w:szCs w:val="18"/>
              </w:rPr>
              <w:t>we zaznaczyć)</w:t>
            </w:r>
          </w:p>
        </w:tc>
        <w:tc>
          <w:tcPr>
            <w:tcW w:w="6237" w:type="dxa"/>
            <w:gridSpan w:val="3"/>
          </w:tcPr>
          <w:p w:rsidR="00C14076" w:rsidRPr="003061EB" w:rsidRDefault="00C14076" w:rsidP="003061EB">
            <w:pPr>
              <w:pStyle w:val="Nagwek1"/>
              <w:spacing w:line="240" w:lineRule="exact"/>
              <w:jc w:val="left"/>
              <w:rPr>
                <w:b w:val="0"/>
              </w:rPr>
            </w:pPr>
          </w:p>
          <w:p w:rsidR="00C14076" w:rsidRPr="003061EB" w:rsidRDefault="00C14076" w:rsidP="003061EB">
            <w:pPr>
              <w:spacing w:line="240" w:lineRule="exact"/>
              <w:rPr>
                <w:sz w:val="20"/>
              </w:rPr>
            </w:pPr>
            <w:r w:rsidRPr="003061EB">
              <w:rPr>
                <w:sz w:val="20"/>
              </w:rPr>
              <w:t xml:space="preserve">  </w:t>
            </w:r>
            <w:r w:rsidR="00D1128D">
              <w:rPr>
                <w:sz w:val="20"/>
              </w:rPr>
              <w:t xml:space="preserve">               </w:t>
            </w:r>
            <w:r w:rsidRPr="003061EB">
              <w:rPr>
                <w:sz w:val="20"/>
              </w:rPr>
              <w:t xml:space="preserve"> </w:t>
            </w:r>
            <w:r w:rsidR="00F6746C" w:rsidRPr="003061EB">
              <w:rPr>
                <w:sz w:val="20"/>
              </w:rPr>
              <w:fldChar w:fldCharType="begin">
                <w:ffData>
                  <w:name w:val="f_opodatkowani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="00F6746C"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</w:t>
            </w:r>
            <w:r w:rsidR="00D1128D">
              <w:rPr>
                <w:sz w:val="20"/>
              </w:rPr>
              <w:t>TAK</w:t>
            </w:r>
            <w:r w:rsidRPr="003061EB">
              <w:rPr>
                <w:sz w:val="20"/>
              </w:rPr>
              <w:t xml:space="preserve">      </w:t>
            </w:r>
            <w:r w:rsidR="00D1128D">
              <w:rPr>
                <w:sz w:val="20"/>
              </w:rPr>
              <w:t xml:space="preserve">   </w:t>
            </w:r>
            <w:r w:rsidRPr="003061EB">
              <w:rPr>
                <w:sz w:val="20"/>
              </w:rPr>
              <w:t xml:space="preserve"> </w:t>
            </w:r>
            <w:r w:rsidR="00D1128D">
              <w:rPr>
                <w:sz w:val="20"/>
              </w:rPr>
              <w:t xml:space="preserve">                </w:t>
            </w:r>
            <w:r w:rsidRPr="003061EB">
              <w:rPr>
                <w:sz w:val="20"/>
              </w:rPr>
              <w:t xml:space="preserve">  </w:t>
            </w:r>
            <w:r w:rsidR="00F6746C" w:rsidRPr="003061EB">
              <w:rPr>
                <w:sz w:val="20"/>
              </w:rPr>
              <w:fldChar w:fldCharType="begin">
                <w:ffData>
                  <w:name w:val="f_opodatkowani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="00F6746C"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</w:t>
            </w:r>
            <w:r w:rsidR="00D1128D">
              <w:rPr>
                <w:sz w:val="20"/>
              </w:rPr>
              <w:t>NIE</w:t>
            </w:r>
            <w:r w:rsidRPr="003061EB">
              <w:rPr>
                <w:sz w:val="20"/>
              </w:rPr>
              <w:t xml:space="preserve">      </w:t>
            </w:r>
          </w:p>
          <w:p w:rsidR="00C14076" w:rsidRPr="003061EB" w:rsidRDefault="00F6788C" w:rsidP="00D1128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C14076" w:rsidRPr="003061EB">
              <w:rPr>
                <w:sz w:val="20"/>
              </w:rPr>
              <w:t xml:space="preserve">                                                 </w:t>
            </w:r>
          </w:p>
        </w:tc>
      </w:tr>
      <w:tr w:rsidR="00384CD1" w:rsidRPr="003061EB" w:rsidTr="00826F37"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84CD1" w:rsidRPr="003061EB" w:rsidRDefault="00384CD1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 xml:space="preserve">Forma rozliczenia podatkowego </w:t>
            </w:r>
          </w:p>
          <w:p w:rsidR="00384CD1" w:rsidRPr="003061EB" w:rsidRDefault="00384CD1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>(</w:t>
            </w:r>
            <w:r w:rsidRPr="003061EB">
              <w:rPr>
                <w:i/>
                <w:iCs/>
                <w:sz w:val="20"/>
              </w:rPr>
              <w:t>zaznaczyć właściwą odpowiedź</w:t>
            </w:r>
          </w:p>
          <w:p w:rsidR="00384CD1" w:rsidRPr="003061EB" w:rsidRDefault="00384CD1" w:rsidP="003061EB">
            <w:pPr>
              <w:spacing w:line="240" w:lineRule="auto"/>
              <w:rPr>
                <w:sz w:val="20"/>
                <w:u w:val="single"/>
              </w:rPr>
            </w:pPr>
          </w:p>
        </w:tc>
        <w:bookmarkStart w:id="3" w:name="f_opodatkowania1"/>
        <w:tc>
          <w:tcPr>
            <w:tcW w:w="6181" w:type="dxa"/>
            <w:gridSpan w:val="2"/>
            <w:vAlign w:val="center"/>
          </w:tcPr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3"/>
            <w:r w:rsidR="00384CD1" w:rsidRPr="003061EB">
              <w:rPr>
                <w:sz w:val="20"/>
              </w:rPr>
              <w:t xml:space="preserve"> ryczałt</w:t>
            </w:r>
          </w:p>
          <w:bookmarkStart w:id="4" w:name="f_opodatkowania2"/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4"/>
            <w:r w:rsidR="00384CD1" w:rsidRPr="003061EB">
              <w:rPr>
                <w:sz w:val="20"/>
              </w:rPr>
              <w:t xml:space="preserve"> karta podatkowa</w:t>
            </w:r>
          </w:p>
          <w:bookmarkStart w:id="5" w:name="f_opodatkowania3"/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5"/>
            <w:r w:rsidR="00384CD1" w:rsidRPr="003061EB">
              <w:rPr>
                <w:sz w:val="20"/>
              </w:rPr>
              <w:t xml:space="preserve"> zasady ogólne – podatek dochodowy od osób fizycznych</w:t>
            </w:r>
          </w:p>
          <w:bookmarkStart w:id="6" w:name="f_opodatkowania4"/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6"/>
            <w:r w:rsidR="00384CD1" w:rsidRPr="003061EB">
              <w:rPr>
                <w:sz w:val="20"/>
              </w:rPr>
              <w:t xml:space="preserve"> podatek dochodowy od osób prawnych</w:t>
            </w:r>
          </w:p>
        </w:tc>
      </w:tr>
      <w:tr w:rsidR="00ED39A6" w:rsidTr="00826F37">
        <w:tc>
          <w:tcPr>
            <w:tcW w:w="3708" w:type="dxa"/>
            <w:gridSpan w:val="2"/>
            <w:shd w:val="clear" w:color="auto" w:fill="C0C0C0"/>
          </w:tcPr>
          <w:p w:rsidR="00ED39A6" w:rsidRPr="003061EB" w:rsidRDefault="00ED39A6" w:rsidP="003061EB">
            <w:pPr>
              <w:pStyle w:val="Nagwek1"/>
              <w:spacing w:line="240" w:lineRule="exact"/>
              <w:jc w:val="left"/>
              <w:rPr>
                <w:b w:val="0"/>
              </w:rPr>
            </w:pPr>
            <w:r w:rsidRPr="003061EB">
              <w:rPr>
                <w:b w:val="0"/>
              </w:rPr>
              <w:t>Data rozpoczęcia działalności gospodarczej (dzień/miesiąc/rok)</w:t>
            </w:r>
          </w:p>
        </w:tc>
        <w:tc>
          <w:tcPr>
            <w:tcW w:w="6181" w:type="dxa"/>
            <w:gridSpan w:val="2"/>
          </w:tcPr>
          <w:p w:rsidR="00ED39A6" w:rsidRDefault="00ED39A6" w:rsidP="001D0072">
            <w:pPr>
              <w:pStyle w:val="Nagwek1"/>
              <w:spacing w:line="240" w:lineRule="exact"/>
              <w:jc w:val="left"/>
            </w:pPr>
          </w:p>
          <w:p w:rsidR="00ED39A6" w:rsidRPr="00FE4DA6" w:rsidRDefault="00ED39A6" w:rsidP="001D0072">
            <w:pPr>
              <w:spacing w:line="240" w:lineRule="exact"/>
            </w:pPr>
            <w:r>
              <w:t xml:space="preserve">       /      /</w:t>
            </w:r>
          </w:p>
        </w:tc>
      </w:tr>
      <w:tr w:rsidR="00ED39A6" w:rsidRPr="003061EB" w:rsidTr="00826F37"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D39A6" w:rsidRPr="003061EB" w:rsidRDefault="00ED39A6" w:rsidP="00EC6877">
            <w:pPr>
              <w:rPr>
                <w:sz w:val="20"/>
              </w:rPr>
            </w:pPr>
            <w:r w:rsidRPr="003061EB">
              <w:rPr>
                <w:sz w:val="20"/>
              </w:rPr>
              <w:t xml:space="preserve">Średnioroczna liczba pracowników </w:t>
            </w:r>
          </w:p>
        </w:tc>
        <w:tc>
          <w:tcPr>
            <w:tcW w:w="6181" w:type="dxa"/>
            <w:gridSpan w:val="2"/>
            <w:tcBorders>
              <w:bottom w:val="single" w:sz="4" w:space="0" w:color="auto"/>
            </w:tcBorders>
            <w:vAlign w:val="center"/>
          </w:tcPr>
          <w:p w:rsidR="00ED39A6" w:rsidRPr="003061EB" w:rsidRDefault="00ED39A6" w:rsidP="001D0072">
            <w:pPr>
              <w:pStyle w:val="Spistreci1"/>
              <w:rPr>
                <w:sz w:val="20"/>
                <w:szCs w:val="20"/>
                <w:lang w:val="pl-PL"/>
              </w:rPr>
            </w:pPr>
            <w:r w:rsidRPr="003061EB">
              <w:rPr>
                <w:sz w:val="20"/>
                <w:szCs w:val="20"/>
                <w:lang w:val="pl-PL"/>
              </w:rPr>
              <w:t xml:space="preserve">W poprzednim roku obrotowym: </w:t>
            </w:r>
            <w:r w:rsidRPr="003F1183">
              <w:rPr>
                <w:lang w:val="pl-PL"/>
              </w:rPr>
              <w:t>……………</w:t>
            </w:r>
          </w:p>
          <w:p w:rsidR="00ED39A6" w:rsidRPr="003061EB" w:rsidRDefault="00ED39A6" w:rsidP="001D0072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>W tym kobiet:</w:t>
            </w:r>
            <w:r>
              <w:rPr>
                <w:b/>
              </w:rPr>
              <w:t xml:space="preserve"> </w:t>
            </w:r>
            <w:r w:rsidRPr="003F1183">
              <w:t>……………</w:t>
            </w:r>
          </w:p>
        </w:tc>
      </w:tr>
      <w:tr w:rsidR="006334F1" w:rsidTr="00826F37">
        <w:tc>
          <w:tcPr>
            <w:tcW w:w="5920" w:type="dxa"/>
            <w:gridSpan w:val="3"/>
            <w:shd w:val="clear" w:color="auto" w:fill="C0C0C0"/>
            <w:vAlign w:val="center"/>
          </w:tcPr>
          <w:p w:rsidR="006334F1" w:rsidRPr="003061EB" w:rsidRDefault="0099536A" w:rsidP="003061E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Status przedsiębiorcy</w:t>
            </w:r>
          </w:p>
        </w:tc>
        <w:bookmarkStart w:id="7" w:name="przychod_netto2"/>
        <w:tc>
          <w:tcPr>
            <w:tcW w:w="3969" w:type="dxa"/>
            <w:shd w:val="clear" w:color="auto" w:fill="auto"/>
            <w:vAlign w:val="center"/>
          </w:tcPr>
          <w:p w:rsidR="00331B34" w:rsidRPr="003061EB" w:rsidRDefault="00331B34" w:rsidP="00331B34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7"/>
            <w:r w:rsidRPr="003061EB">
              <w:rPr>
                <w:sz w:val="20"/>
              </w:rPr>
              <w:t xml:space="preserve">  mikro przedsiębior</w:t>
            </w:r>
            <w:r>
              <w:rPr>
                <w:sz w:val="20"/>
              </w:rPr>
              <w:t>ca</w:t>
            </w:r>
          </w:p>
          <w:p w:rsidR="00331B34" w:rsidRDefault="00331B34" w:rsidP="00331B34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mały przedsiębior</w:t>
            </w:r>
            <w:r>
              <w:rPr>
                <w:sz w:val="20"/>
              </w:rPr>
              <w:t>ca</w:t>
            </w:r>
          </w:p>
          <w:p w:rsidR="006334F1" w:rsidRDefault="00331B34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</w:t>
            </w:r>
            <w:r>
              <w:rPr>
                <w:sz w:val="20"/>
              </w:rPr>
              <w:t>średni</w:t>
            </w:r>
            <w:r w:rsidRPr="003061EB">
              <w:rPr>
                <w:sz w:val="20"/>
              </w:rPr>
              <w:t xml:space="preserve"> przedsiębior</w:t>
            </w:r>
            <w:r>
              <w:rPr>
                <w:sz w:val="20"/>
              </w:rPr>
              <w:t>ca</w:t>
            </w:r>
          </w:p>
          <w:p w:rsidR="00F42878" w:rsidRPr="003061EB" w:rsidRDefault="00F42878" w:rsidP="003061EB">
            <w:pPr>
              <w:spacing w:line="240" w:lineRule="auto"/>
              <w:rPr>
                <w:sz w:val="20"/>
              </w:rPr>
            </w:pPr>
            <w:r w:rsidRPr="00F42878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878">
              <w:rPr>
                <w:sz w:val="20"/>
              </w:rPr>
              <w:instrText xml:space="preserve"> FORMCHECKBOX </w:instrText>
            </w:r>
            <w:r w:rsidR="004279C6">
              <w:rPr>
                <w:sz w:val="20"/>
              </w:rPr>
            </w:r>
            <w:r w:rsidR="004279C6">
              <w:rPr>
                <w:sz w:val="20"/>
              </w:rPr>
              <w:fldChar w:fldCharType="separate"/>
            </w:r>
            <w:r w:rsidRPr="00F42878">
              <w:rPr>
                <w:sz w:val="20"/>
              </w:rPr>
              <w:fldChar w:fldCharType="end"/>
            </w:r>
            <w:r w:rsidRPr="00F42878">
              <w:rPr>
                <w:sz w:val="20"/>
              </w:rPr>
              <w:t xml:space="preserve">  </w:t>
            </w:r>
            <w:r>
              <w:rPr>
                <w:sz w:val="20"/>
              </w:rPr>
              <w:t>duży</w:t>
            </w:r>
            <w:r w:rsidRPr="00F42878">
              <w:rPr>
                <w:sz w:val="20"/>
              </w:rPr>
              <w:t xml:space="preserve"> przedsiębiorca</w:t>
            </w:r>
          </w:p>
        </w:tc>
      </w:tr>
    </w:tbl>
    <w:p w:rsidR="003C604B" w:rsidRDefault="003C604B" w:rsidP="003C604B">
      <w:pPr>
        <w:pStyle w:val="Nagwek1"/>
        <w:spacing w:line="240" w:lineRule="auto"/>
        <w:jc w:val="left"/>
      </w:pPr>
    </w:p>
    <w:p w:rsidR="003C604B" w:rsidRPr="003C604B" w:rsidRDefault="00BE3BE2" w:rsidP="003C604B">
      <w:pPr>
        <w:pStyle w:val="Nagwek1"/>
        <w:spacing w:line="240" w:lineRule="auto"/>
        <w:jc w:val="left"/>
      </w:pPr>
      <w:r>
        <w:t>4</w:t>
      </w:r>
      <w:r w:rsidR="006334F1">
        <w:t xml:space="preserve">. </w:t>
      </w:r>
      <w:r w:rsidR="00332930">
        <w:t xml:space="preserve">Dane dotyczące </w:t>
      </w:r>
      <w:r w:rsidR="002271B9">
        <w:t xml:space="preserve">firmowego </w:t>
      </w:r>
      <w:r w:rsidR="00332930">
        <w:t>rachunku bankowego</w:t>
      </w:r>
      <w:r w:rsidR="00456D0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00"/>
      </w:tblGrid>
      <w:tr w:rsidR="00663199" w:rsidRPr="003061EB">
        <w:tc>
          <w:tcPr>
            <w:tcW w:w="3936" w:type="dxa"/>
            <w:shd w:val="clear" w:color="auto" w:fill="C0C0C0"/>
          </w:tcPr>
          <w:p w:rsidR="00663199" w:rsidRPr="003061EB" w:rsidRDefault="00755917" w:rsidP="003061EB">
            <w:pPr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Nazwa rachunku (posiadacz konta)</w:t>
            </w:r>
          </w:p>
        </w:tc>
        <w:tc>
          <w:tcPr>
            <w:tcW w:w="5900" w:type="dxa"/>
          </w:tcPr>
          <w:p w:rsidR="00663199" w:rsidRPr="003061EB" w:rsidRDefault="00663199" w:rsidP="003061EB">
            <w:pPr>
              <w:jc w:val="left"/>
              <w:rPr>
                <w:sz w:val="20"/>
                <w:lang w:val="de-DE"/>
              </w:rPr>
            </w:pPr>
          </w:p>
        </w:tc>
      </w:tr>
      <w:tr w:rsidR="00663199" w:rsidRPr="003061EB">
        <w:tc>
          <w:tcPr>
            <w:tcW w:w="3936" w:type="dxa"/>
            <w:tcBorders>
              <w:bottom w:val="single" w:sz="4" w:space="0" w:color="auto"/>
            </w:tcBorders>
            <w:shd w:val="clear" w:color="auto" w:fill="C0C0C0"/>
          </w:tcPr>
          <w:p w:rsidR="00663199" w:rsidRPr="003061EB" w:rsidRDefault="00755917" w:rsidP="003061EB">
            <w:pPr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Pełny numer rachunku bankowego</w:t>
            </w:r>
          </w:p>
        </w:tc>
        <w:tc>
          <w:tcPr>
            <w:tcW w:w="5900" w:type="dxa"/>
          </w:tcPr>
          <w:p w:rsidR="00663199" w:rsidRPr="003061EB" w:rsidRDefault="00663199" w:rsidP="003061EB">
            <w:pPr>
              <w:jc w:val="left"/>
              <w:rPr>
                <w:sz w:val="20"/>
                <w:lang w:val="de-DE"/>
              </w:rPr>
            </w:pPr>
          </w:p>
        </w:tc>
      </w:tr>
      <w:tr w:rsidR="00755917" w:rsidRPr="003061EB">
        <w:tc>
          <w:tcPr>
            <w:tcW w:w="3936" w:type="dxa"/>
            <w:shd w:val="clear" w:color="auto" w:fill="C0C0C0"/>
          </w:tcPr>
          <w:p w:rsidR="00755917" w:rsidRPr="003061EB" w:rsidRDefault="00BE3BE2" w:rsidP="003061EB">
            <w:pPr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Nazwa i adres banku</w:t>
            </w:r>
          </w:p>
        </w:tc>
        <w:tc>
          <w:tcPr>
            <w:tcW w:w="5900" w:type="dxa"/>
          </w:tcPr>
          <w:p w:rsidR="00755917" w:rsidRPr="003061EB" w:rsidRDefault="00755917" w:rsidP="003061EB">
            <w:pPr>
              <w:jc w:val="left"/>
              <w:rPr>
                <w:sz w:val="20"/>
                <w:lang w:val="de-DE"/>
              </w:rPr>
            </w:pPr>
          </w:p>
        </w:tc>
      </w:tr>
    </w:tbl>
    <w:p w:rsidR="00F42878" w:rsidRDefault="00F42878" w:rsidP="006334F1">
      <w:pPr>
        <w:spacing w:line="240" w:lineRule="auto"/>
        <w:rPr>
          <w:b/>
          <w:sz w:val="20"/>
        </w:rPr>
      </w:pPr>
    </w:p>
    <w:p w:rsidR="00313DDC" w:rsidRDefault="00BE3BE2" w:rsidP="006334F1">
      <w:pPr>
        <w:spacing w:line="240" w:lineRule="auto"/>
        <w:rPr>
          <w:b/>
          <w:sz w:val="20"/>
        </w:rPr>
      </w:pPr>
      <w:r>
        <w:rPr>
          <w:b/>
          <w:sz w:val="20"/>
        </w:rPr>
        <w:t>5</w:t>
      </w:r>
      <w:r w:rsidR="006334F1">
        <w:rPr>
          <w:b/>
          <w:sz w:val="20"/>
        </w:rPr>
        <w:t xml:space="preserve">. </w:t>
      </w:r>
      <w:r w:rsidR="00E11CA2">
        <w:rPr>
          <w:b/>
          <w:sz w:val="20"/>
        </w:rPr>
        <w:t xml:space="preserve"> Dane dotyczące wnioskowanej pożyczki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08"/>
      </w:tblGrid>
      <w:tr w:rsidR="00E11CA2" w:rsidRPr="003061EB"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Wnioskowana kwota pożyczki (netto)</w:t>
            </w:r>
            <w:r w:rsidR="002A7C27" w:rsidRPr="003061EB">
              <w:rPr>
                <w:rStyle w:val="Odwoanieprzypisudolnego"/>
                <w:sz w:val="20"/>
              </w:rPr>
              <w:footnoteReference w:id="1"/>
            </w:r>
            <w:r w:rsidR="0081531A" w:rsidRPr="003061EB">
              <w:rPr>
                <w:sz w:val="20"/>
              </w:rPr>
              <w:t xml:space="preserve"> w PLN</w:t>
            </w:r>
          </w:p>
        </w:tc>
        <w:tc>
          <w:tcPr>
            <w:tcW w:w="4908" w:type="dxa"/>
            <w:vAlign w:val="center"/>
          </w:tcPr>
          <w:p w:rsidR="00364283" w:rsidRPr="003061EB" w:rsidRDefault="00364283" w:rsidP="003061EB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E11CA2" w:rsidRPr="003061EB"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Okres spłaty pożyczki</w:t>
            </w:r>
          </w:p>
        </w:tc>
        <w:tc>
          <w:tcPr>
            <w:tcW w:w="4908" w:type="dxa"/>
          </w:tcPr>
          <w:p w:rsidR="00E11CA2" w:rsidRPr="003061EB" w:rsidRDefault="00627B70" w:rsidP="003061E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………</w:t>
            </w:r>
            <w:r w:rsidR="00BE3BE2" w:rsidRPr="003061EB">
              <w:rPr>
                <w:sz w:val="20"/>
              </w:rPr>
              <w:t xml:space="preserve">  </w:t>
            </w:r>
            <w:r w:rsidR="00E0562A" w:rsidRPr="003061EB">
              <w:rPr>
                <w:sz w:val="20"/>
              </w:rPr>
              <w:t xml:space="preserve"> </w:t>
            </w:r>
            <w:r w:rsidR="00BE3BE2" w:rsidRPr="003061EB">
              <w:rPr>
                <w:sz w:val="20"/>
              </w:rPr>
              <w:t>mi</w:t>
            </w:r>
            <w:r w:rsidR="00B94A2D" w:rsidRPr="003061EB">
              <w:rPr>
                <w:sz w:val="20"/>
              </w:rPr>
              <w:t>e</w:t>
            </w:r>
            <w:r w:rsidR="00BE3BE2" w:rsidRPr="003061EB">
              <w:rPr>
                <w:sz w:val="20"/>
              </w:rPr>
              <w:t>si</w:t>
            </w:r>
            <w:r w:rsidR="00B94A2D" w:rsidRPr="003061EB">
              <w:rPr>
                <w:sz w:val="20"/>
              </w:rPr>
              <w:t>ę</w:t>
            </w:r>
            <w:r w:rsidR="00BE3BE2" w:rsidRPr="003061EB">
              <w:rPr>
                <w:sz w:val="20"/>
              </w:rPr>
              <w:t>cy</w:t>
            </w:r>
          </w:p>
        </w:tc>
      </w:tr>
      <w:tr w:rsidR="00E11CA2" w:rsidRPr="003061EB"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Karencja w spłacie rat kapitału</w:t>
            </w:r>
          </w:p>
        </w:tc>
        <w:tc>
          <w:tcPr>
            <w:tcW w:w="4908" w:type="dxa"/>
          </w:tcPr>
          <w:p w:rsidR="00E11CA2" w:rsidRPr="003061EB" w:rsidRDefault="00627B70" w:rsidP="003061E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………</w:t>
            </w:r>
            <w:r w:rsidR="00364283" w:rsidRPr="003061EB">
              <w:rPr>
                <w:sz w:val="20"/>
              </w:rPr>
              <w:t xml:space="preserve"> miesiące</w:t>
            </w:r>
          </w:p>
        </w:tc>
      </w:tr>
      <w:tr w:rsidR="00E11CA2" w:rsidRPr="003061EB">
        <w:trPr>
          <w:trHeight w:val="409"/>
        </w:trPr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Przeznaczenie pożyczki</w:t>
            </w:r>
          </w:p>
        </w:tc>
        <w:tc>
          <w:tcPr>
            <w:tcW w:w="4908" w:type="dxa"/>
            <w:vAlign w:val="center"/>
          </w:tcPr>
          <w:p w:rsidR="00E11CA2" w:rsidRDefault="00E11CA2" w:rsidP="003061EB">
            <w:pPr>
              <w:spacing w:line="280" w:lineRule="exact"/>
              <w:jc w:val="left"/>
              <w:rPr>
                <w:sz w:val="20"/>
              </w:rPr>
            </w:pPr>
          </w:p>
          <w:p w:rsidR="003C604B" w:rsidRPr="003061EB" w:rsidRDefault="003C604B" w:rsidP="003061EB">
            <w:pPr>
              <w:spacing w:line="280" w:lineRule="exact"/>
              <w:jc w:val="left"/>
              <w:rPr>
                <w:sz w:val="20"/>
              </w:rPr>
            </w:pPr>
          </w:p>
        </w:tc>
      </w:tr>
    </w:tbl>
    <w:p w:rsidR="00E11CA2" w:rsidRDefault="00E11CA2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</w:p>
    <w:p w:rsidR="00E11CA2" w:rsidRDefault="00BE3BE2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  <w:r>
        <w:rPr>
          <w:b/>
          <w:sz w:val="20"/>
        </w:rPr>
        <w:t>6</w:t>
      </w:r>
      <w:r w:rsidR="006334F1">
        <w:rPr>
          <w:b/>
          <w:sz w:val="20"/>
        </w:rPr>
        <w:t xml:space="preserve">. </w:t>
      </w:r>
      <w:r w:rsidR="00E11CA2">
        <w:rPr>
          <w:b/>
          <w:sz w:val="20"/>
        </w:rPr>
        <w:t xml:space="preserve"> Źródła 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71"/>
      </w:tblGrid>
      <w:tr w:rsidR="00EF3BC4" w:rsidRPr="003061EB">
        <w:trPr>
          <w:trHeight w:val="223"/>
        </w:trPr>
        <w:tc>
          <w:tcPr>
            <w:tcW w:w="4918" w:type="dxa"/>
            <w:shd w:val="clear" w:color="auto" w:fill="C0C0C0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rPr>
                <w:b/>
                <w:sz w:val="20"/>
              </w:rPr>
            </w:pPr>
          </w:p>
        </w:tc>
        <w:tc>
          <w:tcPr>
            <w:tcW w:w="4971" w:type="dxa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 w:rsidRPr="003061EB">
              <w:rPr>
                <w:b/>
                <w:sz w:val="20"/>
              </w:rPr>
              <w:t>Wartość netto w PLN</w:t>
            </w: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456D05" w:rsidP="003061EB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1.</w:t>
            </w:r>
            <w:r w:rsidR="00EF3BC4" w:rsidRPr="003061EB">
              <w:rPr>
                <w:sz w:val="20"/>
              </w:rPr>
              <w:t xml:space="preserve">Wnioskowana </w:t>
            </w:r>
            <w:r w:rsidR="00BE3BE2" w:rsidRPr="003061EB">
              <w:rPr>
                <w:sz w:val="20"/>
              </w:rPr>
              <w:t xml:space="preserve">kwota </w:t>
            </w:r>
            <w:r w:rsidR="00EF3BC4" w:rsidRPr="003061EB">
              <w:rPr>
                <w:sz w:val="20"/>
              </w:rPr>
              <w:t>pożyczk</w:t>
            </w:r>
            <w:r w:rsidR="00BE3BE2" w:rsidRPr="003061EB">
              <w:rPr>
                <w:sz w:val="20"/>
              </w:rPr>
              <w:t>i</w:t>
            </w:r>
            <w:r w:rsidR="00EF3BC4" w:rsidRPr="003061EB">
              <w:rPr>
                <w:sz w:val="20"/>
              </w:rPr>
              <w:t xml:space="preserve"> 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456D05" w:rsidP="003061EB">
            <w:pPr>
              <w:numPr>
                <w:ilvl w:val="12"/>
                <w:numId w:val="0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</w:t>
            </w:r>
            <w:r w:rsidR="00EF3BC4" w:rsidRPr="003061EB">
              <w:rPr>
                <w:sz w:val="20"/>
              </w:rPr>
              <w:t xml:space="preserve">Środki własne wnioskodawcy </w:t>
            </w:r>
            <w:r w:rsidR="00EF3BC4" w:rsidRPr="003061EB">
              <w:rPr>
                <w:i/>
                <w:sz w:val="18"/>
                <w:szCs w:val="18"/>
              </w:rPr>
              <w:t>(nie mniej niż 25 % wnioskowanej kwoty pożyczki)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456D05" w:rsidP="003061EB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EF3BC4" w:rsidRPr="003061EB">
              <w:rPr>
                <w:sz w:val="20"/>
              </w:rPr>
              <w:t>Inne pożyczki/ kredyty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rPr>
                <w:sz w:val="20"/>
              </w:rPr>
            </w:pPr>
            <w:r w:rsidRPr="003061EB">
              <w:rPr>
                <w:sz w:val="20"/>
              </w:rPr>
              <w:t>Całkowity koszt inwestycji/ przedsięwzięcia</w:t>
            </w:r>
            <w:r w:rsidR="00456D05">
              <w:rPr>
                <w:sz w:val="20"/>
              </w:rPr>
              <w:t xml:space="preserve"> (1+2+3)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</w:tbl>
    <w:p w:rsidR="00E11CA2" w:rsidRDefault="00E11CA2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:rsidR="003C604B" w:rsidRDefault="003C604B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  <w:r>
        <w:rPr>
          <w:b/>
          <w:sz w:val="20"/>
        </w:rPr>
        <w:t>7. Sposób wniesienia wkładu własnego: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3C604B" w:rsidTr="00826F37">
        <w:tc>
          <w:tcPr>
            <w:tcW w:w="4918" w:type="dxa"/>
            <w:shd w:val="clear" w:color="auto" w:fill="BFBFBF" w:themeFill="background1" w:themeFillShade="BF"/>
          </w:tcPr>
          <w:p w:rsidR="003C604B" w:rsidRP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sz w:val="20"/>
              </w:rPr>
            </w:pPr>
            <w:r w:rsidRPr="003C604B">
              <w:rPr>
                <w:sz w:val="20"/>
              </w:rPr>
              <w:t>1. Pieniężny(w zł.):</w:t>
            </w:r>
          </w:p>
        </w:tc>
        <w:tc>
          <w:tcPr>
            <w:tcW w:w="4918" w:type="dxa"/>
          </w:tcPr>
          <w:p w:rsid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b/>
                <w:sz w:val="20"/>
              </w:rPr>
            </w:pPr>
          </w:p>
        </w:tc>
      </w:tr>
      <w:tr w:rsidR="003C604B" w:rsidTr="00826F37">
        <w:tc>
          <w:tcPr>
            <w:tcW w:w="4918" w:type="dxa"/>
            <w:shd w:val="clear" w:color="auto" w:fill="BFBFBF" w:themeFill="background1" w:themeFillShade="BF"/>
          </w:tcPr>
          <w:p w:rsidR="003C604B" w:rsidRP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sz w:val="20"/>
              </w:rPr>
            </w:pPr>
            <w:r w:rsidRPr="003C604B">
              <w:rPr>
                <w:sz w:val="20"/>
              </w:rPr>
              <w:t>2. Rzeczowy (wypisać):</w:t>
            </w:r>
          </w:p>
        </w:tc>
        <w:tc>
          <w:tcPr>
            <w:tcW w:w="4918" w:type="dxa"/>
          </w:tcPr>
          <w:p w:rsid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b/>
                <w:sz w:val="20"/>
              </w:rPr>
            </w:pPr>
          </w:p>
        </w:tc>
      </w:tr>
    </w:tbl>
    <w:p w:rsidR="003C604B" w:rsidRDefault="003C604B" w:rsidP="006334F1">
      <w:pPr>
        <w:numPr>
          <w:ilvl w:val="12"/>
          <w:numId w:val="0"/>
        </w:numPr>
        <w:spacing w:line="240" w:lineRule="auto"/>
        <w:rPr>
          <w:sz w:val="20"/>
        </w:rPr>
      </w:pPr>
    </w:p>
    <w:p w:rsidR="00070341" w:rsidRPr="00E11CA2" w:rsidRDefault="00456D05" w:rsidP="00456D05">
      <w:pPr>
        <w:spacing w:line="240" w:lineRule="auto"/>
        <w:rPr>
          <w:b/>
          <w:sz w:val="20"/>
        </w:rPr>
      </w:pPr>
      <w:r>
        <w:rPr>
          <w:b/>
          <w:sz w:val="20"/>
        </w:rPr>
        <w:t>8.</w:t>
      </w:r>
      <w:r w:rsidR="00BE3BE2">
        <w:rPr>
          <w:b/>
          <w:sz w:val="20"/>
        </w:rPr>
        <w:t>Pro</w:t>
      </w:r>
      <w:r w:rsidR="00070341" w:rsidRPr="00E11CA2">
        <w:rPr>
          <w:b/>
          <w:sz w:val="20"/>
        </w:rPr>
        <w:t xml:space="preserve">ponowane prawne zabezpieczenie pożyczki: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701"/>
        <w:gridCol w:w="1559"/>
      </w:tblGrid>
      <w:tr w:rsidR="00070341">
        <w:trPr>
          <w:cantSplit/>
          <w:trHeight w:val="51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070341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Forma zabezpieczenia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C56B82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W</w:t>
            </w:r>
            <w:r w:rsidR="00070341" w:rsidRPr="003C604B">
              <w:rPr>
                <w:b/>
                <w:sz w:val="16"/>
                <w:szCs w:val="16"/>
              </w:rPr>
              <w:t>artość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C56B82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P</w:t>
            </w:r>
            <w:r w:rsidR="00070341" w:rsidRPr="003C604B">
              <w:rPr>
                <w:b/>
                <w:sz w:val="16"/>
                <w:szCs w:val="16"/>
              </w:rPr>
              <w:t>odstawa wyceny*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C56B82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D</w:t>
            </w:r>
            <w:r w:rsidR="00070341" w:rsidRPr="003C604B">
              <w:rPr>
                <w:b/>
                <w:sz w:val="16"/>
                <w:szCs w:val="16"/>
              </w:rPr>
              <w:t>ata wyceny*</w:t>
            </w:r>
          </w:p>
        </w:tc>
      </w:tr>
      <w:tr w:rsidR="00070341">
        <w:trPr>
          <w:cantSplit/>
          <w:trHeight w:val="25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5962F7" w:rsidRDefault="00C56B82" w:rsidP="00DA275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</w:tr>
      <w:tr w:rsidR="00070341"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C56B82" w:rsidP="00DA2752">
            <w:pPr>
              <w:jc w:val="left"/>
              <w:rPr>
                <w:sz w:val="20"/>
              </w:rPr>
            </w:pPr>
            <w:bookmarkStart w:id="8" w:name="Tekst58"/>
            <w:r>
              <w:rPr>
                <w:sz w:val="20"/>
              </w:rPr>
              <w:t>2.</w:t>
            </w:r>
            <w:bookmarkEnd w:id="8"/>
            <w:r w:rsidRPr="009D1B75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</w:tr>
      <w:tr w:rsidR="00070341"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C56B82" w:rsidP="00DA2752">
            <w:pPr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</w:tr>
      <w:tr w:rsidR="00C56B82"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Default="00C56B82" w:rsidP="00DA2752">
            <w:pPr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Default="00C56B82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Pr="009D1B75" w:rsidRDefault="00C56B82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Pr="009D1B75" w:rsidRDefault="00C56B82" w:rsidP="00DA2752">
            <w:pPr>
              <w:jc w:val="left"/>
              <w:rPr>
                <w:sz w:val="20"/>
              </w:rPr>
            </w:pPr>
          </w:p>
        </w:tc>
      </w:tr>
    </w:tbl>
    <w:p w:rsidR="006334F1" w:rsidRPr="00364283" w:rsidRDefault="00070341" w:rsidP="00364283">
      <w:pPr>
        <w:spacing w:line="240" w:lineRule="auto"/>
        <w:ind w:left="62"/>
        <w:jc w:val="left"/>
        <w:rPr>
          <w:i/>
          <w:sz w:val="18"/>
          <w:szCs w:val="18"/>
        </w:rPr>
      </w:pPr>
      <w:r w:rsidRPr="00364283">
        <w:rPr>
          <w:i/>
          <w:position w:val="11"/>
          <w:sz w:val="18"/>
          <w:szCs w:val="18"/>
        </w:rPr>
        <w:t>*</w:t>
      </w:r>
      <w:r w:rsidRPr="00364283">
        <w:rPr>
          <w:i/>
          <w:sz w:val="18"/>
          <w:szCs w:val="18"/>
        </w:rPr>
        <w:t>dotyczy nieruchomości, środków trwałych</w:t>
      </w:r>
      <w:r w:rsidR="00C56B82">
        <w:rPr>
          <w:i/>
          <w:sz w:val="18"/>
          <w:szCs w:val="18"/>
        </w:rPr>
        <w:t>(dokument zakupu, wycena, polisa AC)</w:t>
      </w:r>
    </w:p>
    <w:p w:rsidR="003A00E9" w:rsidRDefault="003A00E9" w:rsidP="003A00E9">
      <w:pPr>
        <w:pStyle w:val="Nagwek1"/>
        <w:spacing w:line="240" w:lineRule="auto"/>
        <w:jc w:val="left"/>
      </w:pPr>
    </w:p>
    <w:p w:rsidR="003A00E9" w:rsidRPr="003A00E9" w:rsidRDefault="00456D05" w:rsidP="003A00E9">
      <w:pPr>
        <w:pStyle w:val="Nagwek1"/>
        <w:spacing w:line="240" w:lineRule="auto"/>
        <w:jc w:val="left"/>
        <w:rPr>
          <w:sz w:val="18"/>
          <w:szCs w:val="18"/>
        </w:rPr>
      </w:pPr>
      <w:r>
        <w:t>9</w:t>
      </w:r>
      <w:r w:rsidR="006334F1" w:rsidRPr="00E256A5">
        <w:t xml:space="preserve">. </w:t>
      </w:r>
      <w:r w:rsidR="004D2C76" w:rsidRPr="00E256A5">
        <w:t>Etapy realizacji projektu w tym kosztorys oraz harmonogram.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30"/>
        <w:gridCol w:w="1238"/>
        <w:gridCol w:w="1984"/>
        <w:gridCol w:w="2410"/>
        <w:gridCol w:w="1276"/>
        <w:gridCol w:w="1134"/>
        <w:gridCol w:w="1417"/>
      </w:tblGrid>
      <w:tr w:rsidR="003A00E9" w:rsidRPr="002B2478" w:rsidTr="003C604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2C76" w:rsidRPr="002B2478" w:rsidRDefault="004D2C76" w:rsidP="00F11B20">
            <w:pPr>
              <w:jc w:val="center"/>
              <w:rPr>
                <w:b/>
                <w:caps/>
                <w:sz w:val="16"/>
                <w:szCs w:val="16"/>
              </w:rPr>
            </w:pPr>
            <w:r w:rsidRPr="002B2478">
              <w:rPr>
                <w:b/>
                <w:sz w:val="16"/>
                <w:szCs w:val="16"/>
              </w:rPr>
              <w:t>L.p.</w:t>
            </w:r>
          </w:p>
          <w:p w:rsidR="004D2C76" w:rsidRPr="002B2478" w:rsidRDefault="004D2C76" w:rsidP="00F11B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C604B" w:rsidRPr="00456D05" w:rsidRDefault="004D2C76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 xml:space="preserve">Okres realizacji </w:t>
            </w:r>
          </w:p>
          <w:p w:rsidR="003C604B" w:rsidRPr="00456D05" w:rsidRDefault="004D2C76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od /</w:t>
            </w:r>
            <w:proofErr w:type="spellStart"/>
            <w:r w:rsidRPr="00456D05">
              <w:rPr>
                <w:b/>
                <w:sz w:val="16"/>
                <w:szCs w:val="16"/>
              </w:rPr>
              <w:t>dd</w:t>
            </w:r>
            <w:proofErr w:type="spellEnd"/>
            <w:r w:rsidRPr="00456D05">
              <w:rPr>
                <w:b/>
                <w:sz w:val="16"/>
                <w:szCs w:val="16"/>
              </w:rPr>
              <w:t>/mm/</w:t>
            </w:r>
            <w:proofErr w:type="spellStart"/>
            <w:r w:rsidRPr="00456D05">
              <w:rPr>
                <w:b/>
                <w:sz w:val="16"/>
                <w:szCs w:val="16"/>
              </w:rPr>
              <w:t>rr</w:t>
            </w:r>
            <w:proofErr w:type="spellEnd"/>
            <w:r w:rsidRPr="00456D05">
              <w:rPr>
                <w:b/>
                <w:sz w:val="16"/>
                <w:szCs w:val="16"/>
              </w:rPr>
              <w:t xml:space="preserve"> </w:t>
            </w:r>
          </w:p>
          <w:p w:rsidR="004D2C76" w:rsidRPr="00456D05" w:rsidRDefault="004D2C76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do /</w:t>
            </w:r>
            <w:proofErr w:type="spellStart"/>
            <w:r w:rsidRPr="00456D05">
              <w:rPr>
                <w:b/>
                <w:sz w:val="16"/>
                <w:szCs w:val="16"/>
              </w:rPr>
              <w:t>dd</w:t>
            </w:r>
            <w:proofErr w:type="spellEnd"/>
            <w:r w:rsidRPr="00456D05">
              <w:rPr>
                <w:b/>
                <w:sz w:val="16"/>
                <w:szCs w:val="16"/>
              </w:rPr>
              <w:t>/mm/</w:t>
            </w:r>
            <w:proofErr w:type="spellStart"/>
            <w:r w:rsidRPr="00456D05">
              <w:rPr>
                <w:b/>
                <w:sz w:val="16"/>
                <w:szCs w:val="16"/>
              </w:rPr>
              <w:t>rr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2C76" w:rsidRPr="00456D05" w:rsidRDefault="004D2C76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Kategoria wydatków</w:t>
            </w:r>
          </w:p>
          <w:p w:rsidR="004D2C76" w:rsidRPr="00456D05" w:rsidRDefault="004D2C76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2C76" w:rsidRPr="00456D05" w:rsidRDefault="004D2C76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Wartość bez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2C76" w:rsidRPr="00456D05" w:rsidRDefault="00DD3F53" w:rsidP="00F4287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</w:t>
            </w:r>
            <w:r w:rsidR="004D2C76" w:rsidRPr="00456D05">
              <w:rPr>
                <w:b/>
                <w:sz w:val="16"/>
                <w:szCs w:val="16"/>
              </w:rPr>
              <w:t xml:space="preserve"> 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2C76" w:rsidRPr="00456D05" w:rsidRDefault="00F42878" w:rsidP="003C604B">
            <w:pPr>
              <w:spacing w:line="240" w:lineRule="auto"/>
              <w:ind w:hanging="16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z VAT</w:t>
            </w: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25"/>
        </w:trPr>
        <w:tc>
          <w:tcPr>
            <w:tcW w:w="430" w:type="dxa"/>
          </w:tcPr>
          <w:p w:rsidR="004D2C76" w:rsidRPr="002B2478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1.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keepNext/>
              <w:spacing w:before="240" w:after="60" w:line="240" w:lineRule="auto"/>
              <w:outlineLvl w:val="3"/>
              <w:rPr>
                <w:b/>
                <w:bCs/>
                <w:sz w:val="16"/>
                <w:szCs w:val="16"/>
              </w:rPr>
            </w:pP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8"/>
        </w:trPr>
        <w:tc>
          <w:tcPr>
            <w:tcW w:w="430" w:type="dxa"/>
          </w:tcPr>
          <w:p w:rsidR="004D2C76" w:rsidRPr="002B2478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2.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2"/>
        </w:trPr>
        <w:tc>
          <w:tcPr>
            <w:tcW w:w="430" w:type="dxa"/>
          </w:tcPr>
          <w:p w:rsidR="004D2C76" w:rsidRPr="002B2478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3.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D2C76" w:rsidRPr="002B2478" w:rsidRDefault="004D2C76" w:rsidP="00456D0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5"/>
        </w:trPr>
        <w:tc>
          <w:tcPr>
            <w:tcW w:w="430" w:type="dxa"/>
          </w:tcPr>
          <w:p w:rsidR="004D2C76" w:rsidRPr="002B2478" w:rsidDel="00ED5520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n.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A00E9" w:rsidRPr="002B2478" w:rsidTr="00F428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bottom w:val="nil"/>
            </w:tcBorders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Default="004D2C76" w:rsidP="00F11B20">
            <w:pPr>
              <w:jc w:val="right"/>
              <w:rPr>
                <w:b/>
                <w:bCs/>
                <w:sz w:val="16"/>
                <w:szCs w:val="16"/>
              </w:rPr>
            </w:pPr>
            <w:r w:rsidRPr="002B2478">
              <w:rPr>
                <w:b/>
                <w:bCs/>
                <w:sz w:val="16"/>
                <w:szCs w:val="16"/>
              </w:rPr>
              <w:t>RAZEM:</w:t>
            </w:r>
          </w:p>
          <w:p w:rsidR="00F42878" w:rsidRPr="002B2478" w:rsidRDefault="00F42878" w:rsidP="00F11B2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D2C76" w:rsidRPr="002B2478" w:rsidTr="003C6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62" w:type="dxa"/>
            <w:gridSpan w:val="4"/>
            <w:vAlign w:val="bottom"/>
          </w:tcPr>
          <w:p w:rsidR="004D2C76" w:rsidRPr="00456D05" w:rsidRDefault="004D2C76" w:rsidP="00F11B20">
            <w:pPr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Łączna wartość wydatków kwalifikowalnych</w:t>
            </w:r>
          </w:p>
          <w:p w:rsidR="004D2C76" w:rsidRPr="00456D05" w:rsidRDefault="004D2C76" w:rsidP="00F11B20">
            <w:pPr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(suma od 1 do n)</w:t>
            </w:r>
          </w:p>
        </w:tc>
        <w:tc>
          <w:tcPr>
            <w:tcW w:w="3827" w:type="dxa"/>
            <w:gridSpan w:val="3"/>
            <w:vAlign w:val="bottom"/>
          </w:tcPr>
          <w:p w:rsidR="004D2C76" w:rsidRPr="00456D05" w:rsidRDefault="004D2C76" w:rsidP="00F11B20">
            <w:pPr>
              <w:jc w:val="right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.........................................PLN</w:t>
            </w:r>
          </w:p>
        </w:tc>
      </w:tr>
      <w:tr w:rsidR="004D2C76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652" w:type="dxa"/>
            <w:gridSpan w:val="3"/>
            <w:vAlign w:val="bottom"/>
          </w:tcPr>
          <w:p w:rsidR="004D2C76" w:rsidRPr="00456D05" w:rsidRDefault="004D2C76" w:rsidP="00456D05">
            <w:pPr>
              <w:spacing w:line="240" w:lineRule="auto"/>
              <w:rPr>
                <w:sz w:val="18"/>
                <w:szCs w:val="18"/>
              </w:rPr>
            </w:pPr>
          </w:p>
          <w:p w:rsidR="004D2C76" w:rsidRDefault="004D2C76" w:rsidP="00456D05">
            <w:pPr>
              <w:spacing w:line="240" w:lineRule="auto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Wnioskowana kwota pożyczki</w:t>
            </w:r>
          </w:p>
          <w:p w:rsidR="00F42878" w:rsidRPr="00456D05" w:rsidRDefault="00F42878" w:rsidP="00456D0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bottom"/>
          </w:tcPr>
          <w:p w:rsidR="004D2C76" w:rsidRDefault="00456D05" w:rsidP="00456D05">
            <w:pPr>
              <w:spacing w:line="240" w:lineRule="auto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………………….</w:t>
            </w:r>
            <w:r w:rsidR="004D2C76" w:rsidRPr="00456D05">
              <w:rPr>
                <w:sz w:val="18"/>
                <w:szCs w:val="18"/>
              </w:rPr>
              <w:t>........ PL</w:t>
            </w:r>
          </w:p>
          <w:p w:rsidR="00F42878" w:rsidRPr="00456D05" w:rsidRDefault="00F42878" w:rsidP="00456D0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456D05" w:rsidRDefault="00456D05" w:rsidP="00456D05">
            <w:pPr>
              <w:spacing w:line="240" w:lineRule="auto"/>
              <w:rPr>
                <w:sz w:val="18"/>
                <w:szCs w:val="18"/>
              </w:rPr>
            </w:pPr>
          </w:p>
          <w:p w:rsidR="00F42878" w:rsidRDefault="00F42878" w:rsidP="00F42878">
            <w:pPr>
              <w:spacing w:line="240" w:lineRule="auto"/>
              <w:rPr>
                <w:sz w:val="18"/>
                <w:szCs w:val="18"/>
              </w:rPr>
            </w:pPr>
          </w:p>
          <w:p w:rsidR="004D2C76" w:rsidRDefault="004D2C76" w:rsidP="00F42878">
            <w:pPr>
              <w:spacing w:line="240" w:lineRule="auto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 xml:space="preserve">.............% </w:t>
            </w:r>
            <w:r w:rsidR="00456D05">
              <w:rPr>
                <w:sz w:val="18"/>
                <w:szCs w:val="18"/>
              </w:rPr>
              <w:t xml:space="preserve">      </w:t>
            </w:r>
            <w:r w:rsidR="00F42878">
              <w:rPr>
                <w:sz w:val="18"/>
                <w:szCs w:val="18"/>
              </w:rPr>
              <w:t>wkładu własnego wnioskodawcy</w:t>
            </w:r>
          </w:p>
          <w:p w:rsidR="00F42878" w:rsidRPr="00456D05" w:rsidRDefault="00F42878" w:rsidP="00F42878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4D2C76" w:rsidRDefault="004D2C76" w:rsidP="00456D05">
      <w:pPr>
        <w:spacing w:line="240" w:lineRule="auto"/>
      </w:pPr>
    </w:p>
    <w:p w:rsidR="00826F37" w:rsidRDefault="00826F37" w:rsidP="004D2C76"/>
    <w:p w:rsidR="00F42878" w:rsidRDefault="00F42878" w:rsidP="004D2C76"/>
    <w:p w:rsidR="00F6788C" w:rsidRDefault="00F6788C" w:rsidP="004D2C76"/>
    <w:p w:rsidR="00F6788C" w:rsidRDefault="00F6788C" w:rsidP="004D2C76"/>
    <w:p w:rsidR="00F6788C" w:rsidRDefault="00F6788C" w:rsidP="004D2C76"/>
    <w:p w:rsidR="00F6788C" w:rsidRDefault="00F6788C" w:rsidP="004D2C76"/>
    <w:p w:rsidR="00F6788C" w:rsidRDefault="00F6788C" w:rsidP="004D2C76"/>
    <w:p w:rsidR="00F6788C" w:rsidRPr="004D2C76" w:rsidRDefault="00F6788C" w:rsidP="004D2C76"/>
    <w:p w:rsidR="00F11B20" w:rsidRPr="00456D05" w:rsidRDefault="00F11B20" w:rsidP="00456D05">
      <w:pPr>
        <w:pStyle w:val="Akapitzlist"/>
        <w:numPr>
          <w:ilvl w:val="0"/>
          <w:numId w:val="39"/>
        </w:numPr>
        <w:jc w:val="left"/>
        <w:rPr>
          <w:b/>
          <w:sz w:val="20"/>
        </w:rPr>
      </w:pPr>
      <w:r w:rsidRPr="00456D05">
        <w:rPr>
          <w:b/>
          <w:sz w:val="20"/>
        </w:rPr>
        <w:lastRenderedPageBreak/>
        <w:t>Oświadczenie Wnioskodawcy:</w:t>
      </w:r>
    </w:p>
    <w:p w:rsidR="00F11B20" w:rsidRPr="001C3F27" w:rsidRDefault="00F11B20" w:rsidP="00F11B20">
      <w:pPr>
        <w:autoSpaceDE w:val="0"/>
        <w:autoSpaceDN w:val="0"/>
        <w:adjustRightInd w:val="0"/>
        <w:spacing w:line="240" w:lineRule="auto"/>
        <w:ind w:left="360"/>
        <w:rPr>
          <w:b/>
          <w:bCs/>
          <w:sz w:val="18"/>
          <w:szCs w:val="18"/>
        </w:rPr>
      </w:pPr>
      <w:r w:rsidRPr="001C3F27">
        <w:rPr>
          <w:b/>
          <w:bCs/>
          <w:sz w:val="18"/>
          <w:szCs w:val="18"/>
        </w:rPr>
        <w:t>Niniejszym oświadczam(y), że na dzień złożenia wniosku o udzielenie pożyczki:</w:t>
      </w:r>
    </w:p>
    <w:p w:rsidR="00F11B20" w:rsidRPr="001C3F27" w:rsidRDefault="00F11B20" w:rsidP="00F11B20">
      <w:pPr>
        <w:autoSpaceDE w:val="0"/>
        <w:autoSpaceDN w:val="0"/>
        <w:adjustRightInd w:val="0"/>
        <w:spacing w:line="240" w:lineRule="auto"/>
        <w:ind w:left="360"/>
        <w:rPr>
          <w:b/>
          <w:bCs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7177"/>
        <w:gridCol w:w="707"/>
        <w:gridCol w:w="706"/>
      </w:tblGrid>
      <w:tr w:rsidR="00F11B20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Treść oświadczenia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noProof/>
                <w:sz w:val="18"/>
                <w:szCs w:val="18"/>
              </w:rPr>
            </w:pPr>
            <w:r w:rsidRPr="001C3F27">
              <w:rPr>
                <w:b/>
                <w:bCs/>
                <w:noProof/>
                <w:sz w:val="18"/>
                <w:szCs w:val="18"/>
              </w:rPr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noProof/>
                <w:sz w:val="18"/>
                <w:szCs w:val="18"/>
              </w:rPr>
            </w:pPr>
            <w:r w:rsidRPr="001C3F27">
              <w:rPr>
                <w:b/>
                <w:bCs/>
                <w:noProof/>
                <w:sz w:val="18"/>
                <w:szCs w:val="18"/>
              </w:rPr>
              <w:t>Nie</w:t>
            </w:r>
          </w:p>
        </w:tc>
      </w:tr>
      <w:tr w:rsidR="00F11B20" w:rsidRPr="001C3F27" w:rsidTr="00F6788C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>- w zakresie wniosku -</w:t>
            </w:r>
          </w:p>
        </w:tc>
      </w:tr>
      <w:tr w:rsidR="00F11B20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 w:rsidP="001C3F2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 xml:space="preserve">wszystkie dane podane we wniosku oraz załącznikach są prawdziwe, </w:t>
            </w:r>
            <w:r w:rsidRPr="001C3F27">
              <w:rPr>
                <w:bCs/>
                <w:sz w:val="18"/>
                <w:szCs w:val="18"/>
              </w:rPr>
              <w:t xml:space="preserve">kompletne, dokładne i nie zawierają danych prowadzających lub mogących wprowadzić </w:t>
            </w:r>
            <w:r w:rsidR="001C3F27">
              <w:rPr>
                <w:bCs/>
                <w:sz w:val="18"/>
                <w:szCs w:val="18"/>
              </w:rPr>
              <w:t xml:space="preserve">RAR INWESTOR </w:t>
            </w:r>
            <w:r w:rsidRPr="001C3F27">
              <w:rPr>
                <w:bCs/>
                <w:sz w:val="18"/>
                <w:szCs w:val="18"/>
              </w:rPr>
              <w:t xml:space="preserve"> w błąd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.6pt;margin-top:2pt;width:17.45pt;height:16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0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4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.8pt;margin-top:7.7pt;width:17.45pt;height:16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Y5mQIAADY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E4UZjmZAgAANg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35C3F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135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135C3F" w:rsidP="00476D5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35C3F">
              <w:rPr>
                <w:sz w:val="18"/>
                <w:szCs w:val="18"/>
              </w:rPr>
              <w:t>akceptuje/-my Regulamin Funduszu Pożyczkowego RAR „INWESTOR” – Projekt „Profit-  linia pożyczek dla małych przedsiębiorstw”, „Profit-</w:t>
            </w:r>
            <w:r>
              <w:rPr>
                <w:sz w:val="18"/>
                <w:szCs w:val="18"/>
              </w:rPr>
              <w:t>BIS -</w:t>
            </w:r>
            <w:r w:rsidRPr="00135C3F">
              <w:rPr>
                <w:sz w:val="18"/>
                <w:szCs w:val="18"/>
              </w:rPr>
              <w:t xml:space="preserve"> linia pożyczek dla małych przedsiębiorstw”</w:t>
            </w:r>
            <w:r w:rsidR="00476D53">
              <w:rPr>
                <w:sz w:val="18"/>
                <w:szCs w:val="18"/>
              </w:rPr>
              <w:t>,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8D4C53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87EDD2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6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6" style="position:absolute;margin-left:2.6pt;margin-top:2pt;width:17.45pt;height:16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8D4C53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FCB28C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5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6" style="position:absolute;margin-left:2.6pt;margin-top:2pt;width:17.45pt;height:16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" filled="f" strokecolor="black [3213]" strokeweight="2.25pt"/>
                  </w:pict>
                </mc:Fallback>
              </mc:AlternateConten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826F37" w:rsidRDefault="00826F37" w:rsidP="00476D5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826F37">
              <w:rPr>
                <w:sz w:val="18"/>
                <w:szCs w:val="18"/>
              </w:rPr>
              <w:t>obowiązuję(</w:t>
            </w:r>
            <w:proofErr w:type="spellStart"/>
            <w:r w:rsidRPr="00826F37">
              <w:rPr>
                <w:sz w:val="18"/>
                <w:szCs w:val="18"/>
              </w:rPr>
              <w:t>emy</w:t>
            </w:r>
            <w:proofErr w:type="spellEnd"/>
            <w:r w:rsidRPr="00826F37">
              <w:rPr>
                <w:sz w:val="18"/>
                <w:szCs w:val="18"/>
              </w:rPr>
              <w:t>) się do dostarczenia Rudzkiej Agencji Rozwoju „INWESTOR” Sp. z o.o. dodatkowych dokumentów (informacji) niezbędnych w trakcie rozpatrywania wniosku o pożyczkę, w szczególności potwierdzających prawdziwość złożonych oświadczeń.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1C3F27" w:rsidRDefault="008D4C53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489DA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4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2.6pt;margin-top:2pt;width:17.45pt;height:1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1C3F27" w:rsidRDefault="008D4C53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C46A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5" o:spid="_x0000_s1026" style="position:absolute;margin-left:2.6pt;margin-top:2pt;width:17.45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" filled="f" strokecolor="black [3213]" strokeweight="2.25pt"/>
                  </w:pict>
                </mc:Fallback>
              </mc:AlternateContent>
            </w:r>
          </w:p>
        </w:tc>
      </w:tr>
      <w:tr w:rsidR="00826F37" w:rsidRPr="001C3F27" w:rsidTr="00F6788C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 xml:space="preserve">- w zakresie sytuacji ekonomiczno-finansowej - </w: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znajduję(</w:t>
            </w:r>
            <w:proofErr w:type="spellStart"/>
            <w:r w:rsidRPr="001C3F27">
              <w:rPr>
                <w:sz w:val="18"/>
                <w:szCs w:val="18"/>
              </w:rPr>
              <w:t>emy</w:t>
            </w:r>
            <w:proofErr w:type="spellEnd"/>
            <w:r w:rsidRPr="001C3F27">
              <w:rPr>
                <w:sz w:val="18"/>
                <w:szCs w:val="18"/>
              </w:rPr>
              <w:t>) się w sytuacji ekonomiczno-finansowej lub prawnej, która kwalifikuje mnie(nas) do kategorii “przedsiębiorstwa zagrożonego” w znaczeniu Artykułu 2.1 Komunikatu Komisji Dot. Pomocy państwa w celu ratowania i restrukturyzacji zagrożonych przedsiębiorstw (2004/C 244/02, JO C 244, 1.10.2004, str. 2) z późniejszymi zmianami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42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2.6pt;margin-top:8.15pt;width:17.45pt;height:16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QHmQIAADY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41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.8pt;margin-top:7.7pt;width:17.45pt;height:16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DCxqTvmgIAADY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znajduję(</w:t>
            </w:r>
            <w:proofErr w:type="spellStart"/>
            <w:r w:rsidRPr="001C3F27">
              <w:rPr>
                <w:sz w:val="18"/>
                <w:szCs w:val="18"/>
              </w:rPr>
              <w:t>emy</w:t>
            </w:r>
            <w:proofErr w:type="spellEnd"/>
            <w:r w:rsidRPr="001C3F27">
              <w:rPr>
                <w:sz w:val="18"/>
                <w:szCs w:val="18"/>
              </w:rPr>
              <w:t>) się w sytuacji ekonomiczno-finansowej lub prawnej, która kwalifikuje mnie(nas) do kategorii „</w:t>
            </w:r>
            <w:r w:rsidRPr="001C3F27">
              <w:rPr>
                <w:i/>
                <w:sz w:val="18"/>
                <w:szCs w:val="18"/>
              </w:rPr>
              <w:t>przedsiębiorstwa znajdującego się w trudnej sytuacji</w:t>
            </w:r>
            <w:r w:rsidRPr="001C3F27">
              <w:rPr>
                <w:sz w:val="18"/>
                <w:szCs w:val="18"/>
              </w:rPr>
              <w:t>” w znaczeniu rozdziału 2 pkt 2.2. Wytycznych Komisji dotyczących pomocy państwa na ratowanie i restrukturyzację przedsiębiorstw niefinansowych znajdujących się w trudnej sytuacji (Dz. Urz. UE C 249/1 z 31.07.2014 r.)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40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2.6pt;margin-top:7.15pt;width:17.45pt;height:16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BJmgIAADY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9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.8pt;margin-top:7.7pt;width:17.45pt;height:16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FsVsYaZAgAANw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 w:rsidP="001C3F2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</w:t>
            </w:r>
            <w:proofErr w:type="spellStart"/>
            <w:r w:rsidRPr="001C3F27">
              <w:rPr>
                <w:sz w:val="18"/>
                <w:szCs w:val="18"/>
              </w:rPr>
              <w:t>śmy</w:t>
            </w:r>
            <w:proofErr w:type="spellEnd"/>
            <w:r w:rsidRPr="001C3F27">
              <w:rPr>
                <w:sz w:val="18"/>
                <w:szCs w:val="18"/>
              </w:rPr>
              <w:t xml:space="preserve">) w opóźnieniu lub przestałem(liśmy) obsługiwać jakiekolwiek zaciągnięte pożyczki/kredyty, leasingi lub inne podobne zobowiązania finansowe udzielone przez </w:t>
            </w:r>
            <w:r>
              <w:rPr>
                <w:sz w:val="18"/>
                <w:szCs w:val="18"/>
              </w:rPr>
              <w:t>RAR INWESTOR</w:t>
            </w:r>
            <w:r w:rsidRPr="001C3F27">
              <w:rPr>
                <w:sz w:val="18"/>
                <w:szCs w:val="18"/>
              </w:rPr>
              <w:t xml:space="preserve"> lub inną instytucję finansową;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38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2.6pt;margin-top:8.15pt;width:17.45pt;height:16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C5p/Pb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7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.8pt;margin-top:7.7pt;width:17.45pt;height:16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BBvyXM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poza zobowiązaniami i obciążeniami ujawnionymi we wniosku oraz załącznikach, ciążą na mnie(nas) inne zobowiązania lub obciążenia na rzecz jakichkolwiek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36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" o:spid="_x0000_s1026" style="position:absolute;margin-left:2.6pt;margin-top:7.15pt;width:17.45pt;height:16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5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.8pt;margin-top:7.7pt;width:17.45pt;height:16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BlLUiJ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zalegam(y) z płaceniem podatków, składek na ubezpieczenie społeczne lub innych obciążeń publicznoprawnych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3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2.6pt;margin-top:7.15pt;width:17.45pt;height:16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3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.8pt;margin-top:7.7pt;width:17.45pt;height:1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iHJeYp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zalegam z płaceniem alimentów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32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2.6pt;margin-top:8.15pt;width:17.45pt;height:16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qwBw/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" o:spid="_x0000_s1026" style="position:absolute;margin-left:.8pt;margin-top:7.7pt;width:17.45pt;height: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iIg3AZ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zalegam(y) z wykonaniem zobowiązań na rzecz jakichkolwiek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30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9" o:spid="_x0000_s1026" style="position:absolute;margin-left:2.6pt;margin-top:8.15pt;width:17.45pt;height:16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ajp1XJ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9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0" o:spid="_x0000_s1026" style="position:absolute;margin-left:.8pt;margin-top:7.7pt;width:17.45pt;height:16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LQHz/KZAgAANw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6788C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 xml:space="preserve">- w zakresie statusu formalnoprawnego - </w: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</w:t>
            </w:r>
            <w:proofErr w:type="spellStart"/>
            <w:r w:rsidRPr="001C3F27">
              <w:rPr>
                <w:sz w:val="18"/>
                <w:szCs w:val="18"/>
              </w:rPr>
              <w:t>śmy</w:t>
            </w:r>
            <w:proofErr w:type="spellEnd"/>
            <w:r w:rsidRPr="001C3F27">
              <w:rPr>
                <w:sz w:val="18"/>
                <w:szCs w:val="18"/>
              </w:rPr>
              <w:t>) w stanie upadłości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28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1" o:spid="_x0000_s1026" style="position:absolute;margin-left:2.6pt;margin-top:7.15pt;width:17.45pt;height:1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7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2" o:spid="_x0000_s1026" style="position:absolute;margin-left:.8pt;margin-top:7.7pt;width:17.45pt;height:1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u4mgIAADc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urVu4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jesteśmy w stanie likwidacji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6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3" o:spid="_x0000_s1026" style="position:absolute;margin-left:2.6pt;margin-top:8.15pt;width:17.45pt;height:1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TB8Z5Z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5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4" o:spid="_x0000_s1026" style="position:absolute;margin-left:.8pt;margin-top:7.7pt;width:17.45pt;height:1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r8mgIAADc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DpQKr8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</w:t>
            </w:r>
            <w:proofErr w:type="spellStart"/>
            <w:r w:rsidRPr="001C3F27">
              <w:rPr>
                <w:sz w:val="18"/>
                <w:szCs w:val="18"/>
              </w:rPr>
              <w:t>śmy</w:t>
            </w:r>
            <w:proofErr w:type="spellEnd"/>
            <w:r w:rsidRPr="001C3F27">
              <w:rPr>
                <w:sz w:val="18"/>
                <w:szCs w:val="18"/>
              </w:rPr>
              <w:t>) zarządzany(i) przez kuratora sądowego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4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5" o:spid="_x0000_s1026" style="position:absolute;margin-left:2.6pt;margin-top:8.15pt;width:17.45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ihmwIAADc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C/LooZ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3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6" o:spid="_x0000_s1026" style="position:absolute;margin-left:.8pt;margin-top:7.7pt;width:17.4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Z2AgFp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ciągu ostatnich pięciu (5) lat zawarłem(liśmy) w postępowaniu prawnym (sądowym lub pod nadzorem sądu) ugodę itp. z wierzycielami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2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7" o:spid="_x0000_s1026" style="position:absolute;margin-left:2.6pt;margin-top:8.15pt;width:17.4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JLmgIAADc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CF0mJL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1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8" o:spid="_x0000_s1026" style="position:absolute;margin-left:.8pt;margin-top:7.7pt;width:17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Z5pJdZ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zawiesiłem(</w:t>
            </w:r>
            <w:proofErr w:type="spellStart"/>
            <w:r w:rsidRPr="001C3F27">
              <w:rPr>
                <w:sz w:val="18"/>
                <w:szCs w:val="18"/>
              </w:rPr>
              <w:t>am</w:t>
            </w:r>
            <w:proofErr w:type="spellEnd"/>
            <w:r w:rsidRPr="001C3F27">
              <w:rPr>
                <w:sz w:val="18"/>
                <w:szCs w:val="18"/>
              </w:rPr>
              <w:t>)/zawiesiliśmy swoją(naszą) działalność gospodarczą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0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9" o:spid="_x0000_s1026" style="position:absolute;margin-left:2.6pt;margin-top:8.15pt;width:17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CFKAso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9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0" o:spid="_x0000_s1026" style="position:absolute;margin-left:.8pt;margin-top:7.7pt;width:17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XlgIa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</w:t>
            </w:r>
            <w:proofErr w:type="spellStart"/>
            <w:r w:rsidRPr="001C3F27">
              <w:rPr>
                <w:sz w:val="18"/>
                <w:szCs w:val="18"/>
              </w:rPr>
              <w:t>śmy</w:t>
            </w:r>
            <w:proofErr w:type="spellEnd"/>
            <w:r w:rsidRPr="001C3F27">
              <w:rPr>
                <w:sz w:val="18"/>
                <w:szCs w:val="18"/>
              </w:rPr>
              <w:t>) stroną w postępowaniu toczącym się przed sądem w sprawie ogłoszenie mojej(naszej) upadłości, orzeczenia likwidacji, otwarcia postępowania restrukturyzacyjnego, postępowania arbitrażowego, mediacji lub zatwierdzenia jakiegokolwiek porozumienia (układu, ugody itp.) z moimi(naszymi) wierzycielami w takim postępowaniu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8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1" o:spid="_x0000_s1026" style="position:absolute;margin-left:2.6pt;margin-top:8.15pt;width:17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1JEBH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7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2" o:spid="_x0000_s1026" style="position:absolute;margin-left:.8pt;margin-top:7.7pt;width:17.4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NPJZQ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421CA3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 xml:space="preserve">- w zakresie zgodności z prawem -  </w: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</w:t>
            </w:r>
            <w:proofErr w:type="spellStart"/>
            <w:r w:rsidRPr="001C3F27">
              <w:rPr>
                <w:sz w:val="18"/>
                <w:szCs w:val="18"/>
              </w:rPr>
              <w:t>śmy</w:t>
            </w:r>
            <w:proofErr w:type="spellEnd"/>
            <w:r w:rsidRPr="001C3F27">
              <w:rPr>
                <w:sz w:val="18"/>
                <w:szCs w:val="18"/>
              </w:rPr>
              <w:t>) wykluczony(</w:t>
            </w:r>
            <w:proofErr w:type="spellStart"/>
            <w:r w:rsidRPr="001C3F27">
              <w:rPr>
                <w:sz w:val="18"/>
                <w:szCs w:val="18"/>
              </w:rPr>
              <w:t>eni</w:t>
            </w:r>
            <w:proofErr w:type="spellEnd"/>
            <w:r w:rsidRPr="001C3F27">
              <w:rPr>
                <w:sz w:val="18"/>
                <w:szCs w:val="18"/>
              </w:rPr>
              <w:t>) z możliwości otrzymania środków przeznaczone na realizację programów finansowanych z udziałem środków europejskich na mocy przepisu art. 207 ustawy z dnia 27 sierpnia 2009 r. o finansach publicznych (</w:t>
            </w:r>
            <w:proofErr w:type="spellStart"/>
            <w:r w:rsidRPr="001C3F27">
              <w:rPr>
                <w:bCs/>
                <w:sz w:val="18"/>
                <w:szCs w:val="18"/>
              </w:rPr>
              <w:t>t.j</w:t>
            </w:r>
            <w:proofErr w:type="spellEnd"/>
            <w:r w:rsidRPr="001C3F27">
              <w:rPr>
                <w:bCs/>
                <w:sz w:val="18"/>
                <w:szCs w:val="18"/>
              </w:rPr>
              <w:t>. z dnia 10.11.2017 r., Dz.U.2017, poz.2077</w:t>
            </w:r>
            <w:r w:rsidRPr="001C3F27">
              <w:rPr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6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5" o:spid="_x0000_s1026" style="position:absolute;margin-left:2.6pt;margin-top:8.15pt;width:17.4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jcEiYZ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5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6" o:spid="_x0000_s1026" style="position:absolute;margin-left:.8pt;margin-top:7.7pt;width:17.45pt;height: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rFuWG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C3F27">
              <w:rPr>
                <w:sz w:val="18"/>
                <w:szCs w:val="18"/>
              </w:rPr>
              <w:t xml:space="preserve">ciąży na mnie(nas) obowiązek zwrotu pomocy publicznej, wynikający z decyzji Komisji Europejskiej stwierdzającej, że dana pomoc była prawnie niedozwolona i niezgodna z zasadami </w:t>
            </w:r>
          </w:p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C3F27">
              <w:rPr>
                <w:sz w:val="18"/>
                <w:szCs w:val="18"/>
              </w:rPr>
              <w:t xml:space="preserve">rynku wewnętrznego lub wynikający z orzeczenia sądu krajowego UE, który ma moc „res </w:t>
            </w:r>
            <w:proofErr w:type="spellStart"/>
            <w:r w:rsidRPr="001C3F27">
              <w:rPr>
                <w:sz w:val="18"/>
                <w:szCs w:val="18"/>
              </w:rPr>
              <w:t>judicata</w:t>
            </w:r>
            <w:proofErr w:type="spellEnd"/>
            <w:r w:rsidRPr="001C3F27">
              <w:rPr>
                <w:sz w:val="18"/>
                <w:szCs w:val="18"/>
              </w:rPr>
              <w:t>”</w: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Default="00826F37" w:rsidP="00476D5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4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7" o:spid="_x0000_s1026" style="position:absolute;margin-left:2.6pt;margin-top:8.15pt;width:17.45pt;height:1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JpKfb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Default="00826F37" w:rsidP="00476D5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3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8" o:spid="_x0000_s1026" style="position:absolute;margin-left:.8pt;margin-top:7.7pt;width:17.45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4amDtZ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ciągu ostatnich pięciu (5) lat zostałem(</w:t>
            </w:r>
            <w:proofErr w:type="spellStart"/>
            <w:r w:rsidRPr="001C3F27">
              <w:rPr>
                <w:sz w:val="18"/>
                <w:szCs w:val="18"/>
              </w:rPr>
              <w:t>am</w:t>
            </w:r>
            <w:proofErr w:type="spellEnd"/>
            <w:r w:rsidRPr="001C3F27">
              <w:rPr>
                <w:sz w:val="18"/>
                <w:szCs w:val="18"/>
              </w:rPr>
              <w:t>)/zostaliśmy prawomocnie skazany(a)/skazani za wykroczenia lub czyny zabronione związane z moimi(naszymi) sprawami zawodowymi, co mogłoby mieć wpływ na moją(naszą) zdolność do zaciągnięcia, zabezpieczenia i spłaty pożyczki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2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9" o:spid="_x0000_s1026" style="position:absolute;margin-left:2.6pt;margin-top:8.15pt;width:17.4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AxvB6J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1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0" o:spid="_x0000_s1026" style="position:absolute;margin-left:.8pt;margin-top:7.7pt;width:17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LwD3wSZAgAANw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wykroczenia lub czyny zabronione związane z ich sprawami zawodowymi, co mogłoby mieć wpływ na moją(naszą) zdolność do zaciągnięcia, zabezpieczenia i spłaty pożyczki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0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26" style="position:absolute;margin-left:2.6pt;margin-top:8.15pt;width:17.45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esZ1Z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9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26" style="position:absolute;margin-left:.8pt;margin-top:7.7pt;width:17.4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sWmgIAADY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B/jksWmgIAADY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18"/>
                <w:szCs w:val="18"/>
              </w:rPr>
            </w:pPr>
            <w:r w:rsidRPr="001C3F27">
              <w:rPr>
                <w:sz w:val="18"/>
                <w:szCs w:val="18"/>
              </w:rPr>
              <w:t>jestem(</w:t>
            </w:r>
            <w:proofErr w:type="spellStart"/>
            <w:r w:rsidRPr="001C3F27">
              <w:rPr>
                <w:sz w:val="18"/>
                <w:szCs w:val="18"/>
              </w:rPr>
              <w:t>śmy</w:t>
            </w:r>
            <w:proofErr w:type="spellEnd"/>
            <w:r w:rsidRPr="001C3F27">
              <w:rPr>
                <w:sz w:val="18"/>
                <w:szCs w:val="18"/>
              </w:rPr>
              <w:t>) umieszczony(</w:t>
            </w:r>
            <w:proofErr w:type="spellStart"/>
            <w:r w:rsidRPr="001C3F27">
              <w:rPr>
                <w:sz w:val="18"/>
                <w:szCs w:val="18"/>
              </w:rPr>
              <w:t>eni</w:t>
            </w:r>
            <w:proofErr w:type="spellEnd"/>
            <w:r w:rsidRPr="001C3F27">
              <w:rPr>
                <w:sz w:val="18"/>
                <w:szCs w:val="18"/>
              </w:rPr>
              <w:t xml:space="preserve">) na liście podmiotów wykluczonych prowadzonej w formie centralnej bazy danych utworzonej i użytkowanej przez Komisję na mocy Rozporządzenia Komisji (WE, </w:t>
            </w:r>
            <w:proofErr w:type="spellStart"/>
            <w:r w:rsidRPr="001C3F27">
              <w:rPr>
                <w:sz w:val="18"/>
                <w:szCs w:val="18"/>
              </w:rPr>
              <w:t>Euratom</w:t>
            </w:r>
            <w:proofErr w:type="spellEnd"/>
            <w:r w:rsidRPr="001C3F27">
              <w:rPr>
                <w:sz w:val="18"/>
                <w:szCs w:val="18"/>
              </w:rPr>
              <w:t xml:space="preserve">) nr 1302/2008 z dnia 17 grudnia 2008 r. w sprawie centralnej bazy danych o </w:t>
            </w:r>
            <w:proofErr w:type="spellStart"/>
            <w:r w:rsidRPr="001C3F27">
              <w:rPr>
                <w:sz w:val="18"/>
                <w:szCs w:val="18"/>
              </w:rPr>
              <w:t>wykluczeniach</w:t>
            </w:r>
            <w:proofErr w:type="spellEnd"/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94615</wp:posOffset>
                      </wp:positionV>
                      <wp:extent cx="221615" cy="208915"/>
                      <wp:effectExtent l="23495" t="18415" r="21590" b="20320"/>
                      <wp:wrapNone/>
                      <wp:docPr id="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.6pt;margin-top:7.45pt;width:17.45pt;height:1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7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.8pt;margin-top:7.7pt;width:17.4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stosunku do mnie(nas)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94615</wp:posOffset>
                      </wp:positionV>
                      <wp:extent cx="221615" cy="208915"/>
                      <wp:effectExtent l="23495" t="18415" r="21590" b="20320"/>
                      <wp:wrapNone/>
                      <wp:docPr id="5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7" o:spid="_x0000_s1026" style="position:absolute;margin-left:2.6pt;margin-top:7.45pt;width:17.45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e8mQIAADY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4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8" o:spid="_x0000_s1026" style="position:absolute;margin-left:.8pt;margin-top:7.7pt;width:17.45pt;height:1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D1w/uqmgIAADY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stosunku do osoby uprawnionej do reprezentowania mnie(nas), osoby podejmującej kluczowe decyzje lub posiadającej kontrolę nad(e) nami(mną),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94615</wp:posOffset>
                      </wp:positionV>
                      <wp:extent cx="221615" cy="208915"/>
                      <wp:effectExtent l="23495" t="18415" r="21590" b="20320"/>
                      <wp:wrapNone/>
                      <wp:docPr id="2" name="Prostoką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9" o:spid="_x0000_s1026" style="position:absolute;margin-left:2.6pt;margin-top:7.45pt;width:17.4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p2mgIAADY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8D4C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0" o:spid="_x0000_s1026" style="position:absolute;margin-left:.8pt;margin-top:7.7pt;width:17.45pt;height:1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C6pfNSZAgAANg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EF3BC4" w:rsidRDefault="00EF3BC4" w:rsidP="00313DDC">
      <w:pPr>
        <w:spacing w:line="240" w:lineRule="auto"/>
        <w:jc w:val="left"/>
        <w:rPr>
          <w:sz w:val="20"/>
        </w:rPr>
      </w:pPr>
    </w:p>
    <w:p w:rsidR="00C24FCA" w:rsidRPr="00C24FCA" w:rsidRDefault="00466B67" w:rsidP="00313DDC">
      <w:pPr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>I</w:t>
      </w:r>
      <w:r w:rsidR="00C24FCA" w:rsidRPr="00C24FCA">
        <w:rPr>
          <w:b/>
          <w:sz w:val="20"/>
        </w:rPr>
        <w:t xml:space="preserve">. </w:t>
      </w:r>
      <w:r>
        <w:rPr>
          <w:b/>
          <w:sz w:val="20"/>
        </w:rPr>
        <w:tab/>
      </w:r>
      <w:r w:rsidR="00C24FCA" w:rsidRPr="00C24FCA">
        <w:rPr>
          <w:b/>
          <w:sz w:val="20"/>
        </w:rPr>
        <w:t>Ochrona danych osobowych</w:t>
      </w:r>
      <w:r>
        <w:rPr>
          <w:b/>
          <w:sz w:val="20"/>
        </w:rPr>
        <w:t>:</w:t>
      </w:r>
    </w:p>
    <w:p w:rsidR="00C24FCA" w:rsidRPr="00041EEB" w:rsidRDefault="00C24FCA" w:rsidP="00C24FCA">
      <w:pPr>
        <w:pStyle w:val="Tekstpodstawowy21"/>
        <w:tabs>
          <w:tab w:val="left" w:pos="2127"/>
        </w:tabs>
        <w:ind w:left="0"/>
        <w:rPr>
          <w:i/>
          <w:iCs/>
          <w:sz w:val="20"/>
        </w:rPr>
      </w:pPr>
    </w:p>
    <w:p w:rsidR="008D44C2" w:rsidRPr="00466B67" w:rsidRDefault="008D44C2" w:rsidP="008D44C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Wyrażam/-y zgodę na przetwarzanie moich/naszych danych osobowych zgodnie z art.6 ust.1 pkt a) Rozporządzenia RODO</w:t>
      </w:r>
      <w:r w:rsidR="00D53BF3">
        <w:rPr>
          <w:rStyle w:val="Odwoanieprzypisudolnego"/>
          <w:color w:val="353535"/>
          <w:sz w:val="18"/>
          <w:szCs w:val="18"/>
        </w:rPr>
        <w:footnoteReference w:id="2"/>
      </w:r>
      <w:r w:rsidRPr="00466B67">
        <w:rPr>
          <w:color w:val="353535"/>
          <w:sz w:val="18"/>
          <w:szCs w:val="18"/>
        </w:rPr>
        <w:t xml:space="preserve"> przez RAR w celu:</w:t>
      </w:r>
    </w:p>
    <w:p w:rsidR="008D44C2" w:rsidRPr="00466B67" w:rsidRDefault="008D44C2" w:rsidP="008D44C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podjęcia na mój/nasz wniosek (żądanie) działań w celu zawarcia przez RAR umowy pożyczki / ustanowienia na rzecz RAR i realizacji prawnego zabezpieczenia spłaty pożyczki,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oceny mojej/naszej zdolności do spłaty pożyczki oraz zarządzania ryzykiem niespłacenia pożyczki w terminie,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wypełniania obowiązków prawnych ciążących na RAR w związku z prowadzoną działalnością i realizacją zawartych umów, 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wewnętrznych celów administracyjnych RAR(sprawozdawczość, analizy itp.),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udostępniania informacji gospodarczych</w:t>
      </w:r>
      <w:r w:rsidR="00D53BF3">
        <w:rPr>
          <w:rStyle w:val="Odwoanieprzypisudolnego"/>
          <w:color w:val="353535"/>
          <w:sz w:val="18"/>
          <w:szCs w:val="18"/>
        </w:rPr>
        <w:footnoteReference w:id="3"/>
      </w:r>
      <w:r w:rsidRPr="00466B67">
        <w:rPr>
          <w:color w:val="353535"/>
          <w:sz w:val="18"/>
          <w:szCs w:val="18"/>
        </w:rPr>
        <w:t>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marketingu i promocji usług oferowanych przez RAR.</w:t>
      </w:r>
    </w:p>
    <w:p w:rsidR="008D44C2" w:rsidRPr="00466B67" w:rsidRDefault="008D44C2" w:rsidP="008D44C2">
      <w:pPr>
        <w:widowControl w:val="0"/>
        <w:autoSpaceDE w:val="0"/>
        <w:autoSpaceDN w:val="0"/>
        <w:adjustRightInd w:val="0"/>
        <w:spacing w:line="240" w:lineRule="auto"/>
        <w:jc w:val="left"/>
        <w:rPr>
          <w:b/>
          <w:color w:val="353535"/>
          <w:sz w:val="20"/>
        </w:rPr>
      </w:pPr>
      <w:r w:rsidRPr="00466B67">
        <w:rPr>
          <w:b/>
          <w:color w:val="353535"/>
          <w:sz w:val="20"/>
        </w:rPr>
        <w:t>Przetwarzanie obejmuje także udostępnianie moich/naszych danych osobowych innym odbiorcom: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biurom informacji gospodarczej, w tym spółce: Biuro Informacji Gospodarczej </w:t>
      </w:r>
      <w:proofErr w:type="spellStart"/>
      <w:r w:rsidRPr="00466B67">
        <w:rPr>
          <w:color w:val="353535"/>
          <w:sz w:val="18"/>
          <w:szCs w:val="18"/>
        </w:rPr>
        <w:t>InfoMonitor</w:t>
      </w:r>
      <w:proofErr w:type="spellEnd"/>
      <w:r w:rsidRPr="00466B67">
        <w:rPr>
          <w:color w:val="353535"/>
          <w:sz w:val="18"/>
          <w:szCs w:val="18"/>
        </w:rPr>
        <w:t xml:space="preserve"> S.A. z siedzibą w Warszawie,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spółce: Biuro Informacji Kredytowej S.A. z siedzibą w Warszawie,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podmiotom upoważnionym do odbioru Pani/Pana danych osobowych na podstawie bezwzględnie obowiązujących przepisów prawa,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Polskiej Agencji Rozwoju Przedsiębiorczości w Warszawie.</w:t>
      </w:r>
    </w:p>
    <w:p w:rsidR="008D44C2" w:rsidRPr="004B5488" w:rsidRDefault="008D44C2" w:rsidP="008D44C2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color w:val="353535"/>
          <w:sz w:val="20"/>
        </w:rPr>
      </w:pPr>
    </w:p>
    <w:p w:rsidR="008D44C2" w:rsidRPr="00466B67" w:rsidRDefault="008D44C2" w:rsidP="00466B67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/>
          <w:bCs/>
          <w:color w:val="353535"/>
          <w:sz w:val="20"/>
        </w:rPr>
      </w:pPr>
      <w:r w:rsidRPr="00466B67">
        <w:rPr>
          <w:b/>
          <w:bCs/>
          <w:color w:val="353535"/>
          <w:sz w:val="20"/>
        </w:rPr>
        <w:t>Obowiązek informacyjny RAR:</w:t>
      </w:r>
    </w:p>
    <w:p w:rsidR="008D44C2" w:rsidRPr="00466B67" w:rsidRDefault="008D44C2" w:rsidP="008D44C2">
      <w:pPr>
        <w:widowControl w:val="0"/>
        <w:autoSpaceDE w:val="0"/>
        <w:autoSpaceDN w:val="0"/>
        <w:adjustRightInd w:val="0"/>
        <w:spacing w:line="240" w:lineRule="auto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Na podstawie art.13 Rozporządzenia RODO</w:t>
      </w:r>
      <w:r w:rsidR="00D53BF3">
        <w:rPr>
          <w:rStyle w:val="Odwoanieprzypisudolnego"/>
          <w:color w:val="353535"/>
          <w:sz w:val="18"/>
          <w:szCs w:val="18"/>
        </w:rPr>
        <w:footnoteReference w:id="4"/>
      </w:r>
      <w:r w:rsidRPr="00466B67">
        <w:rPr>
          <w:color w:val="353535"/>
          <w:sz w:val="18"/>
          <w:szCs w:val="18"/>
        </w:rPr>
        <w:t xml:space="preserve"> informujemy, iż: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Administratorem Pani/Pana danych osobowych jest RAR; dane kontaktowe: telefon - +48 32 2487786 adres e-mail: </w:t>
      </w:r>
      <w:hyperlink r:id="rId12" w:history="1">
        <w:r w:rsidRPr="00466B67">
          <w:rPr>
            <w:rStyle w:val="Hipercze"/>
            <w:sz w:val="18"/>
            <w:szCs w:val="18"/>
          </w:rPr>
          <w:t>iod@rarinwestor.pl</w:t>
        </w:r>
      </w:hyperlink>
      <w:r w:rsidRPr="00466B67">
        <w:rPr>
          <w:color w:val="353535"/>
          <w:sz w:val="18"/>
          <w:szCs w:val="18"/>
        </w:rPr>
        <w:t xml:space="preserve"> 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RAR przetwarza Pani/Pana dane osobowe w celu: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podjęcia na Pani/Pana wniosek (żądanie) działań w celu zawarcia umowy pożyczki / ustanowienia i realizacji prawnego zabezpieczenia spłaty pożyczki [art.6 ust.1 </w:t>
      </w:r>
      <w:proofErr w:type="spellStart"/>
      <w:r w:rsidRPr="00466B67">
        <w:rPr>
          <w:color w:val="353535"/>
          <w:sz w:val="18"/>
          <w:szCs w:val="18"/>
        </w:rPr>
        <w:t>lit.b</w:t>
      </w:r>
      <w:proofErr w:type="spellEnd"/>
      <w:r w:rsidRPr="00466B67">
        <w:rPr>
          <w:color w:val="353535"/>
          <w:sz w:val="18"/>
          <w:szCs w:val="18"/>
        </w:rPr>
        <w:t>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oceny zdolności do spłaty pożyczki oraz zarządzania ryzykiem niespłacenia pożyczki w terminie [art.6 ust.1 </w:t>
      </w:r>
      <w:proofErr w:type="spellStart"/>
      <w:r w:rsidRPr="00466B67">
        <w:rPr>
          <w:color w:val="353535"/>
          <w:sz w:val="18"/>
          <w:szCs w:val="18"/>
        </w:rPr>
        <w:t>lit.b</w:t>
      </w:r>
      <w:proofErr w:type="spellEnd"/>
      <w:r w:rsidRPr="00466B67">
        <w:rPr>
          <w:color w:val="353535"/>
          <w:sz w:val="18"/>
          <w:szCs w:val="18"/>
        </w:rPr>
        <w:t>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wypełniania obowiązków prawnych ciążących na RAR w związku z prowadzoną działalnością i realizacją zawartych umów [art.6 ust.1 </w:t>
      </w:r>
      <w:proofErr w:type="spellStart"/>
      <w:r w:rsidRPr="00466B67">
        <w:rPr>
          <w:color w:val="353535"/>
          <w:sz w:val="18"/>
          <w:szCs w:val="18"/>
        </w:rPr>
        <w:t>lit.c</w:t>
      </w:r>
      <w:proofErr w:type="spellEnd"/>
      <w:r w:rsidRPr="00466B67">
        <w:rPr>
          <w:color w:val="353535"/>
          <w:sz w:val="18"/>
          <w:szCs w:val="18"/>
        </w:rPr>
        <w:t>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wewnętrznych celów administracyjnych RAR (sprawozdawczość, analizy itp.) [art.6 ust.1 </w:t>
      </w:r>
      <w:proofErr w:type="spellStart"/>
      <w:r w:rsidRPr="00466B67">
        <w:rPr>
          <w:color w:val="353535"/>
          <w:sz w:val="18"/>
          <w:szCs w:val="18"/>
        </w:rPr>
        <w:t>lit.f</w:t>
      </w:r>
      <w:proofErr w:type="spellEnd"/>
      <w:r w:rsidRPr="00466B67">
        <w:rPr>
          <w:color w:val="353535"/>
          <w:sz w:val="18"/>
          <w:szCs w:val="18"/>
        </w:rPr>
        <w:t>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udostępniania informacji gospodarczych [art.6 ust.1 </w:t>
      </w:r>
      <w:proofErr w:type="spellStart"/>
      <w:r w:rsidRPr="00466B67">
        <w:rPr>
          <w:color w:val="353535"/>
          <w:sz w:val="18"/>
          <w:szCs w:val="18"/>
        </w:rPr>
        <w:t>lit.f</w:t>
      </w:r>
      <w:proofErr w:type="spellEnd"/>
      <w:r w:rsidRPr="00466B67">
        <w:rPr>
          <w:color w:val="353535"/>
          <w:sz w:val="18"/>
          <w:szCs w:val="18"/>
        </w:rPr>
        <w:t>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marketingu i promocji usług oferowanych przez RAR [art.6 ust.1 </w:t>
      </w:r>
      <w:proofErr w:type="spellStart"/>
      <w:r w:rsidRPr="00466B67">
        <w:rPr>
          <w:color w:val="353535"/>
          <w:sz w:val="18"/>
          <w:szCs w:val="18"/>
        </w:rPr>
        <w:t>lit.a</w:t>
      </w:r>
      <w:proofErr w:type="spellEnd"/>
      <w:r w:rsidRPr="00466B67">
        <w:rPr>
          <w:color w:val="353535"/>
          <w:sz w:val="18"/>
          <w:szCs w:val="18"/>
        </w:rPr>
        <w:t>) Rozporządzenia RODO].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związku z przetwarzaniem danych w powyższych celach (pkt 2) RAR może udostępniać Pani/Pana dane osobowe innym odbiorcom: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biurom informacji gospodarczej, w tym spółce: Biuro Informacji Gospodarczej </w:t>
      </w:r>
      <w:proofErr w:type="spellStart"/>
      <w:r w:rsidRPr="00466B67">
        <w:rPr>
          <w:color w:val="353535"/>
          <w:sz w:val="18"/>
          <w:szCs w:val="18"/>
        </w:rPr>
        <w:t>InfoMonitor</w:t>
      </w:r>
      <w:proofErr w:type="spellEnd"/>
      <w:r w:rsidRPr="00466B67">
        <w:rPr>
          <w:color w:val="353535"/>
          <w:sz w:val="18"/>
          <w:szCs w:val="18"/>
        </w:rPr>
        <w:t xml:space="preserve"> S.A. z siedzibą w Warszawie,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spółce: Biuro Informacji Kredytowej S.A. z siedzibą w Warszawie,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lastRenderedPageBreak/>
        <w:t>podmiotom upoważnionym do odbioru Pani/Pana danych osobowych na podstawie bezwzględnie obowiązujących przepisów prawa,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Polskiej Agencji Rozwoju Przedsiębiorczości w Warszawie.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Dane osobowe będą przetwarzane przez RAR przez okres niezbędny do realizacji celów przetwarzania określonych w pkt 2 powyżej, </w:t>
      </w:r>
      <w:proofErr w:type="spellStart"/>
      <w:r w:rsidRPr="00466B67">
        <w:rPr>
          <w:color w:val="353535"/>
          <w:sz w:val="18"/>
          <w:szCs w:val="18"/>
        </w:rPr>
        <w:t>t.j</w:t>
      </w:r>
      <w:proofErr w:type="spellEnd"/>
      <w:r w:rsidRPr="00466B67">
        <w:rPr>
          <w:color w:val="353535"/>
          <w:sz w:val="18"/>
          <w:szCs w:val="18"/>
        </w:rPr>
        <w:t>.: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dla celów określonych w pkt 2.a, 2.b i 2.c –  do czasu zakończenia jej realizacji/windykacji, a po tym czasie przez okres oraz w zakresie wymaganym przez przepisy prawa jak również dla zabezpieczenia wszelkich roszczeń,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dla celu określonego w pkt 2.d – do czasu wypełnienia tych obowiązków, 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dla celu określonego w pkt 2.e – do czasu wypełnienia prawnie uzasadnionych interesów RAR stanowiących podstawę tego przetwarzania,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dla celu określonego w pkt 2.f – do czasu wycofania przez Panią/Pana zgody na takie przetwarzanie. 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związku z przetwarzaniem Pani/Pana danych osobowych przez RAR przysługuje Pan/Panu prawo: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dostępu do treści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sprostowania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usunięcia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ograniczenia przetwarzania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wniesienia sprzeciwu wobec przetwarzania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przenoszenia danych, na podstawie odpowiednich przepisów (art.15 – 21) Rozporządzenia RODO.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przypadku przetwarzania danych osobowych dla celu określonego w pkt 2.f przysługuje Pani/Panu ponadto prawo do cofnięcia zgody w dowolnym momencie.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przypadku uznania, iż przetwarzanie przez RAR Pani/Pana danych osobowych narusza przepisy Rozporządzenia RODO przysługuje Pani/Panu prawo do wniesienia skargi do organu nadzorczego.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zakresie, w jaki przetwarzanie Pani/Pana danych następuje w celu zawarcia  i realizacji umowy z RAR, podanie przez Panią/Pana danych jest warunkiem zawarcia tej umowy; podanie danych ma charakter dobrowolny, jednakże odmowa podania danych jest równoznaczna z brakiem możliwości zawarcia i realizacji umowy.</w:t>
      </w:r>
    </w:p>
    <w:p w:rsidR="00C24FCA" w:rsidRPr="00041EEB" w:rsidRDefault="00C24FCA" w:rsidP="00C24FCA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</w:p>
    <w:p w:rsidR="00AC478E" w:rsidRPr="00466B67" w:rsidRDefault="00466B67" w:rsidP="00466B67">
      <w:pPr>
        <w:spacing w:line="240" w:lineRule="auto"/>
        <w:ind w:right="139" w:firstLine="360"/>
        <w:outlineLvl w:val="0"/>
        <w:rPr>
          <w:b/>
          <w:bCs/>
          <w:sz w:val="20"/>
        </w:rPr>
      </w:pPr>
      <w:r>
        <w:rPr>
          <w:b/>
          <w:bCs/>
          <w:sz w:val="20"/>
        </w:rPr>
        <w:t>I</w:t>
      </w:r>
      <w:r w:rsidRPr="00466B67">
        <w:rPr>
          <w:b/>
          <w:bCs/>
          <w:sz w:val="20"/>
        </w:rPr>
        <w:t xml:space="preserve">II.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C478E" w:rsidRPr="00466B67">
        <w:rPr>
          <w:b/>
          <w:bCs/>
          <w:sz w:val="20"/>
        </w:rPr>
        <w:t>Informacja gospodarcza</w:t>
      </w:r>
    </w:p>
    <w:p w:rsidR="00AC478E" w:rsidRPr="00466B67" w:rsidRDefault="00AC478E" w:rsidP="00466B67">
      <w:pPr>
        <w:spacing w:line="240" w:lineRule="auto"/>
        <w:ind w:right="139"/>
        <w:outlineLvl w:val="0"/>
        <w:rPr>
          <w:b/>
          <w:bCs/>
          <w:sz w:val="18"/>
          <w:szCs w:val="18"/>
        </w:rPr>
      </w:pPr>
    </w:p>
    <w:p w:rsidR="00C24FCA" w:rsidRPr="00466B67" w:rsidRDefault="00AC478E" w:rsidP="00466B67">
      <w:pPr>
        <w:spacing w:line="240" w:lineRule="auto"/>
        <w:rPr>
          <w:sz w:val="18"/>
          <w:szCs w:val="18"/>
        </w:rPr>
      </w:pPr>
      <w:r w:rsidRPr="00466B67">
        <w:rPr>
          <w:sz w:val="18"/>
          <w:szCs w:val="18"/>
        </w:rPr>
        <w:t xml:space="preserve">Wyrażam/-y zgodę na udostępnianie, także w przyszłości, przez </w:t>
      </w:r>
      <w:r w:rsidR="00466B67">
        <w:rPr>
          <w:sz w:val="18"/>
          <w:szCs w:val="18"/>
        </w:rPr>
        <w:t>Rudzką Agencję Rozwoju „INWESTOR” Sp. z o.o.</w:t>
      </w:r>
      <w:r w:rsidRPr="00466B67">
        <w:rPr>
          <w:sz w:val="18"/>
          <w:szCs w:val="18"/>
        </w:rPr>
        <w:t xml:space="preserve"> z siedzibą </w:t>
      </w:r>
      <w:r w:rsidRPr="00466B67">
        <w:rPr>
          <w:sz w:val="18"/>
          <w:szCs w:val="18"/>
        </w:rPr>
        <w:br/>
        <w:t xml:space="preserve">w </w:t>
      </w:r>
      <w:r w:rsidR="00466B67">
        <w:rPr>
          <w:sz w:val="18"/>
          <w:szCs w:val="18"/>
        </w:rPr>
        <w:t xml:space="preserve">Rudzie Śląskiej </w:t>
      </w:r>
      <w:r w:rsidRPr="00466B67">
        <w:rPr>
          <w:sz w:val="18"/>
          <w:szCs w:val="18"/>
        </w:rPr>
        <w:t>(KRS 00000</w:t>
      </w:r>
      <w:r w:rsidR="00466B67">
        <w:rPr>
          <w:sz w:val="18"/>
          <w:szCs w:val="18"/>
        </w:rPr>
        <w:t>73413</w:t>
      </w:r>
      <w:r w:rsidRPr="00466B67">
        <w:rPr>
          <w:sz w:val="18"/>
          <w:szCs w:val="18"/>
        </w:rPr>
        <w:t xml:space="preserve">) </w:t>
      </w:r>
      <w:bookmarkStart w:id="9" w:name="OLE_LINK2"/>
      <w:bookmarkStart w:id="10" w:name="OLE_LINK1"/>
      <w:r w:rsidRPr="00466B67">
        <w:rPr>
          <w:sz w:val="18"/>
          <w:szCs w:val="18"/>
        </w:rPr>
        <w:t>informacji gospodarczych dotyczących mnie</w:t>
      </w:r>
      <w:bookmarkEnd w:id="9"/>
      <w:bookmarkEnd w:id="10"/>
      <w:r w:rsidR="00466B67">
        <w:rPr>
          <w:sz w:val="18"/>
          <w:szCs w:val="18"/>
        </w:rPr>
        <w:t>/nas</w:t>
      </w:r>
      <w:r w:rsidRPr="00466B67">
        <w:rPr>
          <w:sz w:val="18"/>
          <w:szCs w:val="18"/>
        </w:rPr>
        <w:t xml:space="preserve"> – w szczególności dotyczących wywiązywania się przeze mnie/przez nas ze zobowiązań względem w/w podmiotów, objętych przepisami ustawy z dnia 9 kwietnia 2010r. o udostępnianiu informacji gospodarczych i wymianie danych gospodarczych (</w:t>
      </w:r>
      <w:proofErr w:type="spellStart"/>
      <w:r w:rsidRPr="00466B67">
        <w:rPr>
          <w:sz w:val="18"/>
          <w:szCs w:val="18"/>
        </w:rPr>
        <w:t>t.j</w:t>
      </w:r>
      <w:proofErr w:type="spellEnd"/>
      <w:r w:rsidRPr="00466B67">
        <w:rPr>
          <w:sz w:val="18"/>
          <w:szCs w:val="18"/>
        </w:rPr>
        <w:t xml:space="preserve">. z dnia 02.03.2018 r., Dz.U. z 2018, poz.470) w celu oceny mojej/naszej wiarygodności ekonomiczno-finansowej i płatniczej na wypadek ubiegania się  przeze mnie/przez nas </w:t>
      </w:r>
      <w:r w:rsidR="00466B67">
        <w:rPr>
          <w:sz w:val="18"/>
          <w:szCs w:val="18"/>
        </w:rPr>
        <w:br/>
      </w:r>
      <w:r w:rsidRPr="00466B67">
        <w:rPr>
          <w:sz w:val="18"/>
          <w:szCs w:val="18"/>
        </w:rPr>
        <w:t>o środki pieniężne pod tytułem zwrotnym lub bezzwrotnym lub pomoc publiczną od tych podmiotów lub za ich pośrednictwem, albo w związku z ustanowieniem przeze mnie/przez nas prawnego zabezpieczenia spłaty wierzytelności</w:t>
      </w:r>
      <w:r w:rsidR="00466B67">
        <w:rPr>
          <w:sz w:val="18"/>
          <w:szCs w:val="18"/>
        </w:rPr>
        <w:t xml:space="preserve"> </w:t>
      </w:r>
      <w:r w:rsidRPr="00466B67">
        <w:rPr>
          <w:sz w:val="18"/>
          <w:szCs w:val="18"/>
        </w:rPr>
        <w:t>w tym także wierzytelności osoby trzeciej. Udostępnienie obejmuje wzajemne przekazywanie informacji wyłącznie pomiędzy wskazanymi powyżej podmiotami w celu wyżej określonym</w:t>
      </w:r>
    </w:p>
    <w:p w:rsidR="00EF3BC4" w:rsidRPr="00466B67" w:rsidRDefault="00EF3BC4" w:rsidP="00466B67">
      <w:pPr>
        <w:spacing w:line="240" w:lineRule="auto"/>
        <w:rPr>
          <w:sz w:val="20"/>
        </w:rPr>
      </w:pPr>
    </w:p>
    <w:p w:rsidR="005F1994" w:rsidRPr="00466B67" w:rsidRDefault="005F1994" w:rsidP="00466B67">
      <w:pPr>
        <w:pStyle w:val="Akapitzlist"/>
        <w:numPr>
          <w:ilvl w:val="0"/>
          <w:numId w:val="41"/>
        </w:numPr>
        <w:spacing w:line="240" w:lineRule="auto"/>
        <w:rPr>
          <w:b/>
          <w:bCs/>
          <w:sz w:val="20"/>
        </w:rPr>
      </w:pPr>
      <w:r w:rsidRPr="00466B67">
        <w:rPr>
          <w:b/>
          <w:bCs/>
          <w:sz w:val="20"/>
        </w:rPr>
        <w:t>Informacja handlowa</w:t>
      </w:r>
    </w:p>
    <w:p w:rsidR="005F1994" w:rsidRPr="00466B67" w:rsidRDefault="005F1994" w:rsidP="00466B67">
      <w:pPr>
        <w:spacing w:line="240" w:lineRule="auto"/>
        <w:rPr>
          <w:bCs/>
          <w:sz w:val="18"/>
          <w:szCs w:val="18"/>
        </w:rPr>
      </w:pPr>
    </w:p>
    <w:p w:rsidR="005F1994" w:rsidRPr="00466B67" w:rsidRDefault="005F1994" w:rsidP="00466B67">
      <w:pPr>
        <w:spacing w:line="240" w:lineRule="auto"/>
        <w:rPr>
          <w:bCs/>
          <w:sz w:val="18"/>
          <w:szCs w:val="18"/>
        </w:rPr>
      </w:pPr>
      <w:r w:rsidRPr="00466B67">
        <w:rPr>
          <w:bCs/>
          <w:sz w:val="18"/>
          <w:szCs w:val="18"/>
        </w:rPr>
        <w:t xml:space="preserve">Wyrażam/-y zgodę na otrzymywanie od spółki: </w:t>
      </w:r>
      <w:r w:rsidR="00466B67">
        <w:rPr>
          <w:bCs/>
          <w:sz w:val="18"/>
          <w:szCs w:val="18"/>
        </w:rPr>
        <w:t xml:space="preserve">Rudzka Agencja Rozwoju „INWSTOR” Sp. z o.o. w Rudzie Śląskiej </w:t>
      </w:r>
      <w:r w:rsidRPr="00466B67">
        <w:rPr>
          <w:sz w:val="18"/>
          <w:szCs w:val="18"/>
        </w:rPr>
        <w:t>(ul.</w:t>
      </w:r>
      <w:r w:rsidR="00466B67">
        <w:rPr>
          <w:sz w:val="18"/>
          <w:szCs w:val="18"/>
        </w:rPr>
        <w:t xml:space="preserve"> Wolności 6</w:t>
      </w:r>
      <w:r w:rsidRPr="00466B67">
        <w:rPr>
          <w:sz w:val="18"/>
          <w:szCs w:val="18"/>
        </w:rPr>
        <w:t>, 4</w:t>
      </w:r>
      <w:r w:rsidR="00466B67">
        <w:rPr>
          <w:sz w:val="18"/>
          <w:szCs w:val="18"/>
        </w:rPr>
        <w:t>1-700 Ruda Śląska</w:t>
      </w:r>
      <w:r w:rsidRPr="00466B67">
        <w:rPr>
          <w:sz w:val="18"/>
          <w:szCs w:val="18"/>
        </w:rPr>
        <w:t xml:space="preserve">, KRS </w:t>
      </w:r>
      <w:r w:rsidR="00466B67" w:rsidRPr="00466B67">
        <w:rPr>
          <w:sz w:val="18"/>
          <w:szCs w:val="18"/>
        </w:rPr>
        <w:t>00000</w:t>
      </w:r>
      <w:r w:rsidR="00466B67">
        <w:rPr>
          <w:sz w:val="18"/>
          <w:szCs w:val="18"/>
        </w:rPr>
        <w:t>73413</w:t>
      </w:r>
      <w:r w:rsidRPr="00466B67">
        <w:rPr>
          <w:sz w:val="18"/>
          <w:szCs w:val="18"/>
        </w:rPr>
        <w:t>) informacji (powiadomień, monitów, wezwań itp.), w tym informacji handlowych, w drodze elektronicznej, na wskazany przez/e mnie/nas we wniosku adres poczty elektronicznej (e-mail) w toku rozpatrywania wniosku o udzielenie pożyczki (ustawa z dnia z dnia 18 lipca 2002 r. o świadczeniu usług drogą elektroniczną tj. z dnia 9 czerwca 2017 r., Dz.U. z 2017 r., poz. 1219 z późn.zm.).</w:t>
      </w:r>
    </w:p>
    <w:p w:rsidR="005F1994" w:rsidRPr="00466B67" w:rsidRDefault="005F1994" w:rsidP="00466B67">
      <w:pPr>
        <w:spacing w:line="240" w:lineRule="auto"/>
        <w:rPr>
          <w:sz w:val="20"/>
        </w:rPr>
      </w:pPr>
    </w:p>
    <w:p w:rsidR="00466B67" w:rsidRDefault="00466B67" w:rsidP="00466B67">
      <w:pPr>
        <w:spacing w:line="240" w:lineRule="auto"/>
        <w:rPr>
          <w:b/>
          <w:sz w:val="18"/>
          <w:szCs w:val="18"/>
        </w:rPr>
      </w:pPr>
    </w:p>
    <w:p w:rsidR="005F1994" w:rsidRPr="00466B67" w:rsidRDefault="005F1994" w:rsidP="00466B67">
      <w:pPr>
        <w:spacing w:line="240" w:lineRule="auto"/>
        <w:rPr>
          <w:b/>
          <w:sz w:val="18"/>
          <w:szCs w:val="18"/>
        </w:rPr>
      </w:pPr>
      <w:r w:rsidRPr="00466B67">
        <w:rPr>
          <w:b/>
          <w:sz w:val="18"/>
          <w:szCs w:val="18"/>
        </w:rPr>
        <w:t xml:space="preserve">Świadomy/-i odpowiedzialności karnej wynikającej z art. z art.270 i nast., art. 286, art.297 i art.300 Kodeksu Karnego potwierdzam/-y własnoręcznym podpisem wiarygodność, autentyczność i prawdziwość tak informacji podanych we wniosku i załącznikach do niego, jak i wiarygodność, autentyczność i prawdziwość dokumentów załączonych do wniosku. </w:t>
      </w:r>
    </w:p>
    <w:p w:rsidR="005F1994" w:rsidRPr="00466B67" w:rsidRDefault="005F1994" w:rsidP="00466B67">
      <w:pPr>
        <w:spacing w:line="240" w:lineRule="auto"/>
        <w:rPr>
          <w:sz w:val="22"/>
          <w:szCs w:val="22"/>
        </w:rPr>
      </w:pPr>
    </w:p>
    <w:p w:rsidR="005F1994" w:rsidRDefault="005F1994" w:rsidP="00313DDC">
      <w:pPr>
        <w:spacing w:line="240" w:lineRule="auto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4845"/>
      </w:tblGrid>
      <w:tr w:rsidR="004D2C76" w:rsidRPr="00466B67" w:rsidTr="00F11B20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:rsidR="004D2C76" w:rsidRPr="00466B67" w:rsidRDefault="004D2C76" w:rsidP="00F11B20">
            <w:pPr>
              <w:jc w:val="center"/>
              <w:rPr>
                <w:b/>
                <w:bCs/>
                <w:sz w:val="18"/>
                <w:szCs w:val="18"/>
              </w:rPr>
            </w:pPr>
            <w:r w:rsidRPr="00466B67">
              <w:rPr>
                <w:b/>
                <w:bCs/>
                <w:sz w:val="18"/>
                <w:szCs w:val="18"/>
              </w:rPr>
              <w:t>Podpis/y osób zatwierdzających dokument w imieniu wnioskodawcy:</w:t>
            </w:r>
          </w:p>
        </w:tc>
      </w:tr>
      <w:tr w:rsidR="004D2C76" w:rsidRPr="00466B67" w:rsidTr="00F11B20"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66B67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  <w:p w:rsidR="004D2C76" w:rsidRPr="00466B67" w:rsidRDefault="004D2C76" w:rsidP="004D2C7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i/>
                <w:iCs/>
                <w:sz w:val="18"/>
                <w:szCs w:val="18"/>
              </w:rPr>
            </w:pPr>
            <w:r w:rsidRPr="00466B67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</w:tr>
      <w:tr w:rsidR="004D2C76" w:rsidRPr="00466B67" w:rsidTr="00F11B20"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  <w:r w:rsidRPr="00466B67">
              <w:rPr>
                <w:sz w:val="18"/>
                <w:szCs w:val="18"/>
              </w:rPr>
              <w:t>...................................................................................</w:t>
            </w: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  <w:r w:rsidRPr="00466B67">
              <w:rPr>
                <w:i/>
                <w:iCs/>
                <w:sz w:val="18"/>
                <w:szCs w:val="18"/>
              </w:rPr>
              <w:t>czytelny podpis</w:t>
            </w:r>
          </w:p>
        </w:tc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  <w:r w:rsidRPr="00466B67">
              <w:rPr>
                <w:sz w:val="18"/>
                <w:szCs w:val="18"/>
              </w:rPr>
              <w:t>..............................................................................</w:t>
            </w:r>
          </w:p>
          <w:p w:rsidR="004D2C76" w:rsidRPr="00466B67" w:rsidRDefault="004D2C76" w:rsidP="00F11B20">
            <w:pPr>
              <w:jc w:val="center"/>
              <w:rPr>
                <w:i/>
                <w:iCs/>
                <w:sz w:val="18"/>
                <w:szCs w:val="18"/>
              </w:rPr>
            </w:pPr>
            <w:r w:rsidRPr="00466B67">
              <w:rPr>
                <w:i/>
                <w:iCs/>
                <w:sz w:val="18"/>
                <w:szCs w:val="18"/>
              </w:rPr>
              <w:t>czytelny podpis</w:t>
            </w:r>
          </w:p>
        </w:tc>
      </w:tr>
      <w:tr w:rsidR="004D2C76" w:rsidRPr="00466B67" w:rsidTr="00F11B20">
        <w:tc>
          <w:tcPr>
            <w:tcW w:w="7055" w:type="dxa"/>
          </w:tcPr>
          <w:p w:rsidR="004D2C76" w:rsidRPr="00466B67" w:rsidRDefault="004D2C76" w:rsidP="00F11B20">
            <w:pPr>
              <w:rPr>
                <w:b/>
                <w:bCs/>
                <w:sz w:val="18"/>
                <w:szCs w:val="18"/>
              </w:rPr>
            </w:pPr>
            <w:r w:rsidRPr="00466B67">
              <w:rPr>
                <w:b/>
                <w:bCs/>
                <w:sz w:val="18"/>
                <w:szCs w:val="18"/>
              </w:rPr>
              <w:t>Data, miejscowość</w:t>
            </w:r>
          </w:p>
          <w:p w:rsidR="004D2C76" w:rsidRPr="00466B67" w:rsidRDefault="004D2C76" w:rsidP="00F11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5" w:type="dxa"/>
          </w:tcPr>
          <w:p w:rsidR="004D2C76" w:rsidRPr="00466B67" w:rsidRDefault="004D2C76" w:rsidP="00F11B20">
            <w:pPr>
              <w:rPr>
                <w:b/>
                <w:bCs/>
                <w:sz w:val="18"/>
                <w:szCs w:val="18"/>
              </w:rPr>
            </w:pPr>
            <w:r w:rsidRPr="00466B67">
              <w:rPr>
                <w:b/>
                <w:bCs/>
                <w:sz w:val="18"/>
                <w:szCs w:val="18"/>
              </w:rPr>
              <w:t>Data, miejscowość</w:t>
            </w:r>
          </w:p>
        </w:tc>
      </w:tr>
    </w:tbl>
    <w:p w:rsidR="004D2C76" w:rsidRPr="00466B67" w:rsidRDefault="004D2C76" w:rsidP="004D2C76">
      <w:pPr>
        <w:rPr>
          <w:sz w:val="18"/>
          <w:szCs w:val="18"/>
        </w:rPr>
      </w:pPr>
    </w:p>
    <w:p w:rsidR="005F1994" w:rsidRDefault="005F1994" w:rsidP="004D2C76">
      <w:pPr>
        <w:rPr>
          <w:rFonts w:ascii="Arial" w:hAnsi="Arial" w:cs="Arial"/>
          <w:sz w:val="18"/>
          <w:szCs w:val="18"/>
        </w:rPr>
      </w:pPr>
    </w:p>
    <w:p w:rsidR="00D801D0" w:rsidRPr="00466B67" w:rsidRDefault="00D801D0" w:rsidP="00D801D0">
      <w:pPr>
        <w:jc w:val="left"/>
        <w:rPr>
          <w:b/>
          <w:sz w:val="20"/>
        </w:rPr>
      </w:pPr>
      <w:r w:rsidRPr="00466B67">
        <w:rPr>
          <w:b/>
          <w:sz w:val="20"/>
        </w:rPr>
        <w:t>SPIS DOKUMENTÓW DO WNIOSKU</w:t>
      </w:r>
      <w:r w:rsidRPr="00466B67">
        <w:rPr>
          <w:b/>
          <w:sz w:val="20"/>
          <w:vertAlign w:val="superscript"/>
        </w:rPr>
        <w:t>*</w:t>
      </w:r>
      <w:r w:rsidRPr="00466B67">
        <w:rPr>
          <w:b/>
          <w:sz w:val="20"/>
        </w:rPr>
        <w:t>:</w:t>
      </w:r>
    </w:p>
    <w:p w:rsidR="00B454AC" w:rsidRPr="00B454AC" w:rsidRDefault="00B454AC" w:rsidP="00B454AC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i/>
          <w:sz w:val="20"/>
        </w:rPr>
      </w:pPr>
      <w:r>
        <w:rPr>
          <w:sz w:val="20"/>
        </w:rPr>
        <w:t xml:space="preserve">Biznes plan </w:t>
      </w:r>
      <w:r w:rsidRPr="00B454AC">
        <w:rPr>
          <w:i/>
          <w:sz w:val="20"/>
        </w:rPr>
        <w:t>(załącznik nr 1)</w:t>
      </w:r>
    </w:p>
    <w:p w:rsidR="00D801D0" w:rsidRDefault="00FF41DD" w:rsidP="00D801D0">
      <w:pPr>
        <w:numPr>
          <w:ilvl w:val="0"/>
          <w:numId w:val="14"/>
        </w:numPr>
        <w:tabs>
          <w:tab w:val="left" w:pos="720"/>
        </w:tabs>
        <w:jc w:val="left"/>
        <w:rPr>
          <w:i/>
          <w:sz w:val="20"/>
        </w:rPr>
      </w:pPr>
      <w:r>
        <w:rPr>
          <w:sz w:val="20"/>
        </w:rPr>
        <w:t xml:space="preserve">Parafowany </w:t>
      </w:r>
      <w:r w:rsidR="00D801D0">
        <w:rPr>
          <w:sz w:val="20"/>
        </w:rPr>
        <w:t xml:space="preserve">Regulamin Funduszu Pożyczkowego  </w:t>
      </w:r>
      <w:r w:rsidR="00D801D0" w:rsidRPr="000B557C">
        <w:rPr>
          <w:i/>
          <w:sz w:val="20"/>
        </w:rPr>
        <w:t xml:space="preserve">(załącznik nr </w:t>
      </w:r>
      <w:r w:rsidR="00B454AC">
        <w:rPr>
          <w:i/>
          <w:sz w:val="20"/>
        </w:rPr>
        <w:t>2</w:t>
      </w:r>
      <w:r w:rsidR="00D801D0" w:rsidRPr="000B557C">
        <w:rPr>
          <w:i/>
          <w:sz w:val="20"/>
        </w:rPr>
        <w:t>)</w:t>
      </w:r>
    </w:p>
    <w:p w:rsidR="00B454AC" w:rsidRDefault="00F841E9" w:rsidP="00B454A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Kwestionariusz osobisty</w:t>
      </w:r>
    </w:p>
    <w:p w:rsidR="00F841E9" w:rsidRPr="00F841E9" w:rsidRDefault="00F841E9" w:rsidP="00F841E9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 xml:space="preserve">Upoważnienie osoby fizycznej/ przedsiębiorcy do </w:t>
      </w:r>
      <w:proofErr w:type="spellStart"/>
      <w:r>
        <w:rPr>
          <w:sz w:val="20"/>
        </w:rPr>
        <w:t>InfoMonitora</w:t>
      </w:r>
      <w:proofErr w:type="spellEnd"/>
    </w:p>
    <w:p w:rsidR="00B454AC" w:rsidRPr="00B454AC" w:rsidRDefault="00B454AC" w:rsidP="00B454AC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Dwa dokumenty tożsamości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i/>
          <w:sz w:val="20"/>
        </w:rPr>
      </w:pPr>
      <w:r>
        <w:rPr>
          <w:sz w:val="20"/>
        </w:rPr>
        <w:t xml:space="preserve">Wpis do Ewidencji Działalności Gospodarczej lub wyciąg z Rejestru Handlowego </w:t>
      </w:r>
      <w:r w:rsidR="000B557C">
        <w:rPr>
          <w:sz w:val="20"/>
        </w:rPr>
        <w:t>KRS</w:t>
      </w:r>
      <w:r w:rsidRPr="000B557C">
        <w:rPr>
          <w:i/>
          <w:sz w:val="20"/>
        </w:rPr>
        <w:t>.</w:t>
      </w:r>
    </w:p>
    <w:p w:rsidR="00D801D0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sz w:val="20"/>
        </w:rPr>
      </w:pPr>
      <w:r>
        <w:rPr>
          <w:sz w:val="20"/>
        </w:rPr>
        <w:t>Umowa spółki.</w:t>
      </w:r>
    </w:p>
    <w:p w:rsidR="00D801D0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sz w:val="20"/>
        </w:rPr>
      </w:pPr>
      <w:r>
        <w:rPr>
          <w:sz w:val="20"/>
        </w:rPr>
        <w:t>Decyzja – nadanie REGON.</w:t>
      </w:r>
    </w:p>
    <w:p w:rsidR="00D801D0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sz w:val="20"/>
        </w:rPr>
      </w:pPr>
      <w:r>
        <w:rPr>
          <w:sz w:val="20"/>
        </w:rPr>
        <w:t>Decyzja – nadanie NIP.</w:t>
      </w:r>
    </w:p>
    <w:p w:rsidR="00B454AC" w:rsidRDefault="00B454AC" w:rsidP="00B454AC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Wymagane zezwolenia i koncesje.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 xml:space="preserve">Zaświadczenie o braku wymagalnych  zaległości  wobec Urzędu Skarbowego </w:t>
      </w:r>
      <w:r w:rsidRPr="000B557C">
        <w:rPr>
          <w:i/>
          <w:sz w:val="20"/>
        </w:rPr>
        <w:t>(ważne 1 miesiąc</w:t>
      </w:r>
      <w:r w:rsidR="00BA619C" w:rsidRPr="000B557C">
        <w:rPr>
          <w:i/>
          <w:sz w:val="20"/>
        </w:rPr>
        <w:t>, oryginał</w:t>
      </w:r>
      <w:r w:rsidRPr="000B557C">
        <w:rPr>
          <w:i/>
          <w:sz w:val="20"/>
        </w:rPr>
        <w:t>)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>Zaświadczenie o braku wymagalnych  zaległości  wobec ZUS. (</w:t>
      </w:r>
      <w:r w:rsidRPr="000B557C">
        <w:rPr>
          <w:i/>
          <w:sz w:val="20"/>
        </w:rPr>
        <w:t>ważne 1 miesiąc</w:t>
      </w:r>
      <w:r w:rsidR="00BA619C" w:rsidRPr="000B557C">
        <w:rPr>
          <w:i/>
          <w:sz w:val="20"/>
        </w:rPr>
        <w:t>, oryginał</w:t>
      </w:r>
      <w:r w:rsidRPr="000B557C">
        <w:rPr>
          <w:i/>
          <w:sz w:val="20"/>
        </w:rPr>
        <w:t>)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 xml:space="preserve">Zaświadczenie o braku wymagalnych  zaległości  z tytułu podatków i opłat lokalnych. </w:t>
      </w:r>
      <w:r w:rsidRPr="000B557C">
        <w:rPr>
          <w:i/>
          <w:sz w:val="20"/>
        </w:rPr>
        <w:t>(ważne 1 miesiąc</w:t>
      </w:r>
      <w:r w:rsidR="00BA619C" w:rsidRPr="000B557C">
        <w:rPr>
          <w:i/>
          <w:sz w:val="20"/>
        </w:rPr>
        <w:t>, oryginał</w:t>
      </w:r>
      <w:r w:rsidRPr="000B557C">
        <w:rPr>
          <w:i/>
          <w:sz w:val="20"/>
        </w:rPr>
        <w:t>)</w:t>
      </w:r>
    </w:p>
    <w:p w:rsidR="000B557C" w:rsidRDefault="008319AB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>Oświadczenie o niekaralności</w:t>
      </w:r>
      <w:r w:rsidR="000B557C">
        <w:rPr>
          <w:sz w:val="20"/>
        </w:rPr>
        <w:t>.</w:t>
      </w:r>
      <w:r>
        <w:rPr>
          <w:sz w:val="20"/>
        </w:rPr>
        <w:t xml:space="preserve"> </w:t>
      </w:r>
      <w:r w:rsidR="000B557C" w:rsidRPr="000B557C">
        <w:rPr>
          <w:i/>
          <w:sz w:val="20"/>
        </w:rPr>
        <w:t>(załącznik 8)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 xml:space="preserve">Opinia z banku prowadzącego rachunek bieżący firmy. </w:t>
      </w:r>
      <w:r w:rsidRPr="000B557C">
        <w:rPr>
          <w:i/>
          <w:sz w:val="20"/>
        </w:rPr>
        <w:t>(ważn</w:t>
      </w:r>
      <w:r w:rsidR="000B557C" w:rsidRPr="000B557C">
        <w:rPr>
          <w:i/>
          <w:sz w:val="20"/>
        </w:rPr>
        <w:t>a</w:t>
      </w:r>
      <w:r w:rsidRPr="000B557C">
        <w:rPr>
          <w:i/>
          <w:sz w:val="20"/>
        </w:rPr>
        <w:t xml:space="preserve"> 1 miesiąc</w:t>
      </w:r>
      <w:r w:rsidR="00BA619C" w:rsidRPr="000B557C">
        <w:rPr>
          <w:i/>
          <w:sz w:val="20"/>
        </w:rPr>
        <w:t>,</w:t>
      </w:r>
      <w:r w:rsidR="008319AB" w:rsidRPr="000B557C">
        <w:rPr>
          <w:i/>
          <w:sz w:val="20"/>
        </w:rPr>
        <w:t xml:space="preserve"> </w:t>
      </w:r>
      <w:r w:rsidR="00BA619C" w:rsidRPr="000B557C">
        <w:rPr>
          <w:i/>
          <w:sz w:val="20"/>
        </w:rPr>
        <w:t>oryginał</w:t>
      </w:r>
      <w:r w:rsidRPr="000B557C">
        <w:rPr>
          <w:i/>
          <w:sz w:val="20"/>
        </w:rPr>
        <w:t>)</w:t>
      </w:r>
      <w:r w:rsidR="008319AB" w:rsidRPr="000B557C">
        <w:rPr>
          <w:i/>
          <w:sz w:val="20"/>
        </w:rPr>
        <w:t>,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i/>
          <w:sz w:val="20"/>
        </w:rPr>
      </w:pPr>
      <w:bookmarkStart w:id="11" w:name="_GoBack"/>
      <w:bookmarkEnd w:id="11"/>
      <w:r>
        <w:rPr>
          <w:sz w:val="20"/>
        </w:rPr>
        <w:t>Uproszczon</w:t>
      </w:r>
      <w:r w:rsidR="0032718B">
        <w:rPr>
          <w:sz w:val="20"/>
        </w:rPr>
        <w:t xml:space="preserve">e sprawozdanie finansowe </w:t>
      </w:r>
      <w:r>
        <w:rPr>
          <w:sz w:val="20"/>
        </w:rPr>
        <w:t>według załączonego wzoru z dwóch ostatnich lat i za</w:t>
      </w:r>
      <w:r w:rsidR="0032718B">
        <w:rPr>
          <w:sz w:val="20"/>
        </w:rPr>
        <w:t xml:space="preserve"> ostatni miesiąc bieżącego roku wraz z prognozą</w:t>
      </w:r>
      <w:r>
        <w:rPr>
          <w:sz w:val="20"/>
        </w:rPr>
        <w:t>.</w:t>
      </w:r>
      <w:r w:rsidRPr="00B30249">
        <w:rPr>
          <w:sz w:val="20"/>
        </w:rPr>
        <w:t xml:space="preserve"> </w:t>
      </w:r>
      <w:r w:rsidRPr="000B557C">
        <w:rPr>
          <w:i/>
          <w:sz w:val="20"/>
        </w:rPr>
        <w:t>(załącznik nr 3)</w:t>
      </w:r>
      <w:r w:rsidR="000B557C">
        <w:rPr>
          <w:i/>
          <w:sz w:val="20"/>
        </w:rPr>
        <w:t xml:space="preserve"> – dla firm prowadzących </w:t>
      </w:r>
      <w:proofErr w:type="spellStart"/>
      <w:r w:rsidR="000B557C">
        <w:rPr>
          <w:i/>
          <w:sz w:val="20"/>
        </w:rPr>
        <w:t>PKPiR</w:t>
      </w:r>
      <w:proofErr w:type="spellEnd"/>
    </w:p>
    <w:p w:rsidR="004D2C76" w:rsidRPr="004D2C76" w:rsidRDefault="004D2C76" w:rsidP="000B557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 w:rsidRPr="004D2C76">
        <w:rPr>
          <w:sz w:val="20"/>
        </w:rPr>
        <w:t>Sprawozdanie finansowe wraz z prognozą, (załącznik nr 4),</w:t>
      </w:r>
    </w:p>
    <w:p w:rsidR="000B557C" w:rsidRPr="000B557C" w:rsidRDefault="000B557C" w:rsidP="000B557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i/>
          <w:sz w:val="20"/>
        </w:rPr>
      </w:pPr>
      <w:r>
        <w:rPr>
          <w:sz w:val="20"/>
        </w:rPr>
        <w:t xml:space="preserve">Firmy rozliczających się z US w formie podatku od osób prawnych  składają bilans i rachunek zysków i strat </w:t>
      </w:r>
      <w:r w:rsidR="00B454AC">
        <w:rPr>
          <w:sz w:val="20"/>
        </w:rPr>
        <w:t>na</w:t>
      </w:r>
      <w:r>
        <w:rPr>
          <w:sz w:val="20"/>
        </w:rPr>
        <w:t xml:space="preserve"> obowiązujących </w:t>
      </w:r>
      <w:r w:rsidR="00B454AC">
        <w:rPr>
          <w:sz w:val="20"/>
        </w:rPr>
        <w:t>je drukach zgodnie z stosowną Ustawą, z dwóch ostatnich lat i za ostatni miesiąc bieżącego roku</w:t>
      </w:r>
    </w:p>
    <w:p w:rsidR="00D801D0" w:rsidRDefault="00F841E9" w:rsidP="00D801D0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 xml:space="preserve">Dokument </w:t>
      </w:r>
      <w:r w:rsidR="00D801D0">
        <w:rPr>
          <w:sz w:val="20"/>
        </w:rPr>
        <w:t>zamknięcia ostatniego miesiąca bieżącego roku.</w:t>
      </w:r>
    </w:p>
    <w:p w:rsidR="008D44C2" w:rsidRDefault="008D44C2" w:rsidP="00D801D0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>Deklaracje podatkowe z dwóch ostatnich lat</w:t>
      </w:r>
    </w:p>
    <w:p w:rsidR="00B454AC" w:rsidRDefault="00B454AC" w:rsidP="00B454AC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>Umowy kredytowe, pożyczkowe itp. oraz zaświadczenie o wysokości zadłużenia i terminowości spłat.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>Techniczno-ekonomiczne założenia projektu i kosztorys inwestycji.</w:t>
      </w:r>
    </w:p>
    <w:p w:rsidR="00B454AC" w:rsidRDefault="00B454AC" w:rsidP="00B454A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Umowy najmu lokali objętych przedsięwzięciem.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Informacja o uwzględnieniu wymogów ochrony środowiska związanych z realizacją projektu.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Oświadczenie poręczyciela (załącznik nr 7)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Dokumenty potwierdzające poniesienie wydatków przed datą złożenia wniosku w wypadku jeżeli wydatki te stanowią koszt własny wnioskodawcy .</w:t>
      </w:r>
    </w:p>
    <w:p w:rsidR="00D801D0" w:rsidRDefault="00D801D0" w:rsidP="00D801D0">
      <w:pPr>
        <w:spacing w:after="120"/>
        <w:jc w:val="left"/>
        <w:rPr>
          <w:sz w:val="20"/>
        </w:rPr>
      </w:pPr>
      <w:r>
        <w:rPr>
          <w:sz w:val="20"/>
        </w:rPr>
        <w:t>Inne dokumenty lub informacje, które mogą być użyteczne dla procedury wniosku:</w:t>
      </w:r>
    </w:p>
    <w:p w:rsidR="00D801D0" w:rsidRDefault="00836599" w:rsidP="00D801D0">
      <w:pPr>
        <w:numPr>
          <w:ilvl w:val="0"/>
          <w:numId w:val="15"/>
        </w:numPr>
        <w:spacing w:after="12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…………………………………………………………………………………………………………………………...</w:t>
      </w:r>
    </w:p>
    <w:p w:rsidR="00836599" w:rsidRDefault="00836599" w:rsidP="00836599">
      <w:pPr>
        <w:numPr>
          <w:ilvl w:val="0"/>
          <w:numId w:val="15"/>
        </w:numPr>
        <w:spacing w:after="12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…………………………………………………………………………………………………………………………...</w:t>
      </w:r>
    </w:p>
    <w:p w:rsidR="00E81B78" w:rsidRPr="005F1994" w:rsidRDefault="00D801D0" w:rsidP="005F1994">
      <w:pPr>
        <w:tabs>
          <w:tab w:val="left" w:pos="380"/>
        </w:tabs>
        <w:spacing w:after="120"/>
        <w:jc w:val="left"/>
        <w:rPr>
          <w:b/>
          <w:sz w:val="20"/>
          <w:u w:val="single"/>
        </w:rPr>
      </w:pPr>
      <w:r w:rsidRPr="00646AE4">
        <w:rPr>
          <w:b/>
          <w:sz w:val="20"/>
          <w:u w:val="single"/>
        </w:rPr>
        <w:t>- załączone zakreślić</w:t>
      </w:r>
    </w:p>
    <w:sectPr w:rsidR="00E81B78" w:rsidRPr="005F1994" w:rsidSect="00F03387">
      <w:headerReference w:type="default" r:id="rId13"/>
      <w:footerReference w:type="default" r:id="rId14"/>
      <w:pgSz w:w="11907" w:h="16840" w:code="9"/>
      <w:pgMar w:top="907" w:right="1077" w:bottom="567" w:left="1134" w:header="709" w:footer="1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C6" w:rsidRDefault="004279C6">
      <w:r>
        <w:separator/>
      </w:r>
    </w:p>
  </w:endnote>
  <w:endnote w:type="continuationSeparator" w:id="0">
    <w:p w:rsidR="004279C6" w:rsidRDefault="0042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se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26907636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788C" w:rsidRPr="00F6788C" w:rsidRDefault="00F6788C" w:rsidP="00F6788C">
            <w:pPr>
              <w:pStyle w:val="Stopk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Wniosek o udzielenie pożyczki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F6788C">
              <w:rPr>
                <w:sz w:val="16"/>
                <w:szCs w:val="16"/>
              </w:rPr>
              <w:t xml:space="preserve">Strona </w:t>
            </w:r>
            <w:r w:rsidRPr="00F6788C">
              <w:rPr>
                <w:b/>
                <w:bCs/>
                <w:sz w:val="16"/>
                <w:szCs w:val="16"/>
              </w:rPr>
              <w:fldChar w:fldCharType="begin"/>
            </w:r>
            <w:r w:rsidRPr="00F6788C">
              <w:rPr>
                <w:b/>
                <w:bCs/>
                <w:sz w:val="16"/>
                <w:szCs w:val="16"/>
              </w:rPr>
              <w:instrText>PAGE</w:instrText>
            </w:r>
            <w:r w:rsidRPr="00F6788C">
              <w:rPr>
                <w:b/>
                <w:bCs/>
                <w:sz w:val="16"/>
                <w:szCs w:val="16"/>
              </w:rPr>
              <w:fldChar w:fldCharType="separate"/>
            </w:r>
            <w:r w:rsidR="00243A14">
              <w:rPr>
                <w:b/>
                <w:bCs/>
                <w:noProof/>
                <w:sz w:val="16"/>
                <w:szCs w:val="16"/>
              </w:rPr>
              <w:t>7</w:t>
            </w:r>
            <w:r w:rsidRPr="00F6788C">
              <w:rPr>
                <w:b/>
                <w:bCs/>
                <w:sz w:val="16"/>
                <w:szCs w:val="16"/>
              </w:rPr>
              <w:fldChar w:fldCharType="end"/>
            </w:r>
            <w:r w:rsidRPr="00F6788C">
              <w:rPr>
                <w:sz w:val="16"/>
                <w:szCs w:val="16"/>
              </w:rPr>
              <w:t xml:space="preserve"> z </w:t>
            </w:r>
            <w:r w:rsidRPr="00F6788C">
              <w:rPr>
                <w:b/>
                <w:bCs/>
                <w:sz w:val="16"/>
                <w:szCs w:val="16"/>
              </w:rPr>
              <w:fldChar w:fldCharType="begin"/>
            </w:r>
            <w:r w:rsidRPr="00F6788C">
              <w:rPr>
                <w:b/>
                <w:bCs/>
                <w:sz w:val="16"/>
                <w:szCs w:val="16"/>
              </w:rPr>
              <w:instrText>NUMPAGES</w:instrText>
            </w:r>
            <w:r w:rsidRPr="00F6788C">
              <w:rPr>
                <w:b/>
                <w:bCs/>
                <w:sz w:val="16"/>
                <w:szCs w:val="16"/>
              </w:rPr>
              <w:fldChar w:fldCharType="separate"/>
            </w:r>
            <w:r w:rsidR="00243A14">
              <w:rPr>
                <w:b/>
                <w:bCs/>
                <w:noProof/>
                <w:sz w:val="16"/>
                <w:szCs w:val="16"/>
              </w:rPr>
              <w:t>7</w:t>
            </w:r>
            <w:r w:rsidRPr="00F6788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11B20" w:rsidRDefault="00F11B20">
    <w:pPr>
      <w:pStyle w:val="Stopka"/>
      <w:tabs>
        <w:tab w:val="clear" w:pos="9072"/>
        <w:tab w:val="right" w:pos="9781"/>
      </w:tabs>
      <w:ind w:right="57"/>
      <w:jc w:val="right"/>
      <w:rPr>
        <w:rStyle w:val="Numerstrony"/>
        <w:i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C6" w:rsidRDefault="004279C6">
      <w:r>
        <w:separator/>
      </w:r>
    </w:p>
  </w:footnote>
  <w:footnote w:type="continuationSeparator" w:id="0">
    <w:p w:rsidR="004279C6" w:rsidRDefault="004279C6">
      <w:r>
        <w:continuationSeparator/>
      </w:r>
    </w:p>
  </w:footnote>
  <w:footnote w:id="1">
    <w:p w:rsidR="00F11B20" w:rsidRDefault="00F11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FC9">
        <w:rPr>
          <w:sz w:val="16"/>
          <w:szCs w:val="16"/>
        </w:rPr>
        <w:t>Dla firm nie będących podatnikami podatku VAT wartość inwestycji to kwota brutto</w:t>
      </w:r>
      <w:r>
        <w:rPr>
          <w:sz w:val="16"/>
          <w:szCs w:val="16"/>
        </w:rPr>
        <w:t>.</w:t>
      </w:r>
    </w:p>
  </w:footnote>
  <w:footnote w:id="2">
    <w:p w:rsidR="00D53BF3" w:rsidRPr="00D53BF3" w:rsidRDefault="00D53BF3" w:rsidP="00D53BF3">
      <w:pPr>
        <w:pStyle w:val="Tekstprzypisudolnego"/>
        <w:spacing w:line="240" w:lineRule="aut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E2DCE">
        <w:rPr>
          <w:rFonts w:ascii="Arial" w:hAnsi="Arial" w:cs="Arial"/>
          <w:b/>
          <w:sz w:val="14"/>
          <w:szCs w:val="14"/>
        </w:rPr>
        <w:t>Rozporządzenie RODO</w:t>
      </w:r>
      <w:r w:rsidRPr="001E2DCE">
        <w:rPr>
          <w:rFonts w:ascii="Arial" w:hAnsi="Arial" w:cs="Arial"/>
          <w:sz w:val="14"/>
          <w:szCs w:val="14"/>
        </w:rPr>
        <w:t xml:space="preserve"> 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s.1)</w:t>
      </w:r>
    </w:p>
  </w:footnote>
  <w:footnote w:id="3">
    <w:p w:rsidR="00D53BF3" w:rsidRPr="00D53BF3" w:rsidRDefault="00D53BF3" w:rsidP="00D53BF3">
      <w:pPr>
        <w:pStyle w:val="Tekstprzypisudolnego"/>
        <w:spacing w:line="240" w:lineRule="aut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E2DCE">
        <w:rPr>
          <w:rFonts w:ascii="Arial" w:hAnsi="Arial" w:cs="Arial"/>
          <w:sz w:val="14"/>
          <w:szCs w:val="14"/>
        </w:rPr>
        <w:t>w rozumieniu ustawy z dnia 09.04.2010r. o udostępnianiu informacji gospodarczych i wymianie danych gospodarczych (</w:t>
      </w:r>
      <w:proofErr w:type="spellStart"/>
      <w:r w:rsidRPr="001E2DCE">
        <w:rPr>
          <w:rFonts w:ascii="Arial" w:hAnsi="Arial" w:cs="Arial"/>
          <w:sz w:val="14"/>
          <w:szCs w:val="14"/>
        </w:rPr>
        <w:t>t.j</w:t>
      </w:r>
      <w:proofErr w:type="spellEnd"/>
      <w:r w:rsidRPr="001E2DCE">
        <w:rPr>
          <w:rFonts w:ascii="Arial" w:hAnsi="Arial" w:cs="Arial"/>
          <w:sz w:val="14"/>
          <w:szCs w:val="14"/>
        </w:rPr>
        <w:t>. z dnia 02.03.2018 r., Dz.U. z 2018, poz.470)</w:t>
      </w:r>
    </w:p>
  </w:footnote>
  <w:footnote w:id="4">
    <w:p w:rsidR="00D53BF3" w:rsidRPr="00D53BF3" w:rsidRDefault="00D53BF3" w:rsidP="00D53BF3">
      <w:pPr>
        <w:pStyle w:val="Tekstprzypisudolnego"/>
        <w:spacing w:line="240" w:lineRule="aut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E2DCE">
        <w:rPr>
          <w:rFonts w:ascii="Arial" w:hAnsi="Arial" w:cs="Arial"/>
          <w:b/>
          <w:sz w:val="14"/>
          <w:szCs w:val="14"/>
        </w:rPr>
        <w:t>Rozporządzenie RODO</w:t>
      </w:r>
      <w:r w:rsidRPr="001E2DCE">
        <w:rPr>
          <w:rFonts w:ascii="Arial" w:hAnsi="Arial" w:cs="Arial"/>
          <w:sz w:val="14"/>
          <w:szCs w:val="14"/>
        </w:rPr>
        <w:t xml:space="preserve"> 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s.1)</w:t>
      </w:r>
    </w:p>
    <w:p w:rsidR="00D53BF3" w:rsidRDefault="00D53B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20" w:rsidRDefault="00F11B20" w:rsidP="00B57DE2">
    <w:pPr>
      <w:pStyle w:val="Nagwek"/>
      <w:jc w:val="right"/>
      <w:rPr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A3FE6B" wp14:editId="6B642D0E">
          <wp:simplePos x="0" y="0"/>
          <wp:positionH relativeFrom="column">
            <wp:posOffset>-272415</wp:posOffset>
          </wp:positionH>
          <wp:positionV relativeFrom="paragraph">
            <wp:posOffset>-315595</wp:posOffset>
          </wp:positionV>
          <wp:extent cx="571500" cy="522605"/>
          <wp:effectExtent l="0" t="0" r="0" b="0"/>
          <wp:wrapNone/>
          <wp:docPr id="6" name="Obraz 6" descr="logo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1B20" w:rsidRDefault="00F11B20" w:rsidP="00B57DE2">
    <w:pPr>
      <w:pStyle w:val="Nagwek"/>
      <w:jc w:val="right"/>
      <w:rPr>
        <w:color w:val="0000FF"/>
      </w:rPr>
    </w:pPr>
    <w:r w:rsidRPr="002B584D">
      <w:rPr>
        <w:b/>
        <w:i/>
        <w:sz w:val="18"/>
        <w:szCs w:val="18"/>
      </w:rPr>
      <w:t>F-7.5-04/02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4EE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A417FDD"/>
    <w:multiLevelType w:val="hybridMultilevel"/>
    <w:tmpl w:val="9ADE9E40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C40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D87A3C"/>
    <w:multiLevelType w:val="hybridMultilevel"/>
    <w:tmpl w:val="5BDC5B6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82B33"/>
    <w:multiLevelType w:val="hybridMultilevel"/>
    <w:tmpl w:val="0840DD04"/>
    <w:lvl w:ilvl="0" w:tplc="A130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1900EC"/>
    <w:multiLevelType w:val="multilevel"/>
    <w:tmpl w:val="A6FE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DE2"/>
    <w:multiLevelType w:val="hybridMultilevel"/>
    <w:tmpl w:val="819A8C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C0488"/>
    <w:multiLevelType w:val="hybridMultilevel"/>
    <w:tmpl w:val="DF44ECF2"/>
    <w:lvl w:ilvl="0" w:tplc="A7BEBB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60C54"/>
    <w:multiLevelType w:val="hybridMultilevel"/>
    <w:tmpl w:val="5F98B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222406"/>
    <w:multiLevelType w:val="singleLevel"/>
    <w:tmpl w:val="E2D24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</w:abstractNum>
  <w:abstractNum w:abstractNumId="11">
    <w:nsid w:val="2DE43151"/>
    <w:multiLevelType w:val="singleLevel"/>
    <w:tmpl w:val="6E2E364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341B3B60"/>
    <w:multiLevelType w:val="hybridMultilevel"/>
    <w:tmpl w:val="28C455B6"/>
    <w:lvl w:ilvl="0" w:tplc="B84E260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A20F4"/>
    <w:multiLevelType w:val="hybridMultilevel"/>
    <w:tmpl w:val="E4B2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003C3"/>
    <w:multiLevelType w:val="hybridMultilevel"/>
    <w:tmpl w:val="BEF437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D57B69"/>
    <w:multiLevelType w:val="singleLevel"/>
    <w:tmpl w:val="95E64098"/>
    <w:lvl w:ilvl="0">
      <w:start w:val="2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</w:abstractNum>
  <w:abstractNum w:abstractNumId="16">
    <w:nsid w:val="3F985CF5"/>
    <w:multiLevelType w:val="singleLevel"/>
    <w:tmpl w:val="F4226D5E"/>
    <w:lvl w:ilvl="0">
      <w:start w:val="1"/>
      <w:numFmt w:val="upperRoman"/>
      <w:lvlText w:val="%1."/>
      <w:legacy w:legacy="1" w:legacySpace="0" w:legacyIndent="780"/>
      <w:lvlJc w:val="left"/>
      <w:pPr>
        <w:ind w:left="840" w:hanging="780"/>
      </w:pPr>
    </w:lvl>
  </w:abstractNum>
  <w:abstractNum w:abstractNumId="17">
    <w:nsid w:val="414A6750"/>
    <w:multiLevelType w:val="hybridMultilevel"/>
    <w:tmpl w:val="D0AE2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DB4A12"/>
    <w:multiLevelType w:val="multilevel"/>
    <w:tmpl w:val="B38221EE"/>
    <w:lvl w:ilvl="0">
      <w:start w:val="1"/>
      <w:numFmt w:val="lowerLetter"/>
      <w:lvlText w:val="%1)"/>
      <w:legacy w:legacy="1" w:legacySpace="0" w:legacyIndent="454"/>
      <w:lvlJc w:val="left"/>
      <w:pPr>
        <w:ind w:left="454" w:hanging="454"/>
      </w:pPr>
    </w:lvl>
    <w:lvl w:ilvl="1">
      <w:start w:val="1"/>
      <w:numFmt w:val="decimal"/>
      <w:lvlText w:val="%2.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61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32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03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74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44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15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64" w:hanging="708"/>
      </w:pPr>
    </w:lvl>
  </w:abstractNum>
  <w:abstractNum w:abstractNumId="19">
    <w:nsid w:val="4CC20373"/>
    <w:multiLevelType w:val="hybridMultilevel"/>
    <w:tmpl w:val="F342F416"/>
    <w:lvl w:ilvl="0" w:tplc="E3BC30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504F2"/>
    <w:multiLevelType w:val="hybridMultilevel"/>
    <w:tmpl w:val="7CA2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C51F3"/>
    <w:multiLevelType w:val="hybridMultilevel"/>
    <w:tmpl w:val="349A781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D2946"/>
    <w:multiLevelType w:val="hybridMultilevel"/>
    <w:tmpl w:val="3000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9121F8"/>
    <w:multiLevelType w:val="hybridMultilevel"/>
    <w:tmpl w:val="DDE0762A"/>
    <w:lvl w:ilvl="0" w:tplc="159EA7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5F6849"/>
    <w:multiLevelType w:val="hybridMultilevel"/>
    <w:tmpl w:val="EA7AF202"/>
    <w:lvl w:ilvl="0" w:tplc="159EA7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D1D7F"/>
    <w:multiLevelType w:val="hybridMultilevel"/>
    <w:tmpl w:val="975AC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22700"/>
    <w:multiLevelType w:val="hybridMultilevel"/>
    <w:tmpl w:val="CAD86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783EDB"/>
    <w:multiLevelType w:val="hybridMultilevel"/>
    <w:tmpl w:val="2878DEC8"/>
    <w:lvl w:ilvl="0" w:tplc="76ECA39C">
      <w:start w:val="1"/>
      <w:numFmt w:val="bullet"/>
      <w:lvlText w:val=""/>
      <w:lvlJc w:val="left"/>
      <w:pPr>
        <w:tabs>
          <w:tab w:val="num" w:pos="2423"/>
        </w:tabs>
        <w:ind w:left="2423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59"/>
        </w:tabs>
        <w:ind w:left="255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79"/>
        </w:tabs>
        <w:ind w:left="3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19"/>
        </w:tabs>
        <w:ind w:left="471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39"/>
        </w:tabs>
        <w:ind w:left="5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59"/>
        </w:tabs>
        <w:ind w:left="6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79"/>
        </w:tabs>
        <w:ind w:left="687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99"/>
        </w:tabs>
        <w:ind w:left="7599" w:hanging="360"/>
      </w:pPr>
      <w:rPr>
        <w:rFonts w:ascii="Wingdings" w:hAnsi="Wingdings" w:hint="default"/>
      </w:rPr>
    </w:lvl>
  </w:abstractNum>
  <w:abstractNum w:abstractNumId="28">
    <w:nsid w:val="65750AD4"/>
    <w:multiLevelType w:val="hybridMultilevel"/>
    <w:tmpl w:val="33D603B8"/>
    <w:lvl w:ilvl="0" w:tplc="6F6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F6DA7"/>
    <w:multiLevelType w:val="hybridMultilevel"/>
    <w:tmpl w:val="BBF6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3004F"/>
    <w:multiLevelType w:val="hybridMultilevel"/>
    <w:tmpl w:val="40E2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B0B5F"/>
    <w:multiLevelType w:val="hybridMultilevel"/>
    <w:tmpl w:val="6FCEB7B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7155B"/>
    <w:multiLevelType w:val="singleLevel"/>
    <w:tmpl w:val="DD8CE3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7EEE3457"/>
    <w:multiLevelType w:val="hybridMultilevel"/>
    <w:tmpl w:val="1EF61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80"/>
        <w:lvlJc w:val="left"/>
        <w:pPr>
          <w:ind w:left="760" w:hanging="380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32"/>
  </w:num>
  <w:num w:numId="6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bullet"/>
        <w:lvlText w:val=""/>
        <w:legacy w:legacy="1" w:legacySpace="0" w:legacyIndent="380"/>
        <w:lvlJc w:val="left"/>
        <w:pPr>
          <w:ind w:left="380" w:hanging="380"/>
        </w:pPr>
        <w:rPr>
          <w:rFonts w:ascii="Posse" w:hAnsi="Posse" w:hint="default"/>
          <w:b w:val="0"/>
          <w:i w:val="0"/>
          <w:strike w:val="0"/>
          <w:sz w:val="20"/>
        </w:rPr>
      </w:lvl>
    </w:lvlOverride>
  </w:num>
  <w:num w:numId="12">
    <w:abstractNumId w:val="15"/>
  </w:num>
  <w:num w:numId="13">
    <w:abstractNumId w:val="27"/>
  </w:num>
  <w:num w:numId="14">
    <w:abstractNumId w:val="23"/>
  </w:num>
  <w:num w:numId="15">
    <w:abstractNumId w:val="24"/>
  </w:num>
  <w:num w:numId="16">
    <w:abstractNumId w:val="10"/>
  </w:num>
  <w:num w:numId="17">
    <w:abstractNumId w:val="5"/>
  </w:num>
  <w:num w:numId="18">
    <w:abstractNumId w:val="17"/>
  </w:num>
  <w:num w:numId="19">
    <w:abstractNumId w:val="12"/>
  </w:num>
  <w:num w:numId="20">
    <w:abstractNumId w:val="2"/>
  </w:num>
  <w:num w:numId="21">
    <w:abstractNumId w:val="7"/>
  </w:num>
  <w:num w:numId="22">
    <w:abstractNumId w:val="21"/>
  </w:num>
  <w:num w:numId="23">
    <w:abstractNumId w:val="13"/>
  </w:num>
  <w:num w:numId="24">
    <w:abstractNumId w:val="26"/>
  </w:num>
  <w:num w:numId="25">
    <w:abstractNumId w:val="25"/>
  </w:num>
  <w:num w:numId="26">
    <w:abstractNumId w:val="11"/>
  </w:num>
  <w:num w:numId="27">
    <w:abstractNumId w:val="11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0"/>
  </w:num>
  <w:num w:numId="30">
    <w:abstractNumId w:val="29"/>
  </w:num>
  <w:num w:numId="31">
    <w:abstractNumId w:val="22"/>
  </w:num>
  <w:num w:numId="32">
    <w:abstractNumId w:val="33"/>
  </w:num>
  <w:num w:numId="33">
    <w:abstractNumId w:val="28"/>
  </w:num>
  <w:num w:numId="34">
    <w:abstractNumId w:val="30"/>
  </w:num>
  <w:num w:numId="35">
    <w:abstractNumId w:val="14"/>
  </w:num>
  <w:num w:numId="36">
    <w:abstractNumId w:val="9"/>
  </w:num>
  <w:num w:numId="37">
    <w:abstractNumId w:val="20"/>
  </w:num>
  <w:num w:numId="38">
    <w:abstractNumId w:val="31"/>
  </w:num>
  <w:num w:numId="39">
    <w:abstractNumId w:val="4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72"/>
    <w:rsid w:val="00000571"/>
    <w:rsid w:val="00010148"/>
    <w:rsid w:val="00010D9F"/>
    <w:rsid w:val="0001211F"/>
    <w:rsid w:val="00033EAE"/>
    <w:rsid w:val="000542CB"/>
    <w:rsid w:val="000651C3"/>
    <w:rsid w:val="00066CA9"/>
    <w:rsid w:val="00070341"/>
    <w:rsid w:val="000A06DE"/>
    <w:rsid w:val="000A1A50"/>
    <w:rsid w:val="000A7872"/>
    <w:rsid w:val="000B5547"/>
    <w:rsid w:val="000B557C"/>
    <w:rsid w:val="000C0616"/>
    <w:rsid w:val="000C06EB"/>
    <w:rsid w:val="000C14D3"/>
    <w:rsid w:val="000D7DA6"/>
    <w:rsid w:val="000E7E72"/>
    <w:rsid w:val="000F2FD0"/>
    <w:rsid w:val="0010032F"/>
    <w:rsid w:val="001019B8"/>
    <w:rsid w:val="00122BF0"/>
    <w:rsid w:val="00124DCD"/>
    <w:rsid w:val="00131579"/>
    <w:rsid w:val="00131A39"/>
    <w:rsid w:val="001320A4"/>
    <w:rsid w:val="00135C3F"/>
    <w:rsid w:val="001463B2"/>
    <w:rsid w:val="00164ACC"/>
    <w:rsid w:val="00182D8D"/>
    <w:rsid w:val="001B0E7F"/>
    <w:rsid w:val="001C3F27"/>
    <w:rsid w:val="001D0072"/>
    <w:rsid w:val="001E6534"/>
    <w:rsid w:val="001F2819"/>
    <w:rsid w:val="00201F67"/>
    <w:rsid w:val="00224B67"/>
    <w:rsid w:val="002271B9"/>
    <w:rsid w:val="00232EA6"/>
    <w:rsid w:val="00243A14"/>
    <w:rsid w:val="00262353"/>
    <w:rsid w:val="002803BC"/>
    <w:rsid w:val="002859E3"/>
    <w:rsid w:val="0029375D"/>
    <w:rsid w:val="002976FF"/>
    <w:rsid w:val="002A7C27"/>
    <w:rsid w:val="002B584D"/>
    <w:rsid w:val="002D1510"/>
    <w:rsid w:val="002D2FC6"/>
    <w:rsid w:val="002D5A78"/>
    <w:rsid w:val="002E43CF"/>
    <w:rsid w:val="002E544C"/>
    <w:rsid w:val="003009BF"/>
    <w:rsid w:val="00303B8F"/>
    <w:rsid w:val="003061EB"/>
    <w:rsid w:val="003118FD"/>
    <w:rsid w:val="00313DDC"/>
    <w:rsid w:val="0032718B"/>
    <w:rsid w:val="00331B34"/>
    <w:rsid w:val="00332930"/>
    <w:rsid w:val="00342D87"/>
    <w:rsid w:val="003444CE"/>
    <w:rsid w:val="00363E6B"/>
    <w:rsid w:val="00364283"/>
    <w:rsid w:val="003731A4"/>
    <w:rsid w:val="00384CD1"/>
    <w:rsid w:val="003A00E9"/>
    <w:rsid w:val="003A536C"/>
    <w:rsid w:val="003B4FD4"/>
    <w:rsid w:val="003C604B"/>
    <w:rsid w:val="003E116E"/>
    <w:rsid w:val="003E1715"/>
    <w:rsid w:val="003F3364"/>
    <w:rsid w:val="00403EAE"/>
    <w:rsid w:val="00421CA3"/>
    <w:rsid w:val="00423AEA"/>
    <w:rsid w:val="004279C6"/>
    <w:rsid w:val="00427D50"/>
    <w:rsid w:val="00433038"/>
    <w:rsid w:val="0044423B"/>
    <w:rsid w:val="00456D05"/>
    <w:rsid w:val="00466B67"/>
    <w:rsid w:val="00476D53"/>
    <w:rsid w:val="00484BA0"/>
    <w:rsid w:val="00485ACA"/>
    <w:rsid w:val="004951B8"/>
    <w:rsid w:val="00497245"/>
    <w:rsid w:val="004C4591"/>
    <w:rsid w:val="004D2C76"/>
    <w:rsid w:val="004E72A6"/>
    <w:rsid w:val="0050007E"/>
    <w:rsid w:val="0050763F"/>
    <w:rsid w:val="00524EB1"/>
    <w:rsid w:val="00554528"/>
    <w:rsid w:val="00561D3A"/>
    <w:rsid w:val="00562EAE"/>
    <w:rsid w:val="005732F2"/>
    <w:rsid w:val="005737DB"/>
    <w:rsid w:val="005756A1"/>
    <w:rsid w:val="00581D2D"/>
    <w:rsid w:val="00583346"/>
    <w:rsid w:val="00584391"/>
    <w:rsid w:val="00585142"/>
    <w:rsid w:val="005962F7"/>
    <w:rsid w:val="005A1A97"/>
    <w:rsid w:val="005B5FA4"/>
    <w:rsid w:val="005C3E93"/>
    <w:rsid w:val="005D56A4"/>
    <w:rsid w:val="005F0765"/>
    <w:rsid w:val="005F1616"/>
    <w:rsid w:val="005F1994"/>
    <w:rsid w:val="00601E2F"/>
    <w:rsid w:val="00620148"/>
    <w:rsid w:val="00627B70"/>
    <w:rsid w:val="0063107E"/>
    <w:rsid w:val="006334F1"/>
    <w:rsid w:val="006366E7"/>
    <w:rsid w:val="00645585"/>
    <w:rsid w:val="006469A9"/>
    <w:rsid w:val="00646AE4"/>
    <w:rsid w:val="0065515C"/>
    <w:rsid w:val="00663199"/>
    <w:rsid w:val="00664B25"/>
    <w:rsid w:val="00670AFC"/>
    <w:rsid w:val="00685F5A"/>
    <w:rsid w:val="006B61C3"/>
    <w:rsid w:val="006C6839"/>
    <w:rsid w:val="006F143B"/>
    <w:rsid w:val="006F2F04"/>
    <w:rsid w:val="006F7603"/>
    <w:rsid w:val="00703DFB"/>
    <w:rsid w:val="0070430F"/>
    <w:rsid w:val="00707848"/>
    <w:rsid w:val="00714058"/>
    <w:rsid w:val="00717732"/>
    <w:rsid w:val="00731944"/>
    <w:rsid w:val="00750E3B"/>
    <w:rsid w:val="00751779"/>
    <w:rsid w:val="0075394F"/>
    <w:rsid w:val="00755917"/>
    <w:rsid w:val="00755FC9"/>
    <w:rsid w:val="00765436"/>
    <w:rsid w:val="00780DBC"/>
    <w:rsid w:val="0078416A"/>
    <w:rsid w:val="00785277"/>
    <w:rsid w:val="007A1ECC"/>
    <w:rsid w:val="007A4169"/>
    <w:rsid w:val="007B1618"/>
    <w:rsid w:val="007C4DF0"/>
    <w:rsid w:val="007F5C5F"/>
    <w:rsid w:val="00812C01"/>
    <w:rsid w:val="00813392"/>
    <w:rsid w:val="0081531A"/>
    <w:rsid w:val="00826F37"/>
    <w:rsid w:val="008319AB"/>
    <w:rsid w:val="00836599"/>
    <w:rsid w:val="00845276"/>
    <w:rsid w:val="008523AC"/>
    <w:rsid w:val="00870F7F"/>
    <w:rsid w:val="0087562B"/>
    <w:rsid w:val="0088585B"/>
    <w:rsid w:val="008861D3"/>
    <w:rsid w:val="008A1A79"/>
    <w:rsid w:val="008A4D05"/>
    <w:rsid w:val="008B0144"/>
    <w:rsid w:val="008B5901"/>
    <w:rsid w:val="008D2E1A"/>
    <w:rsid w:val="008D44C2"/>
    <w:rsid w:val="008D4C53"/>
    <w:rsid w:val="008E59FF"/>
    <w:rsid w:val="008E60EB"/>
    <w:rsid w:val="008E6B35"/>
    <w:rsid w:val="008E7F74"/>
    <w:rsid w:val="008F0E54"/>
    <w:rsid w:val="008F30CF"/>
    <w:rsid w:val="00900DBF"/>
    <w:rsid w:val="009038C4"/>
    <w:rsid w:val="00933E91"/>
    <w:rsid w:val="00976C6C"/>
    <w:rsid w:val="00983E3A"/>
    <w:rsid w:val="0099536A"/>
    <w:rsid w:val="00995660"/>
    <w:rsid w:val="009A404F"/>
    <w:rsid w:val="009B6586"/>
    <w:rsid w:val="009D1B75"/>
    <w:rsid w:val="009D5860"/>
    <w:rsid w:val="009D5A98"/>
    <w:rsid w:val="009E2905"/>
    <w:rsid w:val="00A2783C"/>
    <w:rsid w:val="00A27A2C"/>
    <w:rsid w:val="00A62C64"/>
    <w:rsid w:val="00A6703E"/>
    <w:rsid w:val="00A70945"/>
    <w:rsid w:val="00A877DE"/>
    <w:rsid w:val="00A92134"/>
    <w:rsid w:val="00A92CB3"/>
    <w:rsid w:val="00AA78E4"/>
    <w:rsid w:val="00AB1610"/>
    <w:rsid w:val="00AC478E"/>
    <w:rsid w:val="00AC7CE1"/>
    <w:rsid w:val="00AD08F0"/>
    <w:rsid w:val="00AD62E8"/>
    <w:rsid w:val="00AF4DE1"/>
    <w:rsid w:val="00B031B9"/>
    <w:rsid w:val="00B2016F"/>
    <w:rsid w:val="00B21422"/>
    <w:rsid w:val="00B30249"/>
    <w:rsid w:val="00B35EB3"/>
    <w:rsid w:val="00B454AC"/>
    <w:rsid w:val="00B57DE2"/>
    <w:rsid w:val="00B6043F"/>
    <w:rsid w:val="00B71F95"/>
    <w:rsid w:val="00B94A2D"/>
    <w:rsid w:val="00BA15AE"/>
    <w:rsid w:val="00BA619C"/>
    <w:rsid w:val="00BE15F0"/>
    <w:rsid w:val="00BE3BE2"/>
    <w:rsid w:val="00C14076"/>
    <w:rsid w:val="00C24FCA"/>
    <w:rsid w:val="00C374EC"/>
    <w:rsid w:val="00C37BE9"/>
    <w:rsid w:val="00C505CA"/>
    <w:rsid w:val="00C56B82"/>
    <w:rsid w:val="00C6026E"/>
    <w:rsid w:val="00C61A1A"/>
    <w:rsid w:val="00C63C3A"/>
    <w:rsid w:val="00C808CF"/>
    <w:rsid w:val="00C818AF"/>
    <w:rsid w:val="00C8294F"/>
    <w:rsid w:val="00C84AE4"/>
    <w:rsid w:val="00C9581F"/>
    <w:rsid w:val="00CA74BF"/>
    <w:rsid w:val="00CA77E5"/>
    <w:rsid w:val="00CB3125"/>
    <w:rsid w:val="00CB5474"/>
    <w:rsid w:val="00CB702A"/>
    <w:rsid w:val="00D1128D"/>
    <w:rsid w:val="00D310A0"/>
    <w:rsid w:val="00D42FD7"/>
    <w:rsid w:val="00D53BF3"/>
    <w:rsid w:val="00D62288"/>
    <w:rsid w:val="00D671A8"/>
    <w:rsid w:val="00D74DA1"/>
    <w:rsid w:val="00D801D0"/>
    <w:rsid w:val="00DA0391"/>
    <w:rsid w:val="00DA061E"/>
    <w:rsid w:val="00DA087E"/>
    <w:rsid w:val="00DA2752"/>
    <w:rsid w:val="00DA719A"/>
    <w:rsid w:val="00DB31FA"/>
    <w:rsid w:val="00DD06F8"/>
    <w:rsid w:val="00DD3F53"/>
    <w:rsid w:val="00DF0C40"/>
    <w:rsid w:val="00DF3B32"/>
    <w:rsid w:val="00E02A2F"/>
    <w:rsid w:val="00E0562A"/>
    <w:rsid w:val="00E104B2"/>
    <w:rsid w:val="00E11CA2"/>
    <w:rsid w:val="00E13320"/>
    <w:rsid w:val="00E256A5"/>
    <w:rsid w:val="00E3275B"/>
    <w:rsid w:val="00E359C1"/>
    <w:rsid w:val="00E401FA"/>
    <w:rsid w:val="00E577AC"/>
    <w:rsid w:val="00E80752"/>
    <w:rsid w:val="00E81B78"/>
    <w:rsid w:val="00E87CD6"/>
    <w:rsid w:val="00E92A5F"/>
    <w:rsid w:val="00E95FBD"/>
    <w:rsid w:val="00EB4D9F"/>
    <w:rsid w:val="00EC60DE"/>
    <w:rsid w:val="00EC6877"/>
    <w:rsid w:val="00ED39A6"/>
    <w:rsid w:val="00EE0251"/>
    <w:rsid w:val="00EE4D6E"/>
    <w:rsid w:val="00EF3BC4"/>
    <w:rsid w:val="00EF425E"/>
    <w:rsid w:val="00F01242"/>
    <w:rsid w:val="00F03387"/>
    <w:rsid w:val="00F0691F"/>
    <w:rsid w:val="00F11B20"/>
    <w:rsid w:val="00F24770"/>
    <w:rsid w:val="00F2753B"/>
    <w:rsid w:val="00F41520"/>
    <w:rsid w:val="00F42878"/>
    <w:rsid w:val="00F51C21"/>
    <w:rsid w:val="00F576CE"/>
    <w:rsid w:val="00F63298"/>
    <w:rsid w:val="00F6746C"/>
    <w:rsid w:val="00F6788C"/>
    <w:rsid w:val="00F70DF5"/>
    <w:rsid w:val="00F76696"/>
    <w:rsid w:val="00F841E9"/>
    <w:rsid w:val="00FB053A"/>
    <w:rsid w:val="00FC1A21"/>
    <w:rsid w:val="00FC53F6"/>
    <w:rsid w:val="00FE16F3"/>
    <w:rsid w:val="00FE4DA6"/>
    <w:rsid w:val="00FF059C"/>
    <w:rsid w:val="00FF41DD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746C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F6746C"/>
    <w:pPr>
      <w:keepNext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F6746C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6746C"/>
    <w:rPr>
      <w:sz w:val="20"/>
    </w:rPr>
  </w:style>
  <w:style w:type="paragraph" w:customStyle="1" w:styleId="Tekstpodstawowy21">
    <w:name w:val="Tekst podstawowy 21"/>
    <w:basedOn w:val="Normalny"/>
    <w:rsid w:val="00F6746C"/>
    <w:pPr>
      <w:spacing w:line="240" w:lineRule="auto"/>
      <w:ind w:left="1412"/>
    </w:pPr>
    <w:rPr>
      <w:sz w:val="22"/>
    </w:rPr>
  </w:style>
  <w:style w:type="paragraph" w:styleId="Stopka">
    <w:name w:val="footer"/>
    <w:basedOn w:val="Normalny"/>
    <w:link w:val="StopkaZnak"/>
    <w:uiPriority w:val="99"/>
    <w:rsid w:val="00F674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746C"/>
  </w:style>
  <w:style w:type="paragraph" w:styleId="Nagwek">
    <w:name w:val="header"/>
    <w:basedOn w:val="Normalny"/>
    <w:rsid w:val="00F6746C"/>
    <w:pPr>
      <w:tabs>
        <w:tab w:val="center" w:pos="4703"/>
        <w:tab w:val="right" w:pos="9406"/>
      </w:tabs>
    </w:pPr>
  </w:style>
  <w:style w:type="paragraph" w:styleId="Tytu">
    <w:name w:val="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paragraph" w:styleId="Podtytu">
    <w:name w:val="Sub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character" w:styleId="Hipercze">
    <w:name w:val="Hyperlink"/>
    <w:basedOn w:val="Domylnaczcionkaakapitu"/>
    <w:rsid w:val="00D310A0"/>
    <w:rPr>
      <w:color w:val="0000FF"/>
      <w:u w:val="single"/>
    </w:rPr>
  </w:style>
  <w:style w:type="paragraph" w:styleId="Tekstdymka">
    <w:name w:val="Balloon Text"/>
    <w:basedOn w:val="Normalny"/>
    <w:semiHidden/>
    <w:rsid w:val="006366E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71A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6329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F63298"/>
    <w:rPr>
      <w:vertAlign w:val="superscript"/>
    </w:rPr>
  </w:style>
  <w:style w:type="paragraph" w:customStyle="1" w:styleId="SubTitle1">
    <w:name w:val="SubTitle 1"/>
    <w:basedOn w:val="Normalny"/>
    <w:next w:val="Normalny"/>
    <w:rsid w:val="00E3275B"/>
    <w:pPr>
      <w:autoSpaceDE w:val="0"/>
      <w:autoSpaceDN w:val="0"/>
      <w:spacing w:after="240" w:line="240" w:lineRule="auto"/>
      <w:jc w:val="center"/>
    </w:pPr>
    <w:rPr>
      <w:b/>
      <w:bCs/>
      <w:sz w:val="40"/>
      <w:szCs w:val="40"/>
      <w:lang w:val="en-GB"/>
    </w:rPr>
  </w:style>
  <w:style w:type="paragraph" w:styleId="Spistreci1">
    <w:name w:val="toc 1"/>
    <w:basedOn w:val="Normalny"/>
    <w:next w:val="Normalny"/>
    <w:autoRedefine/>
    <w:semiHidden/>
    <w:rsid w:val="00E3275B"/>
    <w:pPr>
      <w:tabs>
        <w:tab w:val="right" w:leader="dot" w:pos="9628"/>
      </w:tabs>
      <w:autoSpaceDE w:val="0"/>
      <w:autoSpaceDN w:val="0"/>
      <w:spacing w:line="240" w:lineRule="auto"/>
      <w:jc w:val="left"/>
    </w:pPr>
    <w:rPr>
      <w:noProof/>
      <w:sz w:val="22"/>
      <w:szCs w:val="22"/>
      <w:lang w:val="en-US"/>
    </w:rPr>
  </w:style>
  <w:style w:type="paragraph" w:styleId="Tekstprzypisukocowego">
    <w:name w:val="endnote text"/>
    <w:basedOn w:val="Normalny"/>
    <w:semiHidden/>
    <w:rsid w:val="00E3275B"/>
    <w:pPr>
      <w:spacing w:line="240" w:lineRule="auto"/>
      <w:jc w:val="left"/>
    </w:pPr>
    <w:rPr>
      <w:sz w:val="20"/>
      <w:lang w:val="en-GB"/>
    </w:rPr>
  </w:style>
  <w:style w:type="character" w:styleId="Uwydatnienie">
    <w:name w:val="Emphasis"/>
    <w:basedOn w:val="Domylnaczcionkaakapitu"/>
    <w:qFormat/>
    <w:rsid w:val="00342D87"/>
    <w:rPr>
      <w:i/>
      <w:iCs/>
    </w:rPr>
  </w:style>
  <w:style w:type="paragraph" w:styleId="Akapitzlist">
    <w:name w:val="List Paragraph"/>
    <w:basedOn w:val="Normalny"/>
    <w:uiPriority w:val="72"/>
    <w:rsid w:val="00F11B2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11B20"/>
  </w:style>
  <w:style w:type="character" w:customStyle="1" w:styleId="StopkaZnak">
    <w:name w:val="Stopka Znak"/>
    <w:basedOn w:val="Domylnaczcionkaakapitu"/>
    <w:link w:val="Stopka"/>
    <w:uiPriority w:val="99"/>
    <w:rsid w:val="00F6788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746C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F6746C"/>
    <w:pPr>
      <w:keepNext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F6746C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6746C"/>
    <w:rPr>
      <w:sz w:val="20"/>
    </w:rPr>
  </w:style>
  <w:style w:type="paragraph" w:customStyle="1" w:styleId="Tekstpodstawowy21">
    <w:name w:val="Tekst podstawowy 21"/>
    <w:basedOn w:val="Normalny"/>
    <w:rsid w:val="00F6746C"/>
    <w:pPr>
      <w:spacing w:line="240" w:lineRule="auto"/>
      <w:ind w:left="1412"/>
    </w:pPr>
    <w:rPr>
      <w:sz w:val="22"/>
    </w:rPr>
  </w:style>
  <w:style w:type="paragraph" w:styleId="Stopka">
    <w:name w:val="footer"/>
    <w:basedOn w:val="Normalny"/>
    <w:link w:val="StopkaZnak"/>
    <w:uiPriority w:val="99"/>
    <w:rsid w:val="00F674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746C"/>
  </w:style>
  <w:style w:type="paragraph" w:styleId="Nagwek">
    <w:name w:val="header"/>
    <w:basedOn w:val="Normalny"/>
    <w:rsid w:val="00F6746C"/>
    <w:pPr>
      <w:tabs>
        <w:tab w:val="center" w:pos="4703"/>
        <w:tab w:val="right" w:pos="9406"/>
      </w:tabs>
    </w:pPr>
  </w:style>
  <w:style w:type="paragraph" w:styleId="Tytu">
    <w:name w:val="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paragraph" w:styleId="Podtytu">
    <w:name w:val="Sub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character" w:styleId="Hipercze">
    <w:name w:val="Hyperlink"/>
    <w:basedOn w:val="Domylnaczcionkaakapitu"/>
    <w:rsid w:val="00D310A0"/>
    <w:rPr>
      <w:color w:val="0000FF"/>
      <w:u w:val="single"/>
    </w:rPr>
  </w:style>
  <w:style w:type="paragraph" w:styleId="Tekstdymka">
    <w:name w:val="Balloon Text"/>
    <w:basedOn w:val="Normalny"/>
    <w:semiHidden/>
    <w:rsid w:val="006366E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71A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6329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F63298"/>
    <w:rPr>
      <w:vertAlign w:val="superscript"/>
    </w:rPr>
  </w:style>
  <w:style w:type="paragraph" w:customStyle="1" w:styleId="SubTitle1">
    <w:name w:val="SubTitle 1"/>
    <w:basedOn w:val="Normalny"/>
    <w:next w:val="Normalny"/>
    <w:rsid w:val="00E3275B"/>
    <w:pPr>
      <w:autoSpaceDE w:val="0"/>
      <w:autoSpaceDN w:val="0"/>
      <w:spacing w:after="240" w:line="240" w:lineRule="auto"/>
      <w:jc w:val="center"/>
    </w:pPr>
    <w:rPr>
      <w:b/>
      <w:bCs/>
      <w:sz w:val="40"/>
      <w:szCs w:val="40"/>
      <w:lang w:val="en-GB"/>
    </w:rPr>
  </w:style>
  <w:style w:type="paragraph" w:styleId="Spistreci1">
    <w:name w:val="toc 1"/>
    <w:basedOn w:val="Normalny"/>
    <w:next w:val="Normalny"/>
    <w:autoRedefine/>
    <w:semiHidden/>
    <w:rsid w:val="00E3275B"/>
    <w:pPr>
      <w:tabs>
        <w:tab w:val="right" w:leader="dot" w:pos="9628"/>
      </w:tabs>
      <w:autoSpaceDE w:val="0"/>
      <w:autoSpaceDN w:val="0"/>
      <w:spacing w:line="240" w:lineRule="auto"/>
      <w:jc w:val="left"/>
    </w:pPr>
    <w:rPr>
      <w:noProof/>
      <w:sz w:val="22"/>
      <w:szCs w:val="22"/>
      <w:lang w:val="en-US"/>
    </w:rPr>
  </w:style>
  <w:style w:type="paragraph" w:styleId="Tekstprzypisukocowego">
    <w:name w:val="endnote text"/>
    <w:basedOn w:val="Normalny"/>
    <w:semiHidden/>
    <w:rsid w:val="00E3275B"/>
    <w:pPr>
      <w:spacing w:line="240" w:lineRule="auto"/>
      <w:jc w:val="left"/>
    </w:pPr>
    <w:rPr>
      <w:sz w:val="20"/>
      <w:lang w:val="en-GB"/>
    </w:rPr>
  </w:style>
  <w:style w:type="character" w:styleId="Uwydatnienie">
    <w:name w:val="Emphasis"/>
    <w:basedOn w:val="Domylnaczcionkaakapitu"/>
    <w:qFormat/>
    <w:rsid w:val="00342D87"/>
    <w:rPr>
      <w:i/>
      <w:iCs/>
    </w:rPr>
  </w:style>
  <w:style w:type="paragraph" w:styleId="Akapitzlist">
    <w:name w:val="List Paragraph"/>
    <w:basedOn w:val="Normalny"/>
    <w:uiPriority w:val="72"/>
    <w:rsid w:val="00F11B2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11B20"/>
  </w:style>
  <w:style w:type="character" w:customStyle="1" w:styleId="StopkaZnak">
    <w:name w:val="Stopka Znak"/>
    <w:basedOn w:val="Domylnaczcionkaakapitu"/>
    <w:link w:val="Stopka"/>
    <w:uiPriority w:val="99"/>
    <w:rsid w:val="00F678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rarinwestor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rinwestor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undusz@rarinwestor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Pulpit\Wz&#243;r%20Wniosku%20profit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C0F3-D0F6-4871-92F9-6F36975F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Wniosku profit</Template>
  <TotalTime>0</TotalTime>
  <Pages>7</Pages>
  <Words>2443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GIPG</Company>
  <LinksUpToDate>false</LinksUpToDate>
  <CharactersWithSpaces>17073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mailto:fundusz@rarinwestor.pl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Adam</dc:creator>
  <cp:lastModifiedBy>Lenovo</cp:lastModifiedBy>
  <cp:revision>2</cp:revision>
  <cp:lastPrinted>2009-03-04T12:38:00Z</cp:lastPrinted>
  <dcterms:created xsi:type="dcterms:W3CDTF">2018-10-12T11:12:00Z</dcterms:created>
  <dcterms:modified xsi:type="dcterms:W3CDTF">2018-10-12T11:12:00Z</dcterms:modified>
</cp:coreProperties>
</file>