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A5" w:rsidRDefault="00562EAE" w:rsidP="0032718B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1"/>
          <w:tab w:val="left" w:pos="6930"/>
        </w:tabs>
        <w:jc w:val="left"/>
        <w:rPr>
          <w:b/>
          <w:bCs/>
        </w:rPr>
      </w:pPr>
      <w:r>
        <w:rPr>
          <w:b/>
          <w:bCs/>
        </w:rPr>
        <w:tab/>
        <w:t xml:space="preserve">               </w:t>
      </w:r>
      <w:r>
        <w:rPr>
          <w:b/>
          <w:bCs/>
          <w:noProof/>
        </w:rPr>
        <w:drawing>
          <wp:inline distT="0" distB="0" distL="0" distR="0" wp14:anchorId="6C5A888F">
            <wp:extent cx="944880" cy="8959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718B" w:rsidRDefault="0032718B" w:rsidP="0032718B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1"/>
          <w:tab w:val="left" w:pos="6930"/>
        </w:tabs>
        <w:jc w:val="left"/>
        <w:rPr>
          <w:b/>
          <w:bCs/>
        </w:rPr>
      </w:pPr>
    </w:p>
    <w:p w:rsidR="00070341" w:rsidRDefault="00070341" w:rsidP="00562EAE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</w:p>
    <w:p w:rsidR="0032718B" w:rsidRDefault="0032718B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  <w:bCs/>
        </w:rPr>
      </w:pPr>
    </w:p>
    <w:p w:rsidR="00070341" w:rsidRPr="0049471A" w:rsidRDefault="00070341" w:rsidP="00301613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9471A">
        <w:rPr>
          <w:b/>
          <w:bCs/>
        </w:rPr>
        <w:t xml:space="preserve">WNIOSEK O </w:t>
      </w:r>
      <w:r w:rsidR="00301613" w:rsidRPr="0049471A">
        <w:rPr>
          <w:b/>
          <w:bCs/>
        </w:rPr>
        <w:t>UDZIELENIE POŻYCZKI</w:t>
      </w:r>
    </w:p>
    <w:p w:rsidR="00301613" w:rsidRPr="0049471A" w:rsidRDefault="00301613" w:rsidP="00301613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49471A">
        <w:rPr>
          <w:b/>
          <w:bCs/>
          <w:sz w:val="28"/>
          <w:szCs w:val="28"/>
        </w:rPr>
        <w:t>Z</w:t>
      </w:r>
    </w:p>
    <w:p w:rsidR="00301613" w:rsidRPr="0049471A" w:rsidRDefault="00301613" w:rsidP="00301613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49471A">
        <w:rPr>
          <w:b/>
          <w:bCs/>
          <w:sz w:val="28"/>
          <w:szCs w:val="28"/>
        </w:rPr>
        <w:t xml:space="preserve">FUNDUSZU POŻYCZKOWEGO </w:t>
      </w:r>
    </w:p>
    <w:p w:rsidR="00301613" w:rsidRPr="0049471A" w:rsidRDefault="0049471A" w:rsidP="00301613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Rudzkiej Agencji Rozwoju INWESTOR</w:t>
      </w:r>
      <w:r w:rsidR="00301613" w:rsidRPr="0049471A">
        <w:rPr>
          <w:b/>
          <w:bCs/>
          <w:sz w:val="28"/>
          <w:szCs w:val="28"/>
        </w:rPr>
        <w:t xml:space="preserve"> Sp. z o.o.</w:t>
      </w:r>
    </w:p>
    <w:p w:rsidR="00751779" w:rsidRDefault="00751779" w:rsidP="00301613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:rsidR="0049471A" w:rsidRPr="0049471A" w:rsidRDefault="0049471A" w:rsidP="00301613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:rsidR="008D44C2" w:rsidRPr="0049471A" w:rsidRDefault="00301613" w:rsidP="00C95846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49471A">
        <w:rPr>
          <w:b/>
          <w:bCs/>
          <w:sz w:val="28"/>
          <w:szCs w:val="28"/>
        </w:rPr>
        <w:t xml:space="preserve">KOMPONENT </w:t>
      </w:r>
      <w:r w:rsidR="00751779" w:rsidRPr="0049471A">
        <w:rPr>
          <w:b/>
          <w:bCs/>
          <w:sz w:val="28"/>
          <w:szCs w:val="28"/>
        </w:rPr>
        <w:t>PROFIT</w:t>
      </w:r>
      <w:r w:rsidR="00C95846">
        <w:rPr>
          <w:b/>
          <w:bCs/>
          <w:sz w:val="28"/>
          <w:szCs w:val="28"/>
        </w:rPr>
        <w:t xml:space="preserve"> / </w:t>
      </w:r>
      <w:r w:rsidR="008D44C2" w:rsidRPr="0049471A">
        <w:rPr>
          <w:b/>
          <w:bCs/>
          <w:sz w:val="28"/>
          <w:szCs w:val="28"/>
        </w:rPr>
        <w:t>PROFIT-BIS</w:t>
      </w:r>
    </w:p>
    <w:p w:rsidR="00C6026E" w:rsidRPr="0049471A" w:rsidRDefault="00C6026E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  <w:bCs/>
          <w:sz w:val="28"/>
          <w:szCs w:val="28"/>
        </w:rPr>
      </w:pPr>
    </w:p>
    <w:p w:rsidR="00F70DF5" w:rsidRPr="006334F1" w:rsidRDefault="00F70DF5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  <w:bCs/>
          <w:color w:val="BC004C"/>
        </w:rPr>
      </w:pPr>
    </w:p>
    <w:p w:rsidR="00070341" w:rsidRDefault="0007034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070341" w:rsidRDefault="0007034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070341" w:rsidRDefault="00070341" w:rsidP="00301613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8B5901" w:rsidRDefault="008B590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8B5901" w:rsidRDefault="008B590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8B5901" w:rsidRDefault="008B590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8B5901" w:rsidRDefault="008B590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070341" w:rsidRDefault="00DA039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  <w:r>
        <w:rPr>
          <w:sz w:val="28"/>
        </w:rPr>
        <w:t>Nr ewidencyjny.............................................</w:t>
      </w:r>
    </w:p>
    <w:p w:rsidR="002271B9" w:rsidRDefault="002271B9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</w:p>
    <w:p w:rsidR="002271B9" w:rsidRDefault="002271B9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8"/>
        </w:rPr>
      </w:pPr>
      <w:r>
        <w:rPr>
          <w:sz w:val="28"/>
        </w:rPr>
        <w:t>Data wpływu……………………………….</w:t>
      </w:r>
    </w:p>
    <w:p w:rsidR="00070341" w:rsidRDefault="0007034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070341" w:rsidRDefault="0007034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070341" w:rsidRDefault="00070341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:rsidR="00826F37" w:rsidRDefault="00826F37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</w:rPr>
      </w:pPr>
    </w:p>
    <w:p w:rsidR="00E81B78" w:rsidRDefault="00E81B78" w:rsidP="00DA0391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</w:rPr>
      </w:pPr>
    </w:p>
    <w:p w:rsidR="00070341" w:rsidRDefault="00070341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6"/>
        </w:rPr>
      </w:pPr>
    </w:p>
    <w:p w:rsidR="00070341" w:rsidRDefault="00070341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</w:rPr>
      </w:pPr>
      <w:r>
        <w:rPr>
          <w:b/>
          <w:bCs/>
          <w:sz w:val="26"/>
        </w:rPr>
        <w:t>Rudzka Agencja Rozwoju „INWESTOR” Sp. z o.o.</w:t>
      </w:r>
    </w:p>
    <w:p w:rsidR="00070341" w:rsidRDefault="00070341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6"/>
        </w:rPr>
      </w:pPr>
    </w:p>
    <w:p w:rsidR="00070341" w:rsidRPr="00562EAE" w:rsidRDefault="00070341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62EAE">
        <w:rPr>
          <w:sz w:val="20"/>
          <w:szCs w:val="20"/>
        </w:rPr>
        <w:t>ul. Wolności 6, 41-700 Ruda Śląska</w:t>
      </w:r>
    </w:p>
    <w:p w:rsidR="00070341" w:rsidRPr="00562EAE" w:rsidRDefault="00070341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62EAE">
        <w:rPr>
          <w:sz w:val="20"/>
          <w:szCs w:val="20"/>
        </w:rPr>
        <w:t xml:space="preserve">tel. </w:t>
      </w:r>
      <w:r w:rsidR="0088585B">
        <w:rPr>
          <w:sz w:val="20"/>
          <w:szCs w:val="20"/>
        </w:rPr>
        <w:t xml:space="preserve">32 </w:t>
      </w:r>
      <w:r w:rsidRPr="00562EAE">
        <w:rPr>
          <w:sz w:val="20"/>
          <w:szCs w:val="20"/>
        </w:rPr>
        <w:t xml:space="preserve">248-77-86, </w:t>
      </w:r>
      <w:r w:rsidR="0088585B">
        <w:rPr>
          <w:sz w:val="20"/>
          <w:szCs w:val="20"/>
        </w:rPr>
        <w:t xml:space="preserve">32 </w:t>
      </w:r>
      <w:r w:rsidRPr="00562EAE">
        <w:rPr>
          <w:sz w:val="20"/>
          <w:szCs w:val="20"/>
        </w:rPr>
        <w:t>244-21-87</w:t>
      </w:r>
    </w:p>
    <w:p w:rsidR="00645585" w:rsidRPr="00562EAE" w:rsidRDefault="00070341" w:rsidP="00645585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F0"/>
          <w:sz w:val="20"/>
          <w:szCs w:val="20"/>
          <w:lang w:val="de-DE"/>
        </w:rPr>
      </w:pPr>
      <w:r w:rsidRPr="00562EAE">
        <w:rPr>
          <w:sz w:val="20"/>
          <w:szCs w:val="20"/>
          <w:lang w:val="de-DE"/>
        </w:rPr>
        <w:t>e-mail</w:t>
      </w:r>
      <w:r w:rsidRPr="00562EAE">
        <w:rPr>
          <w:color w:val="BC004C"/>
          <w:sz w:val="20"/>
          <w:szCs w:val="20"/>
          <w:lang w:val="de-DE"/>
        </w:rPr>
        <w:t xml:space="preserve">: </w:t>
      </w:r>
      <w:hyperlink r:id="rId10" w:history="1">
        <w:r w:rsidR="00645585" w:rsidRPr="00562EAE">
          <w:rPr>
            <w:rStyle w:val="Hipercze"/>
            <w:sz w:val="20"/>
            <w:szCs w:val="20"/>
            <w:lang w:val="de-DE"/>
          </w:rPr>
          <w:t>fundusz@rarinwestor.pl</w:t>
        </w:r>
      </w:hyperlink>
    </w:p>
    <w:p w:rsidR="00E81B78" w:rsidRDefault="00953511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de-DE"/>
        </w:rPr>
      </w:pPr>
      <w:hyperlink r:id="rId11" w:history="1">
        <w:r w:rsidR="00826F37" w:rsidRPr="00D37970">
          <w:rPr>
            <w:rStyle w:val="Hipercze"/>
            <w:sz w:val="20"/>
            <w:szCs w:val="20"/>
            <w:lang w:val="de-DE"/>
          </w:rPr>
          <w:t>http://www.rarinwestor.pl</w:t>
        </w:r>
      </w:hyperlink>
    </w:p>
    <w:p w:rsidR="00826F37" w:rsidRDefault="00826F37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de-DE"/>
        </w:rPr>
      </w:pPr>
    </w:p>
    <w:p w:rsidR="00826F37" w:rsidRDefault="00826F37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de-DE"/>
        </w:rPr>
      </w:pPr>
    </w:p>
    <w:p w:rsidR="00826F37" w:rsidRPr="00562EAE" w:rsidRDefault="00826F37" w:rsidP="002271B9">
      <w:pPr>
        <w:pStyle w:val="Podtyt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de-DE"/>
        </w:rPr>
      </w:pPr>
    </w:p>
    <w:p w:rsidR="00AC7CE1" w:rsidRPr="008D44C2" w:rsidRDefault="00AC7CE1" w:rsidP="00B21422">
      <w:pPr>
        <w:pStyle w:val="Nagwek2"/>
        <w:spacing w:line="240" w:lineRule="auto"/>
        <w:rPr>
          <w:sz w:val="20"/>
          <w:lang w:val="de-DE"/>
        </w:rPr>
      </w:pPr>
    </w:p>
    <w:p w:rsidR="00F70DF5" w:rsidRDefault="00F70DF5" w:rsidP="00F70DF5">
      <w:pPr>
        <w:rPr>
          <w:lang w:val="de-DE"/>
        </w:rPr>
      </w:pPr>
    </w:p>
    <w:p w:rsidR="00562EAE" w:rsidRDefault="00562EAE" w:rsidP="00F70DF5">
      <w:pPr>
        <w:rPr>
          <w:lang w:val="de-DE"/>
        </w:rPr>
      </w:pPr>
    </w:p>
    <w:p w:rsidR="00562EAE" w:rsidRDefault="00562EAE" w:rsidP="00F70DF5">
      <w:pPr>
        <w:rPr>
          <w:lang w:val="de-DE"/>
        </w:rPr>
      </w:pPr>
    </w:p>
    <w:p w:rsidR="00C95846" w:rsidRDefault="00C95846" w:rsidP="00F70DF5">
      <w:pPr>
        <w:rPr>
          <w:lang w:val="de-DE"/>
        </w:rPr>
      </w:pPr>
    </w:p>
    <w:p w:rsidR="00C95846" w:rsidRPr="008D44C2" w:rsidRDefault="00C95846" w:rsidP="00F70DF5">
      <w:pPr>
        <w:rPr>
          <w:lang w:val="de-DE"/>
        </w:rPr>
      </w:pPr>
    </w:p>
    <w:p w:rsidR="00332930" w:rsidRPr="003C604B" w:rsidRDefault="006469A9" w:rsidP="006469A9">
      <w:pPr>
        <w:jc w:val="left"/>
        <w:rPr>
          <w:b/>
          <w:sz w:val="20"/>
        </w:rPr>
      </w:pPr>
      <w:r w:rsidRPr="003C604B">
        <w:rPr>
          <w:b/>
          <w:sz w:val="20"/>
        </w:rPr>
        <w:lastRenderedPageBreak/>
        <w:t xml:space="preserve">1. </w:t>
      </w:r>
      <w:r w:rsidR="00363E6B" w:rsidRPr="003C604B">
        <w:rPr>
          <w:b/>
          <w:sz w:val="20"/>
        </w:rPr>
        <w:t>Nazwa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1"/>
        <w:gridCol w:w="1701"/>
        <w:gridCol w:w="3544"/>
      </w:tblGrid>
      <w:tr w:rsidR="00332930" w:rsidRPr="003061EB">
        <w:tc>
          <w:tcPr>
            <w:tcW w:w="2093" w:type="dxa"/>
            <w:tcBorders>
              <w:bottom w:val="single" w:sz="4" w:space="0" w:color="auto"/>
            </w:tcBorders>
            <w:shd w:val="clear" w:color="auto" w:fill="C0C0C0"/>
          </w:tcPr>
          <w:p w:rsidR="00332930" w:rsidRPr="003061EB" w:rsidRDefault="00332930" w:rsidP="003061EB">
            <w:pPr>
              <w:tabs>
                <w:tab w:val="left" w:pos="780"/>
              </w:tabs>
              <w:spacing w:line="240" w:lineRule="auto"/>
              <w:jc w:val="left"/>
              <w:rPr>
                <w:sz w:val="20"/>
              </w:rPr>
            </w:pPr>
            <w:r w:rsidRPr="003061EB">
              <w:rPr>
                <w:sz w:val="20"/>
              </w:rPr>
              <w:t>Pełna nazwa prawna firmy</w:t>
            </w:r>
          </w:p>
        </w:tc>
        <w:tc>
          <w:tcPr>
            <w:tcW w:w="7796" w:type="dxa"/>
            <w:gridSpan w:val="3"/>
            <w:vAlign w:val="center"/>
          </w:tcPr>
          <w:p w:rsidR="00332930" w:rsidRPr="003061EB" w:rsidRDefault="00332930" w:rsidP="003061EB">
            <w:pPr>
              <w:tabs>
                <w:tab w:val="left" w:pos="780"/>
              </w:tabs>
              <w:spacing w:line="240" w:lineRule="auto"/>
              <w:jc w:val="left"/>
              <w:rPr>
                <w:sz w:val="20"/>
              </w:rPr>
            </w:pPr>
          </w:p>
          <w:p w:rsidR="00332930" w:rsidRDefault="00332930" w:rsidP="003061EB">
            <w:pPr>
              <w:tabs>
                <w:tab w:val="left" w:pos="780"/>
              </w:tabs>
              <w:jc w:val="left"/>
              <w:rPr>
                <w:color w:val="BC004C"/>
                <w:sz w:val="20"/>
              </w:rPr>
            </w:pPr>
          </w:p>
          <w:p w:rsidR="00331B34" w:rsidRPr="003061EB" w:rsidRDefault="00331B34" w:rsidP="003061EB">
            <w:pPr>
              <w:tabs>
                <w:tab w:val="left" w:pos="780"/>
              </w:tabs>
              <w:jc w:val="left"/>
              <w:rPr>
                <w:color w:val="BC004C"/>
                <w:sz w:val="20"/>
              </w:rPr>
            </w:pPr>
          </w:p>
        </w:tc>
      </w:tr>
      <w:tr w:rsidR="00332930" w:rsidRPr="003061EB">
        <w:tc>
          <w:tcPr>
            <w:tcW w:w="2093" w:type="dxa"/>
            <w:shd w:val="clear" w:color="auto" w:fill="C0C0C0"/>
          </w:tcPr>
          <w:p w:rsidR="00332930" w:rsidRPr="003061EB" w:rsidRDefault="00332930" w:rsidP="003061EB">
            <w:pPr>
              <w:tabs>
                <w:tab w:val="left" w:pos="780"/>
              </w:tabs>
              <w:spacing w:line="240" w:lineRule="auto"/>
              <w:jc w:val="left"/>
              <w:rPr>
                <w:sz w:val="20"/>
              </w:rPr>
            </w:pPr>
            <w:r w:rsidRPr="003061EB">
              <w:rPr>
                <w:sz w:val="20"/>
              </w:rPr>
              <w:t>Forma prawna</w:t>
            </w:r>
          </w:p>
        </w:tc>
        <w:bookmarkStart w:id="0" w:name="f_prawna2"/>
        <w:tc>
          <w:tcPr>
            <w:tcW w:w="7796" w:type="dxa"/>
            <w:gridSpan w:val="3"/>
          </w:tcPr>
          <w:p w:rsidR="00331B34" w:rsidRDefault="00F6746C" w:rsidP="003061EB">
            <w:pPr>
              <w:spacing w:line="240" w:lineRule="auto"/>
              <w:rPr>
                <w:sz w:val="18"/>
                <w:szCs w:val="18"/>
              </w:rPr>
            </w:pPr>
            <w:r w:rsidRPr="003061EB">
              <w:rPr>
                <w:sz w:val="18"/>
                <w:szCs w:val="18"/>
              </w:rPr>
              <w:fldChar w:fldCharType="begin">
                <w:ffData>
                  <w:name w:val="f_prawn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2930" w:rsidRPr="003061EB">
              <w:rPr>
                <w:sz w:val="18"/>
                <w:szCs w:val="18"/>
              </w:rPr>
              <w:instrText xml:space="preserve"> FORMCHECKBOX </w:instrText>
            </w:r>
            <w:r w:rsidR="00953511">
              <w:rPr>
                <w:sz w:val="18"/>
                <w:szCs w:val="18"/>
              </w:rPr>
            </w:r>
            <w:r w:rsidR="00953511">
              <w:rPr>
                <w:sz w:val="18"/>
                <w:szCs w:val="18"/>
              </w:rPr>
              <w:fldChar w:fldCharType="separate"/>
            </w:r>
            <w:r w:rsidRPr="003061EB">
              <w:rPr>
                <w:sz w:val="18"/>
                <w:szCs w:val="18"/>
              </w:rPr>
              <w:fldChar w:fldCharType="end"/>
            </w:r>
            <w:bookmarkEnd w:id="0"/>
            <w:r w:rsidR="00332930" w:rsidRPr="003061EB">
              <w:rPr>
                <w:sz w:val="18"/>
                <w:szCs w:val="18"/>
              </w:rPr>
              <w:t xml:space="preserve"> </w:t>
            </w:r>
            <w:r w:rsidR="00C84AE4" w:rsidRPr="003061EB">
              <w:rPr>
                <w:sz w:val="18"/>
                <w:szCs w:val="18"/>
              </w:rPr>
              <w:t>osoba fizyczna</w:t>
            </w:r>
            <w:r w:rsidR="00B21422" w:rsidRPr="003061EB">
              <w:rPr>
                <w:sz w:val="18"/>
                <w:szCs w:val="18"/>
              </w:rPr>
              <w:t xml:space="preserve">                           </w:t>
            </w:r>
            <w:r w:rsidR="0099536A" w:rsidRPr="003061EB">
              <w:rPr>
                <w:sz w:val="18"/>
                <w:szCs w:val="18"/>
              </w:rPr>
              <w:fldChar w:fldCharType="begin">
                <w:ffData>
                  <w:name w:val="f_prawn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536A" w:rsidRPr="003061EB">
              <w:rPr>
                <w:sz w:val="18"/>
                <w:szCs w:val="18"/>
              </w:rPr>
              <w:instrText xml:space="preserve"> FORMCHECKBOX </w:instrText>
            </w:r>
            <w:r w:rsidR="00953511">
              <w:rPr>
                <w:sz w:val="18"/>
                <w:szCs w:val="18"/>
              </w:rPr>
            </w:r>
            <w:r w:rsidR="00953511">
              <w:rPr>
                <w:sz w:val="18"/>
                <w:szCs w:val="18"/>
              </w:rPr>
              <w:fldChar w:fldCharType="separate"/>
            </w:r>
            <w:r w:rsidR="0099536A" w:rsidRPr="003061EB">
              <w:rPr>
                <w:sz w:val="18"/>
                <w:szCs w:val="18"/>
              </w:rPr>
              <w:fldChar w:fldCharType="end"/>
            </w:r>
            <w:r w:rsidR="0099536A" w:rsidRPr="003061EB">
              <w:rPr>
                <w:sz w:val="18"/>
                <w:szCs w:val="18"/>
              </w:rPr>
              <w:t xml:space="preserve"> spółka z o.o.</w:t>
            </w:r>
          </w:p>
          <w:p w:rsidR="00B21422" w:rsidRPr="003061EB" w:rsidRDefault="00331B34" w:rsidP="003061EB">
            <w:pPr>
              <w:spacing w:line="240" w:lineRule="auto"/>
              <w:rPr>
                <w:sz w:val="18"/>
                <w:szCs w:val="18"/>
              </w:rPr>
            </w:pPr>
            <w:r w:rsidRPr="003061EB">
              <w:rPr>
                <w:sz w:val="18"/>
                <w:szCs w:val="18"/>
              </w:rPr>
              <w:fldChar w:fldCharType="begin">
                <w:ffData>
                  <w:name w:val="f_prawn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18"/>
                <w:szCs w:val="18"/>
              </w:rPr>
              <w:instrText xml:space="preserve"> FORMCHECKBOX </w:instrText>
            </w:r>
            <w:r w:rsidR="00953511">
              <w:rPr>
                <w:sz w:val="18"/>
                <w:szCs w:val="18"/>
              </w:rPr>
            </w:r>
            <w:r w:rsidR="00953511">
              <w:rPr>
                <w:sz w:val="18"/>
                <w:szCs w:val="18"/>
              </w:rPr>
              <w:fldChar w:fldCharType="separate"/>
            </w:r>
            <w:r w:rsidRPr="003061EB">
              <w:rPr>
                <w:sz w:val="18"/>
                <w:szCs w:val="18"/>
              </w:rPr>
              <w:fldChar w:fldCharType="end"/>
            </w:r>
            <w:r w:rsidRPr="003061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spółka cywilna</w:t>
            </w:r>
            <w:r w:rsidR="00B21422" w:rsidRPr="003061EB">
              <w:rPr>
                <w:sz w:val="18"/>
                <w:szCs w:val="18"/>
              </w:rPr>
              <w:t xml:space="preserve">   </w:t>
            </w:r>
            <w:r w:rsidR="00332930" w:rsidRPr="003061EB">
              <w:rPr>
                <w:sz w:val="18"/>
                <w:szCs w:val="18"/>
              </w:rPr>
              <w:t xml:space="preserve"> </w:t>
            </w:r>
            <w:r w:rsidR="00B21422" w:rsidRPr="003061EB">
              <w:rPr>
                <w:sz w:val="18"/>
                <w:szCs w:val="18"/>
              </w:rPr>
              <w:t xml:space="preserve">             </w:t>
            </w:r>
            <w:bookmarkStart w:id="1" w:name="f_prawna6"/>
            <w:bookmarkStart w:id="2" w:name="f_prawna3"/>
            <w:r w:rsidR="0099536A">
              <w:rPr>
                <w:sz w:val="18"/>
                <w:szCs w:val="18"/>
              </w:rPr>
              <w:t xml:space="preserve"> </w:t>
            </w:r>
            <w:bookmarkEnd w:id="1"/>
            <w:r w:rsidR="009953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</w:t>
            </w:r>
            <w:r w:rsidR="0099536A" w:rsidRPr="003061EB">
              <w:rPr>
                <w:sz w:val="18"/>
                <w:szCs w:val="18"/>
              </w:rPr>
              <w:fldChar w:fldCharType="begin">
                <w:ffData>
                  <w:name w:val="f_prawn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536A" w:rsidRPr="003061EB">
              <w:rPr>
                <w:sz w:val="18"/>
                <w:szCs w:val="18"/>
              </w:rPr>
              <w:instrText xml:space="preserve"> FORMCHECKBOX </w:instrText>
            </w:r>
            <w:r w:rsidR="00953511">
              <w:rPr>
                <w:sz w:val="18"/>
                <w:szCs w:val="18"/>
              </w:rPr>
            </w:r>
            <w:r w:rsidR="00953511">
              <w:rPr>
                <w:sz w:val="18"/>
                <w:szCs w:val="18"/>
              </w:rPr>
              <w:fldChar w:fldCharType="separate"/>
            </w:r>
            <w:r w:rsidR="0099536A" w:rsidRPr="003061EB">
              <w:rPr>
                <w:sz w:val="18"/>
                <w:szCs w:val="18"/>
              </w:rPr>
              <w:fldChar w:fldCharType="end"/>
            </w:r>
            <w:r w:rsidR="0099536A" w:rsidRPr="003061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spół</w:t>
            </w:r>
            <w:r w:rsidR="0099536A" w:rsidRPr="003061EB">
              <w:rPr>
                <w:sz w:val="18"/>
                <w:szCs w:val="18"/>
              </w:rPr>
              <w:t>ka akcyjna</w:t>
            </w:r>
          </w:p>
          <w:p w:rsidR="00331B34" w:rsidRPr="003061EB" w:rsidRDefault="00F6746C" w:rsidP="00331B34">
            <w:pPr>
              <w:spacing w:line="240" w:lineRule="auto"/>
              <w:rPr>
                <w:sz w:val="18"/>
                <w:szCs w:val="18"/>
              </w:rPr>
            </w:pPr>
            <w:r w:rsidRPr="003061EB">
              <w:rPr>
                <w:sz w:val="18"/>
                <w:szCs w:val="18"/>
              </w:rPr>
              <w:fldChar w:fldCharType="begin">
                <w:ffData>
                  <w:name w:val="f_prawn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2930" w:rsidRPr="003061EB">
              <w:rPr>
                <w:sz w:val="18"/>
                <w:szCs w:val="18"/>
              </w:rPr>
              <w:instrText xml:space="preserve"> FORMCHECKBOX </w:instrText>
            </w:r>
            <w:r w:rsidR="00953511">
              <w:rPr>
                <w:sz w:val="18"/>
                <w:szCs w:val="18"/>
              </w:rPr>
            </w:r>
            <w:r w:rsidR="00953511">
              <w:rPr>
                <w:sz w:val="18"/>
                <w:szCs w:val="18"/>
              </w:rPr>
              <w:fldChar w:fldCharType="separate"/>
            </w:r>
            <w:r w:rsidRPr="003061EB">
              <w:rPr>
                <w:sz w:val="18"/>
                <w:szCs w:val="18"/>
              </w:rPr>
              <w:fldChar w:fldCharType="end"/>
            </w:r>
            <w:bookmarkEnd w:id="2"/>
            <w:r w:rsidR="00332930" w:rsidRPr="003061EB">
              <w:rPr>
                <w:sz w:val="18"/>
                <w:szCs w:val="18"/>
              </w:rPr>
              <w:t xml:space="preserve"> spółka jawna </w:t>
            </w:r>
            <w:r w:rsidR="00B21422" w:rsidRPr="003061EB">
              <w:rPr>
                <w:sz w:val="18"/>
                <w:szCs w:val="18"/>
              </w:rPr>
              <w:t xml:space="preserve">                             </w:t>
            </w:r>
            <w:r w:rsidR="00331B34" w:rsidRPr="003061EB">
              <w:rPr>
                <w:sz w:val="18"/>
                <w:szCs w:val="18"/>
              </w:rPr>
              <w:fldChar w:fldCharType="begin">
                <w:ffData>
                  <w:name w:val="f_prawn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1B34" w:rsidRPr="003061EB">
              <w:rPr>
                <w:sz w:val="18"/>
                <w:szCs w:val="18"/>
              </w:rPr>
              <w:instrText xml:space="preserve"> FORMCHECKBOX </w:instrText>
            </w:r>
            <w:r w:rsidR="00953511">
              <w:rPr>
                <w:sz w:val="18"/>
                <w:szCs w:val="18"/>
              </w:rPr>
            </w:r>
            <w:r w:rsidR="00953511">
              <w:rPr>
                <w:sz w:val="18"/>
                <w:szCs w:val="18"/>
              </w:rPr>
              <w:fldChar w:fldCharType="separate"/>
            </w:r>
            <w:r w:rsidR="00331B34" w:rsidRPr="003061EB">
              <w:rPr>
                <w:sz w:val="18"/>
                <w:szCs w:val="18"/>
              </w:rPr>
              <w:fldChar w:fldCharType="end"/>
            </w:r>
            <w:r w:rsidR="00331B34" w:rsidRPr="003061EB">
              <w:rPr>
                <w:sz w:val="18"/>
                <w:szCs w:val="18"/>
              </w:rPr>
              <w:t xml:space="preserve"> </w:t>
            </w:r>
            <w:r w:rsidR="00331B34">
              <w:rPr>
                <w:sz w:val="18"/>
                <w:szCs w:val="18"/>
              </w:rPr>
              <w:t>inna (jaka …………………..)</w:t>
            </w:r>
          </w:p>
          <w:p w:rsidR="0099536A" w:rsidRPr="003061EB" w:rsidRDefault="0099536A" w:rsidP="003061EB">
            <w:pPr>
              <w:spacing w:line="240" w:lineRule="auto"/>
              <w:rPr>
                <w:sz w:val="18"/>
                <w:szCs w:val="18"/>
              </w:rPr>
            </w:pPr>
            <w:r w:rsidRPr="003061EB">
              <w:rPr>
                <w:sz w:val="18"/>
                <w:szCs w:val="18"/>
              </w:rPr>
              <w:fldChar w:fldCharType="begin">
                <w:ffData>
                  <w:name w:val="f_prawn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18"/>
                <w:szCs w:val="18"/>
              </w:rPr>
              <w:instrText xml:space="preserve"> FORMCHECKBOX </w:instrText>
            </w:r>
            <w:r w:rsidR="00953511">
              <w:rPr>
                <w:sz w:val="18"/>
                <w:szCs w:val="18"/>
              </w:rPr>
            </w:r>
            <w:r w:rsidR="00953511">
              <w:rPr>
                <w:sz w:val="18"/>
                <w:szCs w:val="18"/>
              </w:rPr>
              <w:fldChar w:fldCharType="separate"/>
            </w:r>
            <w:r w:rsidRPr="003061EB">
              <w:rPr>
                <w:sz w:val="18"/>
                <w:szCs w:val="18"/>
              </w:rPr>
              <w:fldChar w:fldCharType="end"/>
            </w:r>
            <w:r w:rsidRPr="003061EB">
              <w:rPr>
                <w:sz w:val="18"/>
                <w:szCs w:val="18"/>
              </w:rPr>
              <w:t xml:space="preserve"> spółka komandytowa</w:t>
            </w:r>
          </w:p>
        </w:tc>
      </w:tr>
      <w:tr w:rsidR="00C84AE4" w:rsidRPr="003061EB">
        <w:tc>
          <w:tcPr>
            <w:tcW w:w="2093" w:type="dxa"/>
            <w:shd w:val="clear" w:color="auto" w:fill="C0C0C0"/>
          </w:tcPr>
          <w:p w:rsidR="00FE4DA6" w:rsidRPr="003061EB" w:rsidRDefault="00C84AE4" w:rsidP="003061EB">
            <w:pPr>
              <w:tabs>
                <w:tab w:val="left" w:pos="780"/>
              </w:tabs>
              <w:spacing w:line="240" w:lineRule="auto"/>
              <w:jc w:val="left"/>
              <w:rPr>
                <w:sz w:val="20"/>
              </w:rPr>
            </w:pPr>
            <w:r w:rsidRPr="003061EB">
              <w:rPr>
                <w:sz w:val="20"/>
              </w:rPr>
              <w:t>Właściciele</w:t>
            </w:r>
            <w:r w:rsidR="00FE4DA6" w:rsidRPr="003061EB">
              <w:rPr>
                <w:sz w:val="20"/>
              </w:rPr>
              <w:t xml:space="preserve"> – </w:t>
            </w:r>
          </w:p>
          <w:p w:rsidR="00C84AE4" w:rsidRPr="003061EB" w:rsidRDefault="00FE4DA6" w:rsidP="003061EB">
            <w:pPr>
              <w:tabs>
                <w:tab w:val="left" w:pos="780"/>
              </w:tabs>
              <w:spacing w:line="240" w:lineRule="auto"/>
              <w:jc w:val="left"/>
              <w:rPr>
                <w:sz w:val="20"/>
              </w:rPr>
            </w:pPr>
            <w:r w:rsidRPr="003061EB">
              <w:rPr>
                <w:i/>
                <w:sz w:val="16"/>
                <w:szCs w:val="16"/>
              </w:rPr>
              <w:t>(imię i nazwisko oraz NIP )</w:t>
            </w:r>
            <w:r w:rsidRPr="003061EB">
              <w:rPr>
                <w:sz w:val="20"/>
              </w:rPr>
              <w:t xml:space="preserve"> </w:t>
            </w:r>
          </w:p>
        </w:tc>
        <w:tc>
          <w:tcPr>
            <w:tcW w:w="7796" w:type="dxa"/>
            <w:gridSpan w:val="3"/>
          </w:tcPr>
          <w:p w:rsidR="00C84AE4" w:rsidRPr="003061EB" w:rsidRDefault="00C84AE4" w:rsidP="003061EB">
            <w:pPr>
              <w:spacing w:line="240" w:lineRule="auto"/>
              <w:rPr>
                <w:sz w:val="18"/>
                <w:szCs w:val="18"/>
              </w:rPr>
            </w:pPr>
          </w:p>
          <w:p w:rsidR="00C84AE4" w:rsidRPr="003061EB" w:rsidRDefault="00F6746C" w:rsidP="003061EB">
            <w:pPr>
              <w:spacing w:line="240" w:lineRule="auto"/>
              <w:rPr>
                <w:sz w:val="18"/>
                <w:szCs w:val="18"/>
              </w:rPr>
            </w:pPr>
            <w:r w:rsidRPr="003061EB">
              <w:rPr>
                <w:sz w:val="18"/>
                <w:szCs w:val="18"/>
              </w:rPr>
              <w:fldChar w:fldCharType="begin"/>
            </w:r>
            <w:r w:rsidR="000C06EB" w:rsidRPr="003061EB">
              <w:rPr>
                <w:sz w:val="18"/>
                <w:szCs w:val="18"/>
              </w:rPr>
              <w:instrText xml:space="preserve"> ASK  Tekst10 " "  \* MERGEFORMAT </w:instrText>
            </w:r>
            <w:r w:rsidRPr="003061EB">
              <w:rPr>
                <w:sz w:val="18"/>
                <w:szCs w:val="18"/>
              </w:rPr>
              <w:fldChar w:fldCharType="end"/>
            </w:r>
          </w:p>
          <w:p w:rsidR="004951B8" w:rsidRPr="003061EB" w:rsidRDefault="004951B8" w:rsidP="003061E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70AFC">
        <w:tc>
          <w:tcPr>
            <w:tcW w:w="2093" w:type="dxa"/>
            <w:shd w:val="clear" w:color="auto" w:fill="C0C0C0"/>
          </w:tcPr>
          <w:p w:rsidR="00670AFC" w:rsidRPr="00331B34" w:rsidRDefault="00363E6B">
            <w:pPr>
              <w:rPr>
                <w:b/>
                <w:sz w:val="20"/>
              </w:rPr>
            </w:pPr>
            <w:r w:rsidRPr="00331B34">
              <w:rPr>
                <w:b/>
                <w:sz w:val="20"/>
              </w:rPr>
              <w:t>NIP</w:t>
            </w:r>
            <w:r w:rsidR="00331B34" w:rsidRPr="00331B34">
              <w:rPr>
                <w:b/>
                <w:sz w:val="20"/>
              </w:rPr>
              <w:t>:</w:t>
            </w:r>
          </w:p>
        </w:tc>
        <w:tc>
          <w:tcPr>
            <w:tcW w:w="2551" w:type="dxa"/>
          </w:tcPr>
          <w:p w:rsidR="00670AFC" w:rsidRPr="003061EB" w:rsidRDefault="00670AFC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C0C0C0"/>
          </w:tcPr>
          <w:p w:rsidR="00670AFC" w:rsidRPr="003061EB" w:rsidRDefault="006B61C3">
            <w:pPr>
              <w:rPr>
                <w:sz w:val="20"/>
              </w:rPr>
            </w:pPr>
            <w:r w:rsidRPr="003061EB">
              <w:rPr>
                <w:sz w:val="20"/>
              </w:rPr>
              <w:t>Tel./Fax.:</w:t>
            </w:r>
          </w:p>
        </w:tc>
        <w:tc>
          <w:tcPr>
            <w:tcW w:w="3544" w:type="dxa"/>
          </w:tcPr>
          <w:p w:rsidR="00670AFC" w:rsidRPr="003061EB" w:rsidRDefault="00670AFC">
            <w:pPr>
              <w:rPr>
                <w:sz w:val="20"/>
              </w:rPr>
            </w:pPr>
          </w:p>
        </w:tc>
      </w:tr>
      <w:tr w:rsidR="00E0562A">
        <w:tc>
          <w:tcPr>
            <w:tcW w:w="2093" w:type="dxa"/>
            <w:shd w:val="clear" w:color="auto" w:fill="C0C0C0"/>
          </w:tcPr>
          <w:p w:rsidR="00E0562A" w:rsidRPr="00331B34" w:rsidRDefault="00E0562A">
            <w:pPr>
              <w:rPr>
                <w:b/>
                <w:sz w:val="20"/>
              </w:rPr>
            </w:pPr>
            <w:r w:rsidRPr="00331B34">
              <w:rPr>
                <w:b/>
                <w:sz w:val="20"/>
              </w:rPr>
              <w:t>REGON</w:t>
            </w:r>
            <w:r w:rsidR="00331B34" w:rsidRPr="00331B34">
              <w:rPr>
                <w:b/>
                <w:sz w:val="20"/>
              </w:rPr>
              <w:t>:</w:t>
            </w:r>
          </w:p>
        </w:tc>
        <w:tc>
          <w:tcPr>
            <w:tcW w:w="2551" w:type="dxa"/>
          </w:tcPr>
          <w:p w:rsidR="00E0562A" w:rsidRPr="003061EB" w:rsidRDefault="00E0562A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C0C0C0"/>
          </w:tcPr>
          <w:p w:rsidR="00E0562A" w:rsidRPr="003061EB" w:rsidRDefault="00E0562A">
            <w:pPr>
              <w:rPr>
                <w:sz w:val="20"/>
              </w:rPr>
            </w:pPr>
            <w:r w:rsidRPr="003061EB">
              <w:rPr>
                <w:sz w:val="20"/>
              </w:rPr>
              <w:t>e-mail.:</w:t>
            </w:r>
          </w:p>
        </w:tc>
        <w:tc>
          <w:tcPr>
            <w:tcW w:w="3544" w:type="dxa"/>
          </w:tcPr>
          <w:p w:rsidR="00E0562A" w:rsidRDefault="00E0562A"/>
        </w:tc>
      </w:tr>
      <w:tr w:rsidR="00E0562A">
        <w:tc>
          <w:tcPr>
            <w:tcW w:w="2093" w:type="dxa"/>
            <w:shd w:val="clear" w:color="auto" w:fill="C0C0C0"/>
          </w:tcPr>
          <w:p w:rsidR="00E0562A" w:rsidRPr="00331B34" w:rsidRDefault="00331B34" w:rsidP="003061EB">
            <w:pPr>
              <w:spacing w:line="240" w:lineRule="auto"/>
              <w:rPr>
                <w:sz w:val="20"/>
              </w:rPr>
            </w:pPr>
            <w:r w:rsidRPr="00331B34">
              <w:rPr>
                <w:b/>
                <w:sz w:val="20"/>
              </w:rPr>
              <w:t xml:space="preserve">KRS </w:t>
            </w:r>
            <w:r w:rsidRPr="00331B34">
              <w:rPr>
                <w:sz w:val="20"/>
              </w:rPr>
              <w:t>/jeśli dotyczy/</w:t>
            </w:r>
            <w:r w:rsidRPr="00331B34">
              <w:rPr>
                <w:b/>
                <w:sz w:val="20"/>
              </w:rPr>
              <w:t>:</w:t>
            </w:r>
          </w:p>
        </w:tc>
        <w:tc>
          <w:tcPr>
            <w:tcW w:w="2551" w:type="dxa"/>
          </w:tcPr>
          <w:p w:rsidR="00E0562A" w:rsidRPr="003061EB" w:rsidRDefault="00E0562A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C0C0C0"/>
          </w:tcPr>
          <w:p w:rsidR="00E0562A" w:rsidRPr="003061EB" w:rsidRDefault="00E0562A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t>Strona www.:</w:t>
            </w:r>
          </w:p>
        </w:tc>
        <w:tc>
          <w:tcPr>
            <w:tcW w:w="3544" w:type="dxa"/>
          </w:tcPr>
          <w:p w:rsidR="00E0562A" w:rsidRDefault="00E0562A"/>
        </w:tc>
      </w:tr>
    </w:tbl>
    <w:p w:rsidR="00363E6B" w:rsidRPr="003C604B" w:rsidRDefault="00363E6B">
      <w:pPr>
        <w:rPr>
          <w:b/>
          <w:sz w:val="20"/>
        </w:rPr>
      </w:pPr>
      <w:r w:rsidRPr="00363E6B">
        <w:rPr>
          <w:b/>
          <w:sz w:val="22"/>
          <w:szCs w:val="22"/>
        </w:rPr>
        <w:t>2</w:t>
      </w:r>
      <w:r w:rsidRPr="003C604B">
        <w:rPr>
          <w:b/>
          <w:sz w:val="20"/>
        </w:rPr>
        <w:t>. Dane adresowe siedziby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184"/>
      </w:tblGrid>
      <w:tr w:rsidR="00363E6B" w:rsidRPr="003061EB" w:rsidTr="00826F37">
        <w:tc>
          <w:tcPr>
            <w:tcW w:w="3652" w:type="dxa"/>
            <w:shd w:val="clear" w:color="auto" w:fill="C0C0C0"/>
          </w:tcPr>
          <w:p w:rsidR="00363E6B" w:rsidRPr="003061EB" w:rsidRDefault="00363E6B">
            <w:pPr>
              <w:rPr>
                <w:sz w:val="20"/>
              </w:rPr>
            </w:pPr>
            <w:r w:rsidRPr="003061EB">
              <w:rPr>
                <w:sz w:val="20"/>
              </w:rPr>
              <w:t>Miejscowość</w:t>
            </w:r>
          </w:p>
        </w:tc>
        <w:tc>
          <w:tcPr>
            <w:tcW w:w="6184" w:type="dxa"/>
          </w:tcPr>
          <w:p w:rsidR="00363E6B" w:rsidRPr="003061EB" w:rsidRDefault="00363E6B">
            <w:pPr>
              <w:rPr>
                <w:b/>
                <w:sz w:val="22"/>
                <w:szCs w:val="22"/>
              </w:rPr>
            </w:pPr>
          </w:p>
        </w:tc>
      </w:tr>
      <w:tr w:rsidR="00363E6B" w:rsidRPr="003061EB" w:rsidTr="00826F37">
        <w:tc>
          <w:tcPr>
            <w:tcW w:w="3652" w:type="dxa"/>
            <w:shd w:val="clear" w:color="auto" w:fill="C0C0C0"/>
          </w:tcPr>
          <w:p w:rsidR="00363E6B" w:rsidRPr="003061EB" w:rsidRDefault="00363E6B">
            <w:pPr>
              <w:rPr>
                <w:sz w:val="20"/>
              </w:rPr>
            </w:pPr>
            <w:r w:rsidRPr="003061EB">
              <w:rPr>
                <w:sz w:val="20"/>
              </w:rPr>
              <w:t>Kod pocztowy</w:t>
            </w:r>
          </w:p>
        </w:tc>
        <w:tc>
          <w:tcPr>
            <w:tcW w:w="6184" w:type="dxa"/>
          </w:tcPr>
          <w:p w:rsidR="00363E6B" w:rsidRPr="003061EB" w:rsidRDefault="00363E6B">
            <w:pPr>
              <w:rPr>
                <w:b/>
                <w:sz w:val="22"/>
                <w:szCs w:val="22"/>
              </w:rPr>
            </w:pPr>
          </w:p>
        </w:tc>
      </w:tr>
      <w:tr w:rsidR="00363E6B" w:rsidRPr="003061EB" w:rsidTr="00826F37">
        <w:tc>
          <w:tcPr>
            <w:tcW w:w="3652" w:type="dxa"/>
            <w:shd w:val="clear" w:color="auto" w:fill="C0C0C0"/>
          </w:tcPr>
          <w:p w:rsidR="00363E6B" w:rsidRPr="003061EB" w:rsidRDefault="00363E6B">
            <w:pPr>
              <w:rPr>
                <w:sz w:val="20"/>
              </w:rPr>
            </w:pPr>
            <w:r w:rsidRPr="003061EB">
              <w:rPr>
                <w:sz w:val="20"/>
              </w:rPr>
              <w:t xml:space="preserve">Ulica, nr </w:t>
            </w:r>
          </w:p>
        </w:tc>
        <w:tc>
          <w:tcPr>
            <w:tcW w:w="6184" w:type="dxa"/>
          </w:tcPr>
          <w:p w:rsidR="00363E6B" w:rsidRPr="003061EB" w:rsidRDefault="00363E6B">
            <w:pPr>
              <w:rPr>
                <w:b/>
                <w:sz w:val="22"/>
                <w:szCs w:val="22"/>
              </w:rPr>
            </w:pPr>
          </w:p>
        </w:tc>
      </w:tr>
      <w:tr w:rsidR="00363E6B" w:rsidRPr="003061EB" w:rsidTr="00826F37">
        <w:tc>
          <w:tcPr>
            <w:tcW w:w="3652" w:type="dxa"/>
            <w:shd w:val="clear" w:color="auto" w:fill="C0C0C0"/>
          </w:tcPr>
          <w:p w:rsidR="00363E6B" w:rsidRPr="003061EB" w:rsidRDefault="00363E6B">
            <w:pPr>
              <w:rPr>
                <w:sz w:val="20"/>
              </w:rPr>
            </w:pPr>
            <w:r w:rsidRPr="003061EB">
              <w:rPr>
                <w:sz w:val="20"/>
              </w:rPr>
              <w:t>Gmina/Powiat</w:t>
            </w:r>
          </w:p>
        </w:tc>
        <w:tc>
          <w:tcPr>
            <w:tcW w:w="6184" w:type="dxa"/>
          </w:tcPr>
          <w:p w:rsidR="00363E6B" w:rsidRPr="003061EB" w:rsidRDefault="00363E6B">
            <w:pPr>
              <w:rPr>
                <w:b/>
                <w:sz w:val="22"/>
                <w:szCs w:val="22"/>
              </w:rPr>
            </w:pPr>
          </w:p>
        </w:tc>
      </w:tr>
      <w:tr w:rsidR="00363E6B" w:rsidRPr="003061EB" w:rsidTr="00826F37">
        <w:tc>
          <w:tcPr>
            <w:tcW w:w="3652" w:type="dxa"/>
            <w:shd w:val="clear" w:color="auto" w:fill="C0C0C0"/>
          </w:tcPr>
          <w:p w:rsidR="00363E6B" w:rsidRPr="003061EB" w:rsidRDefault="00363E6B">
            <w:pPr>
              <w:rPr>
                <w:sz w:val="20"/>
              </w:rPr>
            </w:pPr>
            <w:r w:rsidRPr="003061EB">
              <w:rPr>
                <w:sz w:val="20"/>
              </w:rPr>
              <w:t>Województwo</w:t>
            </w:r>
          </w:p>
        </w:tc>
        <w:tc>
          <w:tcPr>
            <w:tcW w:w="6184" w:type="dxa"/>
          </w:tcPr>
          <w:p w:rsidR="00363E6B" w:rsidRPr="003061EB" w:rsidRDefault="00363E6B">
            <w:pPr>
              <w:rPr>
                <w:b/>
                <w:sz w:val="22"/>
                <w:szCs w:val="22"/>
              </w:rPr>
            </w:pPr>
          </w:p>
        </w:tc>
      </w:tr>
    </w:tbl>
    <w:p w:rsidR="00363E6B" w:rsidRPr="003C604B" w:rsidRDefault="00BE3BE2">
      <w:pPr>
        <w:rPr>
          <w:b/>
          <w:sz w:val="20"/>
        </w:rPr>
      </w:pPr>
      <w:r w:rsidRPr="003C604B">
        <w:rPr>
          <w:b/>
          <w:sz w:val="20"/>
        </w:rPr>
        <w:t>3. Typ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"/>
        <w:gridCol w:w="2212"/>
        <w:gridCol w:w="3969"/>
      </w:tblGrid>
      <w:tr w:rsidR="00332930" w:rsidTr="00826F37">
        <w:trPr>
          <w:trHeight w:val="654"/>
        </w:trPr>
        <w:tc>
          <w:tcPr>
            <w:tcW w:w="3652" w:type="dxa"/>
            <w:shd w:val="clear" w:color="auto" w:fill="C0C0C0"/>
          </w:tcPr>
          <w:p w:rsidR="00B21422" w:rsidRPr="003061EB" w:rsidRDefault="00B21422" w:rsidP="003061EB">
            <w:pPr>
              <w:pStyle w:val="Nagwek1"/>
              <w:spacing w:line="240" w:lineRule="auto"/>
              <w:rPr>
                <w:b w:val="0"/>
              </w:rPr>
            </w:pPr>
          </w:p>
          <w:p w:rsidR="000C06EB" w:rsidRPr="003C604B" w:rsidRDefault="004951B8" w:rsidP="003061EB">
            <w:pPr>
              <w:pStyle w:val="Nagwek1"/>
              <w:spacing w:line="240" w:lineRule="auto"/>
              <w:rPr>
                <w:b w:val="0"/>
              </w:rPr>
            </w:pPr>
            <w:r w:rsidRPr="003C604B">
              <w:rPr>
                <w:b w:val="0"/>
              </w:rPr>
              <w:t xml:space="preserve">Klasyfikacja działalności </w:t>
            </w:r>
          </w:p>
          <w:p w:rsidR="004951B8" w:rsidRPr="003061EB" w:rsidRDefault="004951B8" w:rsidP="003061EB">
            <w:pPr>
              <w:pStyle w:val="Nagwek1"/>
              <w:spacing w:line="240" w:lineRule="auto"/>
              <w:rPr>
                <w:b w:val="0"/>
              </w:rPr>
            </w:pPr>
            <w:r w:rsidRPr="003C604B">
              <w:rPr>
                <w:b w:val="0"/>
              </w:rPr>
              <w:t xml:space="preserve">wg </w:t>
            </w:r>
            <w:r>
              <w:t>PKD/EKD</w:t>
            </w:r>
          </w:p>
        </w:tc>
        <w:tc>
          <w:tcPr>
            <w:tcW w:w="6237" w:type="dxa"/>
            <w:gridSpan w:val="3"/>
          </w:tcPr>
          <w:p w:rsidR="004951B8" w:rsidRPr="003061EB" w:rsidRDefault="004951B8" w:rsidP="003061EB">
            <w:pPr>
              <w:pStyle w:val="Nagwek1"/>
              <w:spacing w:line="240" w:lineRule="auto"/>
              <w:rPr>
                <w:b w:val="0"/>
              </w:rPr>
            </w:pPr>
          </w:p>
          <w:p w:rsidR="00332930" w:rsidRPr="003061EB" w:rsidRDefault="00AD08F0" w:rsidP="003061EB">
            <w:pPr>
              <w:pStyle w:val="Nagwek1"/>
              <w:spacing w:line="240" w:lineRule="auto"/>
              <w:jc w:val="center"/>
              <w:rPr>
                <w:b w:val="0"/>
              </w:rPr>
            </w:pPr>
            <w:r>
              <w:rPr>
                <w:b w:val="0"/>
              </w:rPr>
              <w:t>……………</w:t>
            </w:r>
          </w:p>
        </w:tc>
      </w:tr>
      <w:tr w:rsidR="00C14076" w:rsidRPr="003061EB" w:rsidTr="00826F37">
        <w:tc>
          <w:tcPr>
            <w:tcW w:w="3652" w:type="dxa"/>
            <w:shd w:val="clear" w:color="auto" w:fill="C0C0C0"/>
          </w:tcPr>
          <w:p w:rsidR="00C14076" w:rsidRPr="003061EB" w:rsidRDefault="00D1128D" w:rsidP="003061EB">
            <w:pPr>
              <w:pStyle w:val="Nagwek1"/>
              <w:spacing w:line="240" w:lineRule="exact"/>
              <w:rPr>
                <w:b w:val="0"/>
              </w:rPr>
            </w:pPr>
            <w:r>
              <w:rPr>
                <w:b w:val="0"/>
              </w:rPr>
              <w:t>Wnioskodawca oświadcza, że jest płatnikiem podatku VAT: * (</w:t>
            </w:r>
            <w:r w:rsidRPr="00D1128D">
              <w:rPr>
                <w:b w:val="0"/>
                <w:i/>
                <w:sz w:val="18"/>
                <w:szCs w:val="18"/>
              </w:rPr>
              <w:t>właści</w:t>
            </w:r>
            <w:r w:rsidR="00C14076" w:rsidRPr="00D1128D">
              <w:rPr>
                <w:b w:val="0"/>
                <w:i/>
                <w:sz w:val="18"/>
                <w:szCs w:val="18"/>
              </w:rPr>
              <w:t>we zaznaczyć)</w:t>
            </w:r>
          </w:p>
        </w:tc>
        <w:tc>
          <w:tcPr>
            <w:tcW w:w="6237" w:type="dxa"/>
            <w:gridSpan w:val="3"/>
          </w:tcPr>
          <w:p w:rsidR="00C14076" w:rsidRPr="003061EB" w:rsidRDefault="00C14076" w:rsidP="003061EB">
            <w:pPr>
              <w:pStyle w:val="Nagwek1"/>
              <w:spacing w:line="240" w:lineRule="exact"/>
              <w:jc w:val="left"/>
              <w:rPr>
                <w:b w:val="0"/>
              </w:rPr>
            </w:pPr>
          </w:p>
          <w:p w:rsidR="00C14076" w:rsidRPr="003061EB" w:rsidRDefault="00C14076" w:rsidP="003061EB">
            <w:pPr>
              <w:spacing w:line="240" w:lineRule="exact"/>
              <w:rPr>
                <w:sz w:val="20"/>
              </w:rPr>
            </w:pPr>
            <w:r w:rsidRPr="003061EB">
              <w:rPr>
                <w:sz w:val="20"/>
              </w:rPr>
              <w:t xml:space="preserve">  </w:t>
            </w:r>
            <w:r w:rsidR="00D1128D">
              <w:rPr>
                <w:sz w:val="20"/>
              </w:rPr>
              <w:t xml:space="preserve">               </w:t>
            </w:r>
            <w:r w:rsidRPr="003061EB">
              <w:rPr>
                <w:sz w:val="20"/>
              </w:rPr>
              <w:t xml:space="preserve"> </w:t>
            </w:r>
            <w:r w:rsidR="00F6746C" w:rsidRPr="003061EB">
              <w:rPr>
                <w:sz w:val="20"/>
              </w:rPr>
              <w:fldChar w:fldCharType="begin">
                <w:ffData>
                  <w:name w:val="f_opodatkowani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20"/>
              </w:rPr>
              <w:instrText xml:space="preserve"> FORMCHECKBOX </w:instrText>
            </w:r>
            <w:r w:rsidR="00953511">
              <w:rPr>
                <w:sz w:val="20"/>
              </w:rPr>
            </w:r>
            <w:r w:rsidR="00953511">
              <w:rPr>
                <w:sz w:val="20"/>
              </w:rPr>
              <w:fldChar w:fldCharType="separate"/>
            </w:r>
            <w:r w:rsidR="00F6746C" w:rsidRPr="003061EB">
              <w:rPr>
                <w:sz w:val="20"/>
              </w:rPr>
              <w:fldChar w:fldCharType="end"/>
            </w:r>
            <w:r w:rsidRPr="003061EB">
              <w:rPr>
                <w:sz w:val="20"/>
              </w:rPr>
              <w:t xml:space="preserve">  </w:t>
            </w:r>
            <w:r w:rsidR="00D1128D">
              <w:rPr>
                <w:sz w:val="20"/>
              </w:rPr>
              <w:t>TAK</w:t>
            </w:r>
            <w:r w:rsidRPr="003061EB">
              <w:rPr>
                <w:sz w:val="20"/>
              </w:rPr>
              <w:t xml:space="preserve">      </w:t>
            </w:r>
            <w:r w:rsidR="00D1128D">
              <w:rPr>
                <w:sz w:val="20"/>
              </w:rPr>
              <w:t xml:space="preserve">   </w:t>
            </w:r>
            <w:r w:rsidRPr="003061EB">
              <w:rPr>
                <w:sz w:val="20"/>
              </w:rPr>
              <w:t xml:space="preserve"> </w:t>
            </w:r>
            <w:r w:rsidR="00D1128D">
              <w:rPr>
                <w:sz w:val="20"/>
              </w:rPr>
              <w:t xml:space="preserve">                </w:t>
            </w:r>
            <w:r w:rsidRPr="003061EB">
              <w:rPr>
                <w:sz w:val="20"/>
              </w:rPr>
              <w:t xml:space="preserve">  </w:t>
            </w:r>
            <w:r w:rsidR="00F6746C" w:rsidRPr="003061EB">
              <w:rPr>
                <w:sz w:val="20"/>
              </w:rPr>
              <w:fldChar w:fldCharType="begin">
                <w:ffData>
                  <w:name w:val="f_opodatkowani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20"/>
              </w:rPr>
              <w:instrText xml:space="preserve"> FORMCHECKBOX </w:instrText>
            </w:r>
            <w:r w:rsidR="00953511">
              <w:rPr>
                <w:sz w:val="20"/>
              </w:rPr>
            </w:r>
            <w:r w:rsidR="00953511">
              <w:rPr>
                <w:sz w:val="20"/>
              </w:rPr>
              <w:fldChar w:fldCharType="separate"/>
            </w:r>
            <w:r w:rsidR="00F6746C" w:rsidRPr="003061EB">
              <w:rPr>
                <w:sz w:val="20"/>
              </w:rPr>
              <w:fldChar w:fldCharType="end"/>
            </w:r>
            <w:r w:rsidRPr="003061EB">
              <w:rPr>
                <w:sz w:val="20"/>
              </w:rPr>
              <w:t xml:space="preserve">  </w:t>
            </w:r>
            <w:r w:rsidR="00D1128D">
              <w:rPr>
                <w:sz w:val="20"/>
              </w:rPr>
              <w:t>NIE</w:t>
            </w:r>
            <w:r w:rsidRPr="003061EB">
              <w:rPr>
                <w:sz w:val="20"/>
              </w:rPr>
              <w:t xml:space="preserve">      </w:t>
            </w:r>
          </w:p>
          <w:p w:rsidR="00C14076" w:rsidRPr="003061EB" w:rsidRDefault="00C14076" w:rsidP="00D1128D">
            <w:pPr>
              <w:spacing w:line="240" w:lineRule="exact"/>
              <w:rPr>
                <w:sz w:val="20"/>
              </w:rPr>
            </w:pPr>
            <w:r w:rsidRPr="003061EB">
              <w:rPr>
                <w:sz w:val="20"/>
              </w:rPr>
              <w:t xml:space="preserve">                                                             </w:t>
            </w:r>
          </w:p>
        </w:tc>
      </w:tr>
      <w:tr w:rsidR="00384CD1" w:rsidRPr="003061EB" w:rsidTr="00826F37">
        <w:tc>
          <w:tcPr>
            <w:tcW w:w="3708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84CD1" w:rsidRPr="003061EB" w:rsidRDefault="00384CD1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t xml:space="preserve">Forma rozliczenia podatkowego </w:t>
            </w:r>
          </w:p>
          <w:p w:rsidR="00384CD1" w:rsidRPr="003061EB" w:rsidRDefault="00384CD1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t>(</w:t>
            </w:r>
            <w:r w:rsidRPr="003061EB">
              <w:rPr>
                <w:i/>
                <w:iCs/>
                <w:sz w:val="20"/>
              </w:rPr>
              <w:t>zaznaczyć właściwą odpowiedź</w:t>
            </w:r>
          </w:p>
          <w:p w:rsidR="00384CD1" w:rsidRPr="003061EB" w:rsidRDefault="00384CD1" w:rsidP="003061EB">
            <w:pPr>
              <w:spacing w:line="240" w:lineRule="auto"/>
              <w:rPr>
                <w:sz w:val="20"/>
                <w:u w:val="single"/>
              </w:rPr>
            </w:pPr>
          </w:p>
        </w:tc>
        <w:bookmarkStart w:id="3" w:name="f_opodatkowania1"/>
        <w:tc>
          <w:tcPr>
            <w:tcW w:w="6181" w:type="dxa"/>
            <w:gridSpan w:val="2"/>
            <w:vAlign w:val="center"/>
          </w:tcPr>
          <w:p w:rsidR="00384CD1" w:rsidRPr="003061EB" w:rsidRDefault="00F6746C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f_opodatkowani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CD1" w:rsidRPr="003061EB">
              <w:rPr>
                <w:sz w:val="20"/>
              </w:rPr>
              <w:instrText xml:space="preserve"> FORMCHECKBOX </w:instrText>
            </w:r>
            <w:r w:rsidR="00953511">
              <w:rPr>
                <w:sz w:val="20"/>
              </w:rPr>
            </w:r>
            <w:r w:rsidR="00953511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bookmarkEnd w:id="3"/>
            <w:r w:rsidR="00384CD1" w:rsidRPr="003061EB">
              <w:rPr>
                <w:sz w:val="20"/>
              </w:rPr>
              <w:t xml:space="preserve"> ryczałt</w:t>
            </w:r>
          </w:p>
          <w:bookmarkStart w:id="4" w:name="f_opodatkowania2"/>
          <w:p w:rsidR="00384CD1" w:rsidRPr="003061EB" w:rsidRDefault="00F6746C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f_opodatkowani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CD1" w:rsidRPr="003061EB">
              <w:rPr>
                <w:sz w:val="20"/>
              </w:rPr>
              <w:instrText xml:space="preserve"> FORMCHECKBOX </w:instrText>
            </w:r>
            <w:r w:rsidR="00953511">
              <w:rPr>
                <w:sz w:val="20"/>
              </w:rPr>
            </w:r>
            <w:r w:rsidR="00953511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bookmarkEnd w:id="4"/>
            <w:r w:rsidR="00384CD1" w:rsidRPr="003061EB">
              <w:rPr>
                <w:sz w:val="20"/>
              </w:rPr>
              <w:t xml:space="preserve"> karta podatkowa</w:t>
            </w:r>
          </w:p>
          <w:bookmarkStart w:id="5" w:name="f_opodatkowania3"/>
          <w:p w:rsidR="00384CD1" w:rsidRPr="003061EB" w:rsidRDefault="00F6746C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f_opodatkowani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CD1" w:rsidRPr="003061EB">
              <w:rPr>
                <w:sz w:val="20"/>
              </w:rPr>
              <w:instrText xml:space="preserve"> FORMCHECKBOX </w:instrText>
            </w:r>
            <w:r w:rsidR="00953511">
              <w:rPr>
                <w:sz w:val="20"/>
              </w:rPr>
            </w:r>
            <w:r w:rsidR="00953511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bookmarkEnd w:id="5"/>
            <w:r w:rsidR="00384CD1" w:rsidRPr="003061EB">
              <w:rPr>
                <w:sz w:val="20"/>
              </w:rPr>
              <w:t xml:space="preserve"> zasady ogólne – podatek dochodowy od osób fizycznych</w:t>
            </w:r>
          </w:p>
          <w:bookmarkStart w:id="6" w:name="f_opodatkowania4"/>
          <w:p w:rsidR="00384CD1" w:rsidRPr="003061EB" w:rsidRDefault="00F6746C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f_opodatkowani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4CD1" w:rsidRPr="003061EB">
              <w:rPr>
                <w:sz w:val="20"/>
              </w:rPr>
              <w:instrText xml:space="preserve"> FORMCHECKBOX </w:instrText>
            </w:r>
            <w:r w:rsidR="00953511">
              <w:rPr>
                <w:sz w:val="20"/>
              </w:rPr>
            </w:r>
            <w:r w:rsidR="00953511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bookmarkEnd w:id="6"/>
            <w:r w:rsidR="00384CD1" w:rsidRPr="003061EB">
              <w:rPr>
                <w:sz w:val="20"/>
              </w:rPr>
              <w:t xml:space="preserve"> podatek dochodowy od osób prawnych</w:t>
            </w:r>
          </w:p>
        </w:tc>
      </w:tr>
      <w:tr w:rsidR="00ED39A6" w:rsidTr="00826F37">
        <w:tc>
          <w:tcPr>
            <w:tcW w:w="3708" w:type="dxa"/>
            <w:gridSpan w:val="2"/>
            <w:shd w:val="clear" w:color="auto" w:fill="C0C0C0"/>
          </w:tcPr>
          <w:p w:rsidR="00ED39A6" w:rsidRPr="003061EB" w:rsidRDefault="00ED39A6" w:rsidP="003061EB">
            <w:pPr>
              <w:pStyle w:val="Nagwek1"/>
              <w:spacing w:line="240" w:lineRule="exact"/>
              <w:jc w:val="left"/>
              <w:rPr>
                <w:b w:val="0"/>
              </w:rPr>
            </w:pPr>
            <w:r w:rsidRPr="003061EB">
              <w:rPr>
                <w:b w:val="0"/>
              </w:rPr>
              <w:t>Data rozpoczęcia działalności gospodarczej (dzień/miesiąc/rok)</w:t>
            </w:r>
          </w:p>
        </w:tc>
        <w:tc>
          <w:tcPr>
            <w:tcW w:w="6181" w:type="dxa"/>
            <w:gridSpan w:val="2"/>
          </w:tcPr>
          <w:p w:rsidR="00ED39A6" w:rsidRDefault="00ED39A6" w:rsidP="001D0072">
            <w:pPr>
              <w:pStyle w:val="Nagwek1"/>
              <w:spacing w:line="240" w:lineRule="exact"/>
              <w:jc w:val="left"/>
            </w:pPr>
          </w:p>
          <w:p w:rsidR="00ED39A6" w:rsidRPr="00FE4DA6" w:rsidRDefault="00ED39A6" w:rsidP="001D0072">
            <w:pPr>
              <w:spacing w:line="240" w:lineRule="exact"/>
            </w:pPr>
            <w:r>
              <w:t xml:space="preserve">       /      /</w:t>
            </w:r>
          </w:p>
        </w:tc>
      </w:tr>
      <w:tr w:rsidR="00ED39A6" w:rsidRPr="003061EB" w:rsidTr="00826F37">
        <w:tc>
          <w:tcPr>
            <w:tcW w:w="3708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D39A6" w:rsidRPr="003061EB" w:rsidRDefault="00ED39A6" w:rsidP="00EC6877">
            <w:pPr>
              <w:rPr>
                <w:sz w:val="20"/>
              </w:rPr>
            </w:pPr>
            <w:r w:rsidRPr="003061EB">
              <w:rPr>
                <w:sz w:val="20"/>
              </w:rPr>
              <w:t xml:space="preserve">Średnioroczna liczba pracowników </w:t>
            </w:r>
          </w:p>
        </w:tc>
        <w:tc>
          <w:tcPr>
            <w:tcW w:w="6181" w:type="dxa"/>
            <w:gridSpan w:val="2"/>
            <w:tcBorders>
              <w:bottom w:val="single" w:sz="4" w:space="0" w:color="auto"/>
            </w:tcBorders>
            <w:vAlign w:val="center"/>
          </w:tcPr>
          <w:p w:rsidR="00ED39A6" w:rsidRPr="003061EB" w:rsidRDefault="00ED39A6" w:rsidP="001D0072">
            <w:pPr>
              <w:pStyle w:val="Spistreci1"/>
              <w:rPr>
                <w:sz w:val="20"/>
                <w:szCs w:val="20"/>
                <w:lang w:val="pl-PL"/>
              </w:rPr>
            </w:pPr>
            <w:r w:rsidRPr="003061EB">
              <w:rPr>
                <w:sz w:val="20"/>
                <w:szCs w:val="20"/>
                <w:lang w:val="pl-PL"/>
              </w:rPr>
              <w:t xml:space="preserve">W poprzednim roku obrotowym: </w:t>
            </w:r>
            <w:r w:rsidRPr="003F1183">
              <w:rPr>
                <w:lang w:val="pl-PL"/>
              </w:rPr>
              <w:t>……………</w:t>
            </w:r>
          </w:p>
          <w:p w:rsidR="00ED39A6" w:rsidRPr="003061EB" w:rsidRDefault="00ED39A6" w:rsidP="001D0072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t>W tym kobiet:</w:t>
            </w:r>
            <w:r>
              <w:rPr>
                <w:b/>
              </w:rPr>
              <w:t xml:space="preserve"> </w:t>
            </w:r>
            <w:r w:rsidRPr="003F1183">
              <w:t>……………</w:t>
            </w:r>
          </w:p>
        </w:tc>
      </w:tr>
      <w:tr w:rsidR="006334F1" w:rsidTr="00826F37">
        <w:tc>
          <w:tcPr>
            <w:tcW w:w="5920" w:type="dxa"/>
            <w:gridSpan w:val="3"/>
            <w:shd w:val="clear" w:color="auto" w:fill="C0C0C0"/>
            <w:vAlign w:val="center"/>
          </w:tcPr>
          <w:p w:rsidR="006334F1" w:rsidRPr="003061EB" w:rsidRDefault="0099536A" w:rsidP="003061E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Status przedsiębiorcy</w:t>
            </w:r>
          </w:p>
        </w:tc>
        <w:bookmarkStart w:id="7" w:name="przychod_netto2"/>
        <w:tc>
          <w:tcPr>
            <w:tcW w:w="3969" w:type="dxa"/>
            <w:shd w:val="clear" w:color="auto" w:fill="auto"/>
            <w:vAlign w:val="center"/>
          </w:tcPr>
          <w:p w:rsidR="00331B34" w:rsidRPr="003061EB" w:rsidRDefault="00331B34" w:rsidP="00331B34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przychod_nett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20"/>
              </w:rPr>
              <w:instrText xml:space="preserve"> FORMCHECKBOX </w:instrText>
            </w:r>
            <w:r w:rsidR="00953511">
              <w:rPr>
                <w:sz w:val="20"/>
              </w:rPr>
            </w:r>
            <w:r w:rsidR="00953511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bookmarkEnd w:id="7"/>
            <w:r w:rsidRPr="003061EB">
              <w:rPr>
                <w:sz w:val="20"/>
              </w:rPr>
              <w:t xml:space="preserve">  mikro przedsiębior</w:t>
            </w:r>
            <w:r>
              <w:rPr>
                <w:sz w:val="20"/>
              </w:rPr>
              <w:t>ca</w:t>
            </w:r>
          </w:p>
          <w:p w:rsidR="00331B34" w:rsidRDefault="00331B34" w:rsidP="00331B34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przychod_nett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20"/>
              </w:rPr>
              <w:instrText xml:space="preserve"> FORMCHECKBOX </w:instrText>
            </w:r>
            <w:r w:rsidR="00953511">
              <w:rPr>
                <w:sz w:val="20"/>
              </w:rPr>
            </w:r>
            <w:r w:rsidR="00953511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r w:rsidRPr="003061EB">
              <w:rPr>
                <w:sz w:val="20"/>
              </w:rPr>
              <w:t xml:space="preserve">  mały przedsiębior</w:t>
            </w:r>
            <w:r>
              <w:rPr>
                <w:sz w:val="20"/>
              </w:rPr>
              <w:t>ca</w:t>
            </w:r>
          </w:p>
          <w:p w:rsidR="006334F1" w:rsidRPr="003061EB" w:rsidRDefault="00331B34" w:rsidP="003061EB">
            <w:pPr>
              <w:spacing w:line="240" w:lineRule="auto"/>
              <w:rPr>
                <w:sz w:val="20"/>
              </w:rPr>
            </w:pPr>
            <w:r w:rsidRPr="003061EB">
              <w:rPr>
                <w:sz w:val="20"/>
              </w:rPr>
              <w:fldChar w:fldCharType="begin">
                <w:ffData>
                  <w:name w:val="przychod_nett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61EB">
              <w:rPr>
                <w:sz w:val="20"/>
              </w:rPr>
              <w:instrText xml:space="preserve"> FORMCHECKBOX </w:instrText>
            </w:r>
            <w:r w:rsidR="00953511">
              <w:rPr>
                <w:sz w:val="20"/>
              </w:rPr>
            </w:r>
            <w:r w:rsidR="00953511">
              <w:rPr>
                <w:sz w:val="20"/>
              </w:rPr>
              <w:fldChar w:fldCharType="separate"/>
            </w:r>
            <w:r w:rsidRPr="003061EB">
              <w:rPr>
                <w:sz w:val="20"/>
              </w:rPr>
              <w:fldChar w:fldCharType="end"/>
            </w:r>
            <w:r w:rsidRPr="003061EB">
              <w:rPr>
                <w:sz w:val="20"/>
              </w:rPr>
              <w:t xml:space="preserve">  </w:t>
            </w:r>
            <w:r>
              <w:rPr>
                <w:sz w:val="20"/>
              </w:rPr>
              <w:t>średni</w:t>
            </w:r>
            <w:r w:rsidRPr="003061EB">
              <w:rPr>
                <w:sz w:val="20"/>
              </w:rPr>
              <w:t xml:space="preserve"> przedsiębior</w:t>
            </w:r>
            <w:r>
              <w:rPr>
                <w:sz w:val="20"/>
              </w:rPr>
              <w:t>ca</w:t>
            </w:r>
          </w:p>
        </w:tc>
      </w:tr>
    </w:tbl>
    <w:p w:rsidR="003C604B" w:rsidRDefault="003C604B" w:rsidP="003C604B">
      <w:pPr>
        <w:pStyle w:val="Nagwek1"/>
        <w:spacing w:line="240" w:lineRule="auto"/>
        <w:jc w:val="left"/>
      </w:pPr>
    </w:p>
    <w:p w:rsidR="003C604B" w:rsidRPr="003C604B" w:rsidRDefault="00BE3BE2" w:rsidP="003C604B">
      <w:pPr>
        <w:pStyle w:val="Nagwek1"/>
        <w:spacing w:line="240" w:lineRule="auto"/>
        <w:jc w:val="left"/>
      </w:pPr>
      <w:r>
        <w:t>4</w:t>
      </w:r>
      <w:r w:rsidR="006334F1">
        <w:t xml:space="preserve">. </w:t>
      </w:r>
      <w:r w:rsidR="00332930">
        <w:t xml:space="preserve">Dane dotyczące </w:t>
      </w:r>
      <w:r w:rsidR="002271B9">
        <w:t xml:space="preserve">firmowego </w:t>
      </w:r>
      <w:r w:rsidR="00332930">
        <w:t>rachunku bankowego</w:t>
      </w:r>
      <w:r w:rsidR="00456D0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900"/>
      </w:tblGrid>
      <w:tr w:rsidR="00663199" w:rsidRPr="003061EB">
        <w:tc>
          <w:tcPr>
            <w:tcW w:w="3936" w:type="dxa"/>
            <w:shd w:val="clear" w:color="auto" w:fill="C0C0C0"/>
          </w:tcPr>
          <w:p w:rsidR="00663199" w:rsidRPr="003061EB" w:rsidRDefault="00755917" w:rsidP="003061EB">
            <w:pPr>
              <w:spacing w:line="240" w:lineRule="auto"/>
              <w:jc w:val="left"/>
              <w:rPr>
                <w:sz w:val="20"/>
              </w:rPr>
            </w:pPr>
            <w:r w:rsidRPr="003061EB">
              <w:rPr>
                <w:sz w:val="20"/>
              </w:rPr>
              <w:t>Nazwa rachunku (posiadacz konta)</w:t>
            </w:r>
          </w:p>
        </w:tc>
        <w:tc>
          <w:tcPr>
            <w:tcW w:w="5900" w:type="dxa"/>
          </w:tcPr>
          <w:p w:rsidR="00663199" w:rsidRPr="003061EB" w:rsidRDefault="00663199" w:rsidP="003061EB">
            <w:pPr>
              <w:jc w:val="left"/>
              <w:rPr>
                <w:sz w:val="20"/>
                <w:lang w:val="de-DE"/>
              </w:rPr>
            </w:pPr>
          </w:p>
        </w:tc>
      </w:tr>
      <w:tr w:rsidR="00663199" w:rsidRPr="003061EB">
        <w:tc>
          <w:tcPr>
            <w:tcW w:w="3936" w:type="dxa"/>
            <w:tcBorders>
              <w:bottom w:val="single" w:sz="4" w:space="0" w:color="auto"/>
            </w:tcBorders>
            <w:shd w:val="clear" w:color="auto" w:fill="C0C0C0"/>
          </w:tcPr>
          <w:p w:rsidR="00663199" w:rsidRPr="003061EB" w:rsidRDefault="00755917" w:rsidP="003061EB">
            <w:pPr>
              <w:spacing w:line="240" w:lineRule="auto"/>
              <w:jc w:val="left"/>
              <w:rPr>
                <w:sz w:val="20"/>
              </w:rPr>
            </w:pPr>
            <w:r w:rsidRPr="003061EB">
              <w:rPr>
                <w:sz w:val="20"/>
              </w:rPr>
              <w:t>Pełny numer rachunku bankowego</w:t>
            </w:r>
          </w:p>
        </w:tc>
        <w:tc>
          <w:tcPr>
            <w:tcW w:w="5900" w:type="dxa"/>
          </w:tcPr>
          <w:p w:rsidR="00663199" w:rsidRPr="003061EB" w:rsidRDefault="00663199" w:rsidP="003061EB">
            <w:pPr>
              <w:jc w:val="left"/>
              <w:rPr>
                <w:sz w:val="20"/>
                <w:lang w:val="de-DE"/>
              </w:rPr>
            </w:pPr>
          </w:p>
        </w:tc>
      </w:tr>
      <w:tr w:rsidR="00755917" w:rsidRPr="003061EB">
        <w:tc>
          <w:tcPr>
            <w:tcW w:w="3936" w:type="dxa"/>
            <w:shd w:val="clear" w:color="auto" w:fill="C0C0C0"/>
          </w:tcPr>
          <w:p w:rsidR="00755917" w:rsidRPr="003061EB" w:rsidRDefault="00BE3BE2" w:rsidP="003061EB">
            <w:pPr>
              <w:spacing w:line="240" w:lineRule="auto"/>
              <w:jc w:val="left"/>
              <w:rPr>
                <w:sz w:val="20"/>
              </w:rPr>
            </w:pPr>
            <w:r w:rsidRPr="003061EB">
              <w:rPr>
                <w:sz w:val="20"/>
              </w:rPr>
              <w:t>Nazwa i adres banku</w:t>
            </w:r>
          </w:p>
        </w:tc>
        <w:tc>
          <w:tcPr>
            <w:tcW w:w="5900" w:type="dxa"/>
          </w:tcPr>
          <w:p w:rsidR="00755917" w:rsidRPr="003061EB" w:rsidRDefault="00755917" w:rsidP="003061EB">
            <w:pPr>
              <w:jc w:val="left"/>
              <w:rPr>
                <w:sz w:val="20"/>
                <w:lang w:val="de-DE"/>
              </w:rPr>
            </w:pPr>
          </w:p>
        </w:tc>
      </w:tr>
    </w:tbl>
    <w:p w:rsidR="0049471A" w:rsidRDefault="0049471A" w:rsidP="006334F1">
      <w:pPr>
        <w:spacing w:line="240" w:lineRule="auto"/>
        <w:rPr>
          <w:b/>
          <w:sz w:val="20"/>
        </w:rPr>
      </w:pPr>
    </w:p>
    <w:p w:rsidR="00313DDC" w:rsidRDefault="00BE3BE2" w:rsidP="006334F1">
      <w:pPr>
        <w:spacing w:line="240" w:lineRule="auto"/>
        <w:rPr>
          <w:b/>
          <w:sz w:val="20"/>
        </w:rPr>
      </w:pPr>
      <w:r>
        <w:rPr>
          <w:b/>
          <w:sz w:val="20"/>
        </w:rPr>
        <w:t>5</w:t>
      </w:r>
      <w:r w:rsidR="006334F1">
        <w:rPr>
          <w:b/>
          <w:sz w:val="20"/>
        </w:rPr>
        <w:t xml:space="preserve">. </w:t>
      </w:r>
      <w:r w:rsidR="00E11CA2">
        <w:rPr>
          <w:b/>
          <w:sz w:val="20"/>
        </w:rPr>
        <w:t xml:space="preserve"> Dane dotyczące wnioskowanej pożyczki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908"/>
      </w:tblGrid>
      <w:tr w:rsidR="00E11CA2" w:rsidRPr="003061EB">
        <w:tc>
          <w:tcPr>
            <w:tcW w:w="4928" w:type="dxa"/>
            <w:shd w:val="clear" w:color="auto" w:fill="C0C0C0"/>
          </w:tcPr>
          <w:p w:rsidR="00E11CA2" w:rsidRPr="003061EB" w:rsidRDefault="00E11CA2" w:rsidP="003061EB">
            <w:pPr>
              <w:spacing w:line="280" w:lineRule="exact"/>
              <w:rPr>
                <w:sz w:val="20"/>
              </w:rPr>
            </w:pPr>
            <w:r w:rsidRPr="003061EB">
              <w:rPr>
                <w:sz w:val="20"/>
              </w:rPr>
              <w:t>Wnioskowana kwota pożyczki (netto)</w:t>
            </w:r>
            <w:r w:rsidR="002A7C27" w:rsidRPr="003061EB">
              <w:rPr>
                <w:rStyle w:val="Odwoanieprzypisudolnego"/>
                <w:sz w:val="20"/>
              </w:rPr>
              <w:footnoteReference w:id="1"/>
            </w:r>
            <w:r w:rsidR="0081531A" w:rsidRPr="003061EB">
              <w:rPr>
                <w:sz w:val="20"/>
              </w:rPr>
              <w:t xml:space="preserve"> w PLN</w:t>
            </w:r>
          </w:p>
        </w:tc>
        <w:tc>
          <w:tcPr>
            <w:tcW w:w="4908" w:type="dxa"/>
            <w:vAlign w:val="center"/>
          </w:tcPr>
          <w:p w:rsidR="00364283" w:rsidRPr="003061EB" w:rsidRDefault="00364283" w:rsidP="003061EB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E11CA2" w:rsidRPr="003061EB">
        <w:tc>
          <w:tcPr>
            <w:tcW w:w="4928" w:type="dxa"/>
            <w:shd w:val="clear" w:color="auto" w:fill="C0C0C0"/>
          </w:tcPr>
          <w:p w:rsidR="00E11CA2" w:rsidRPr="003061EB" w:rsidRDefault="00E11CA2" w:rsidP="003061EB">
            <w:pPr>
              <w:spacing w:line="280" w:lineRule="exact"/>
              <w:rPr>
                <w:sz w:val="20"/>
              </w:rPr>
            </w:pPr>
            <w:r w:rsidRPr="003061EB">
              <w:rPr>
                <w:sz w:val="20"/>
              </w:rPr>
              <w:t>Okres spłaty pożyczki</w:t>
            </w:r>
          </w:p>
        </w:tc>
        <w:tc>
          <w:tcPr>
            <w:tcW w:w="4908" w:type="dxa"/>
          </w:tcPr>
          <w:p w:rsidR="00E11CA2" w:rsidRPr="003061EB" w:rsidRDefault="00627B70" w:rsidP="003061EB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………</w:t>
            </w:r>
            <w:r w:rsidR="00BE3BE2" w:rsidRPr="003061EB">
              <w:rPr>
                <w:sz w:val="20"/>
              </w:rPr>
              <w:t xml:space="preserve">  </w:t>
            </w:r>
            <w:r w:rsidR="00E0562A" w:rsidRPr="003061EB">
              <w:rPr>
                <w:sz w:val="20"/>
              </w:rPr>
              <w:t xml:space="preserve"> </w:t>
            </w:r>
            <w:r w:rsidR="00BE3BE2" w:rsidRPr="003061EB">
              <w:rPr>
                <w:sz w:val="20"/>
              </w:rPr>
              <w:t>mi</w:t>
            </w:r>
            <w:r w:rsidR="00B94A2D" w:rsidRPr="003061EB">
              <w:rPr>
                <w:sz w:val="20"/>
              </w:rPr>
              <w:t>e</w:t>
            </w:r>
            <w:r w:rsidR="00BE3BE2" w:rsidRPr="003061EB">
              <w:rPr>
                <w:sz w:val="20"/>
              </w:rPr>
              <w:t>si</w:t>
            </w:r>
            <w:r w:rsidR="00B94A2D" w:rsidRPr="003061EB">
              <w:rPr>
                <w:sz w:val="20"/>
              </w:rPr>
              <w:t>ę</w:t>
            </w:r>
            <w:r w:rsidR="00BE3BE2" w:rsidRPr="003061EB">
              <w:rPr>
                <w:sz w:val="20"/>
              </w:rPr>
              <w:t>cy</w:t>
            </w:r>
          </w:p>
        </w:tc>
      </w:tr>
      <w:tr w:rsidR="00E11CA2" w:rsidRPr="003061EB">
        <w:tc>
          <w:tcPr>
            <w:tcW w:w="4928" w:type="dxa"/>
            <w:shd w:val="clear" w:color="auto" w:fill="C0C0C0"/>
          </w:tcPr>
          <w:p w:rsidR="00E11CA2" w:rsidRPr="003061EB" w:rsidRDefault="00E11CA2" w:rsidP="003061EB">
            <w:pPr>
              <w:spacing w:line="280" w:lineRule="exact"/>
              <w:rPr>
                <w:sz w:val="20"/>
              </w:rPr>
            </w:pPr>
            <w:r w:rsidRPr="003061EB">
              <w:rPr>
                <w:sz w:val="20"/>
              </w:rPr>
              <w:t>Karencja w spłacie rat kapitału</w:t>
            </w:r>
          </w:p>
        </w:tc>
        <w:tc>
          <w:tcPr>
            <w:tcW w:w="4908" w:type="dxa"/>
          </w:tcPr>
          <w:p w:rsidR="00E11CA2" w:rsidRPr="003061EB" w:rsidRDefault="00627B70" w:rsidP="003061EB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………</w:t>
            </w:r>
            <w:r w:rsidR="00364283" w:rsidRPr="003061EB">
              <w:rPr>
                <w:sz w:val="20"/>
              </w:rPr>
              <w:t xml:space="preserve"> miesiące</w:t>
            </w:r>
          </w:p>
        </w:tc>
      </w:tr>
      <w:tr w:rsidR="00E11CA2" w:rsidRPr="003061EB">
        <w:trPr>
          <w:trHeight w:val="409"/>
        </w:trPr>
        <w:tc>
          <w:tcPr>
            <w:tcW w:w="4928" w:type="dxa"/>
            <w:shd w:val="clear" w:color="auto" w:fill="C0C0C0"/>
          </w:tcPr>
          <w:p w:rsidR="00E11CA2" w:rsidRPr="003061EB" w:rsidRDefault="00E11CA2" w:rsidP="003061EB">
            <w:pPr>
              <w:spacing w:line="280" w:lineRule="exact"/>
              <w:rPr>
                <w:sz w:val="20"/>
              </w:rPr>
            </w:pPr>
            <w:r w:rsidRPr="003061EB">
              <w:rPr>
                <w:sz w:val="20"/>
              </w:rPr>
              <w:t>Przeznaczenie pożyczki</w:t>
            </w:r>
          </w:p>
        </w:tc>
        <w:tc>
          <w:tcPr>
            <w:tcW w:w="4908" w:type="dxa"/>
            <w:vAlign w:val="center"/>
          </w:tcPr>
          <w:p w:rsidR="00E11CA2" w:rsidRDefault="00E11CA2" w:rsidP="003061EB">
            <w:pPr>
              <w:spacing w:line="280" w:lineRule="exact"/>
              <w:jc w:val="left"/>
              <w:rPr>
                <w:sz w:val="20"/>
              </w:rPr>
            </w:pPr>
          </w:p>
          <w:p w:rsidR="003C604B" w:rsidRPr="003061EB" w:rsidRDefault="003C604B" w:rsidP="003061EB">
            <w:pPr>
              <w:spacing w:line="280" w:lineRule="exact"/>
              <w:jc w:val="left"/>
              <w:rPr>
                <w:sz w:val="20"/>
              </w:rPr>
            </w:pPr>
          </w:p>
        </w:tc>
      </w:tr>
    </w:tbl>
    <w:p w:rsidR="00E11CA2" w:rsidRDefault="00E11CA2" w:rsidP="006334F1">
      <w:pPr>
        <w:numPr>
          <w:ilvl w:val="12"/>
          <w:numId w:val="0"/>
        </w:numPr>
        <w:spacing w:line="240" w:lineRule="auto"/>
        <w:rPr>
          <w:b/>
          <w:sz w:val="20"/>
        </w:rPr>
      </w:pPr>
    </w:p>
    <w:p w:rsidR="00E11CA2" w:rsidRDefault="00BE3BE2" w:rsidP="006334F1">
      <w:pPr>
        <w:numPr>
          <w:ilvl w:val="12"/>
          <w:numId w:val="0"/>
        </w:numPr>
        <w:spacing w:line="240" w:lineRule="auto"/>
        <w:rPr>
          <w:b/>
          <w:sz w:val="20"/>
        </w:rPr>
      </w:pPr>
      <w:r>
        <w:rPr>
          <w:b/>
          <w:sz w:val="20"/>
        </w:rPr>
        <w:t>6</w:t>
      </w:r>
      <w:r w:rsidR="006334F1">
        <w:rPr>
          <w:b/>
          <w:sz w:val="20"/>
        </w:rPr>
        <w:t xml:space="preserve">. </w:t>
      </w:r>
      <w:r w:rsidR="00E11CA2">
        <w:rPr>
          <w:b/>
          <w:sz w:val="20"/>
        </w:rPr>
        <w:t xml:space="preserve"> Źródła finansowania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4971"/>
      </w:tblGrid>
      <w:tr w:rsidR="00EF3BC4" w:rsidRPr="003061EB">
        <w:trPr>
          <w:trHeight w:val="223"/>
        </w:trPr>
        <w:tc>
          <w:tcPr>
            <w:tcW w:w="4918" w:type="dxa"/>
            <w:shd w:val="clear" w:color="auto" w:fill="C0C0C0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rPr>
                <w:b/>
                <w:sz w:val="20"/>
              </w:rPr>
            </w:pPr>
          </w:p>
        </w:tc>
        <w:tc>
          <w:tcPr>
            <w:tcW w:w="4971" w:type="dxa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jc w:val="center"/>
              <w:rPr>
                <w:b/>
                <w:sz w:val="20"/>
              </w:rPr>
            </w:pPr>
            <w:r w:rsidRPr="003061EB">
              <w:rPr>
                <w:b/>
                <w:sz w:val="20"/>
              </w:rPr>
              <w:t>Wartość netto w PLN</w:t>
            </w:r>
          </w:p>
        </w:tc>
      </w:tr>
      <w:tr w:rsidR="00EF3BC4" w:rsidRPr="003061EB">
        <w:tc>
          <w:tcPr>
            <w:tcW w:w="4918" w:type="dxa"/>
            <w:shd w:val="clear" w:color="auto" w:fill="C0C0C0"/>
          </w:tcPr>
          <w:p w:rsidR="00EF3BC4" w:rsidRPr="003061EB" w:rsidRDefault="00456D05" w:rsidP="003061EB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1.</w:t>
            </w:r>
            <w:r w:rsidR="00EF3BC4" w:rsidRPr="003061EB">
              <w:rPr>
                <w:sz w:val="20"/>
              </w:rPr>
              <w:t xml:space="preserve">Wnioskowana </w:t>
            </w:r>
            <w:r w:rsidR="00BE3BE2" w:rsidRPr="003061EB">
              <w:rPr>
                <w:sz w:val="20"/>
              </w:rPr>
              <w:t xml:space="preserve">kwota </w:t>
            </w:r>
            <w:r w:rsidR="00EF3BC4" w:rsidRPr="003061EB">
              <w:rPr>
                <w:sz w:val="20"/>
              </w:rPr>
              <w:t>pożyczk</w:t>
            </w:r>
            <w:r w:rsidR="00BE3BE2" w:rsidRPr="003061EB">
              <w:rPr>
                <w:sz w:val="20"/>
              </w:rPr>
              <w:t>i</w:t>
            </w:r>
            <w:r w:rsidR="00EF3BC4" w:rsidRPr="003061EB">
              <w:rPr>
                <w:sz w:val="20"/>
              </w:rPr>
              <w:t xml:space="preserve"> </w:t>
            </w:r>
          </w:p>
        </w:tc>
        <w:tc>
          <w:tcPr>
            <w:tcW w:w="4971" w:type="dxa"/>
            <w:vAlign w:val="center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jc w:val="left"/>
              <w:rPr>
                <w:sz w:val="20"/>
              </w:rPr>
            </w:pPr>
          </w:p>
        </w:tc>
      </w:tr>
      <w:tr w:rsidR="00EF3BC4" w:rsidRPr="003061EB">
        <w:tc>
          <w:tcPr>
            <w:tcW w:w="4918" w:type="dxa"/>
            <w:shd w:val="clear" w:color="auto" w:fill="C0C0C0"/>
          </w:tcPr>
          <w:p w:rsidR="00EF3BC4" w:rsidRPr="003061EB" w:rsidRDefault="00456D05" w:rsidP="003061EB">
            <w:pPr>
              <w:numPr>
                <w:ilvl w:val="12"/>
                <w:numId w:val="0"/>
              </w:num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2.</w:t>
            </w:r>
            <w:r w:rsidR="00EF3BC4" w:rsidRPr="003061EB">
              <w:rPr>
                <w:sz w:val="20"/>
              </w:rPr>
              <w:t xml:space="preserve">Środki własne wnioskodawcy </w:t>
            </w:r>
            <w:r w:rsidR="00EF3BC4" w:rsidRPr="003061EB">
              <w:rPr>
                <w:i/>
                <w:sz w:val="18"/>
                <w:szCs w:val="18"/>
              </w:rPr>
              <w:t>(nie mniej niż 25 % wnioskowanej kwoty pożyczki)</w:t>
            </w:r>
          </w:p>
        </w:tc>
        <w:tc>
          <w:tcPr>
            <w:tcW w:w="4971" w:type="dxa"/>
            <w:vAlign w:val="center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jc w:val="left"/>
              <w:rPr>
                <w:sz w:val="20"/>
              </w:rPr>
            </w:pPr>
          </w:p>
        </w:tc>
      </w:tr>
      <w:tr w:rsidR="00EF3BC4" w:rsidRPr="003061EB">
        <w:tc>
          <w:tcPr>
            <w:tcW w:w="4918" w:type="dxa"/>
            <w:shd w:val="clear" w:color="auto" w:fill="C0C0C0"/>
          </w:tcPr>
          <w:p w:rsidR="00EF3BC4" w:rsidRPr="003061EB" w:rsidRDefault="00456D05" w:rsidP="003061EB">
            <w:pPr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 w:rsidR="00EF3BC4" w:rsidRPr="003061EB">
              <w:rPr>
                <w:sz w:val="20"/>
              </w:rPr>
              <w:t>Inne pożyczki/ kredyty</w:t>
            </w:r>
          </w:p>
        </w:tc>
        <w:tc>
          <w:tcPr>
            <w:tcW w:w="4971" w:type="dxa"/>
            <w:vAlign w:val="center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jc w:val="left"/>
              <w:rPr>
                <w:sz w:val="20"/>
              </w:rPr>
            </w:pPr>
          </w:p>
        </w:tc>
      </w:tr>
      <w:tr w:rsidR="00EF3BC4" w:rsidRPr="003061EB">
        <w:tc>
          <w:tcPr>
            <w:tcW w:w="4918" w:type="dxa"/>
            <w:shd w:val="clear" w:color="auto" w:fill="C0C0C0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rPr>
                <w:sz w:val="20"/>
              </w:rPr>
            </w:pPr>
            <w:r w:rsidRPr="003061EB">
              <w:rPr>
                <w:sz w:val="20"/>
              </w:rPr>
              <w:t>Całkowity koszt inwestycji/ przedsięwzięcia</w:t>
            </w:r>
            <w:r w:rsidR="00456D05">
              <w:rPr>
                <w:sz w:val="20"/>
              </w:rPr>
              <w:t xml:space="preserve"> (1+2+3)</w:t>
            </w:r>
          </w:p>
        </w:tc>
        <w:tc>
          <w:tcPr>
            <w:tcW w:w="4971" w:type="dxa"/>
            <w:vAlign w:val="center"/>
          </w:tcPr>
          <w:p w:rsidR="00EF3BC4" w:rsidRPr="003061EB" w:rsidRDefault="00EF3BC4" w:rsidP="003061EB">
            <w:pPr>
              <w:numPr>
                <w:ilvl w:val="12"/>
                <w:numId w:val="0"/>
              </w:numPr>
              <w:jc w:val="left"/>
              <w:rPr>
                <w:sz w:val="20"/>
              </w:rPr>
            </w:pPr>
          </w:p>
        </w:tc>
      </w:tr>
    </w:tbl>
    <w:p w:rsidR="00E11CA2" w:rsidRDefault="00E11CA2" w:rsidP="006334F1">
      <w:pPr>
        <w:numPr>
          <w:ilvl w:val="12"/>
          <w:numId w:val="0"/>
        </w:numPr>
        <w:spacing w:line="240" w:lineRule="auto"/>
        <w:rPr>
          <w:b/>
          <w:sz w:val="20"/>
        </w:rPr>
      </w:pPr>
      <w:r>
        <w:rPr>
          <w:b/>
          <w:sz w:val="20"/>
        </w:rPr>
        <w:t xml:space="preserve"> </w:t>
      </w:r>
    </w:p>
    <w:p w:rsidR="003C604B" w:rsidRDefault="003C604B" w:rsidP="006334F1">
      <w:pPr>
        <w:numPr>
          <w:ilvl w:val="12"/>
          <w:numId w:val="0"/>
        </w:numPr>
        <w:spacing w:line="240" w:lineRule="auto"/>
        <w:rPr>
          <w:b/>
          <w:sz w:val="20"/>
        </w:rPr>
      </w:pPr>
      <w:r>
        <w:rPr>
          <w:b/>
          <w:sz w:val="20"/>
        </w:rPr>
        <w:t>7. Sposób wniesienia wkładu własnego: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3C604B" w:rsidTr="00826F37">
        <w:tc>
          <w:tcPr>
            <w:tcW w:w="4918" w:type="dxa"/>
            <w:shd w:val="clear" w:color="auto" w:fill="BFBFBF" w:themeFill="background1" w:themeFillShade="BF"/>
          </w:tcPr>
          <w:p w:rsidR="003C604B" w:rsidRPr="003C604B" w:rsidRDefault="003C604B" w:rsidP="006334F1">
            <w:pPr>
              <w:numPr>
                <w:ilvl w:val="12"/>
                <w:numId w:val="0"/>
              </w:numPr>
              <w:spacing w:line="240" w:lineRule="auto"/>
              <w:rPr>
                <w:sz w:val="20"/>
              </w:rPr>
            </w:pPr>
            <w:r w:rsidRPr="003C604B">
              <w:rPr>
                <w:sz w:val="20"/>
              </w:rPr>
              <w:t>1. Pieniężny(w zł.):</w:t>
            </w:r>
          </w:p>
        </w:tc>
        <w:tc>
          <w:tcPr>
            <w:tcW w:w="4918" w:type="dxa"/>
          </w:tcPr>
          <w:p w:rsidR="003C604B" w:rsidRDefault="003C604B" w:rsidP="006334F1">
            <w:pPr>
              <w:numPr>
                <w:ilvl w:val="12"/>
                <w:numId w:val="0"/>
              </w:numPr>
              <w:spacing w:line="240" w:lineRule="auto"/>
              <w:rPr>
                <w:b/>
                <w:sz w:val="20"/>
              </w:rPr>
            </w:pPr>
          </w:p>
        </w:tc>
      </w:tr>
      <w:tr w:rsidR="003C604B" w:rsidTr="00826F37">
        <w:tc>
          <w:tcPr>
            <w:tcW w:w="4918" w:type="dxa"/>
            <w:shd w:val="clear" w:color="auto" w:fill="BFBFBF" w:themeFill="background1" w:themeFillShade="BF"/>
          </w:tcPr>
          <w:p w:rsidR="003C604B" w:rsidRPr="003C604B" w:rsidRDefault="003C604B" w:rsidP="006334F1">
            <w:pPr>
              <w:numPr>
                <w:ilvl w:val="12"/>
                <w:numId w:val="0"/>
              </w:numPr>
              <w:spacing w:line="240" w:lineRule="auto"/>
              <w:rPr>
                <w:sz w:val="20"/>
              </w:rPr>
            </w:pPr>
            <w:r w:rsidRPr="003C604B">
              <w:rPr>
                <w:sz w:val="20"/>
              </w:rPr>
              <w:t>2. Rzeczowy (wypisać):</w:t>
            </w:r>
          </w:p>
        </w:tc>
        <w:tc>
          <w:tcPr>
            <w:tcW w:w="4918" w:type="dxa"/>
          </w:tcPr>
          <w:p w:rsidR="003C604B" w:rsidRDefault="003C604B" w:rsidP="006334F1">
            <w:pPr>
              <w:numPr>
                <w:ilvl w:val="12"/>
                <w:numId w:val="0"/>
              </w:numPr>
              <w:spacing w:line="240" w:lineRule="auto"/>
              <w:rPr>
                <w:b/>
                <w:sz w:val="20"/>
              </w:rPr>
            </w:pPr>
          </w:p>
        </w:tc>
      </w:tr>
    </w:tbl>
    <w:p w:rsidR="003C604B" w:rsidRDefault="003C604B" w:rsidP="006334F1">
      <w:pPr>
        <w:numPr>
          <w:ilvl w:val="12"/>
          <w:numId w:val="0"/>
        </w:numPr>
        <w:spacing w:line="240" w:lineRule="auto"/>
        <w:rPr>
          <w:sz w:val="20"/>
        </w:rPr>
      </w:pPr>
    </w:p>
    <w:p w:rsidR="00070341" w:rsidRPr="00E11CA2" w:rsidRDefault="00456D05" w:rsidP="00456D05">
      <w:pPr>
        <w:spacing w:line="240" w:lineRule="auto"/>
        <w:rPr>
          <w:b/>
          <w:sz w:val="20"/>
        </w:rPr>
      </w:pPr>
      <w:r>
        <w:rPr>
          <w:b/>
          <w:sz w:val="20"/>
        </w:rPr>
        <w:t>8.</w:t>
      </w:r>
      <w:r w:rsidR="00BE3BE2">
        <w:rPr>
          <w:b/>
          <w:sz w:val="20"/>
        </w:rPr>
        <w:t>Pro</w:t>
      </w:r>
      <w:r w:rsidR="00070341" w:rsidRPr="00E11CA2">
        <w:rPr>
          <w:b/>
          <w:sz w:val="20"/>
        </w:rPr>
        <w:t xml:space="preserve">ponowane prawne zabezpieczenie pożyczki: 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1701"/>
        <w:gridCol w:w="1559"/>
      </w:tblGrid>
      <w:tr w:rsidR="00070341">
        <w:trPr>
          <w:cantSplit/>
          <w:trHeight w:val="51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70341" w:rsidRPr="003C604B" w:rsidRDefault="00070341" w:rsidP="002A7C27">
            <w:pPr>
              <w:spacing w:before="120" w:line="240" w:lineRule="auto"/>
              <w:jc w:val="left"/>
              <w:rPr>
                <w:b/>
                <w:sz w:val="16"/>
                <w:szCs w:val="16"/>
              </w:rPr>
            </w:pPr>
            <w:r w:rsidRPr="003C604B">
              <w:rPr>
                <w:b/>
                <w:sz w:val="16"/>
                <w:szCs w:val="16"/>
              </w:rPr>
              <w:t>Forma zabezpieczenia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70341" w:rsidRPr="003C604B" w:rsidRDefault="00C56B82" w:rsidP="002A7C27">
            <w:pPr>
              <w:spacing w:before="120" w:line="240" w:lineRule="auto"/>
              <w:jc w:val="left"/>
              <w:rPr>
                <w:b/>
                <w:sz w:val="16"/>
                <w:szCs w:val="16"/>
              </w:rPr>
            </w:pPr>
            <w:r w:rsidRPr="003C604B">
              <w:rPr>
                <w:b/>
                <w:sz w:val="16"/>
                <w:szCs w:val="16"/>
              </w:rPr>
              <w:t>W</w:t>
            </w:r>
            <w:r w:rsidR="00070341" w:rsidRPr="003C604B">
              <w:rPr>
                <w:b/>
                <w:sz w:val="16"/>
                <w:szCs w:val="16"/>
              </w:rPr>
              <w:t>artość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70341" w:rsidRPr="003C604B" w:rsidRDefault="00C56B82" w:rsidP="002A7C27">
            <w:pPr>
              <w:spacing w:before="120" w:line="240" w:lineRule="auto"/>
              <w:jc w:val="left"/>
              <w:rPr>
                <w:b/>
                <w:sz w:val="16"/>
                <w:szCs w:val="16"/>
              </w:rPr>
            </w:pPr>
            <w:r w:rsidRPr="003C604B">
              <w:rPr>
                <w:b/>
                <w:sz w:val="16"/>
                <w:szCs w:val="16"/>
              </w:rPr>
              <w:t>P</w:t>
            </w:r>
            <w:r w:rsidR="00070341" w:rsidRPr="003C604B">
              <w:rPr>
                <w:b/>
                <w:sz w:val="16"/>
                <w:szCs w:val="16"/>
              </w:rPr>
              <w:t>odstawa wyceny*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70341" w:rsidRPr="003C604B" w:rsidRDefault="00C56B82" w:rsidP="002A7C27">
            <w:pPr>
              <w:spacing w:before="120" w:line="240" w:lineRule="auto"/>
              <w:jc w:val="left"/>
              <w:rPr>
                <w:b/>
                <w:sz w:val="16"/>
                <w:szCs w:val="16"/>
              </w:rPr>
            </w:pPr>
            <w:r w:rsidRPr="003C604B">
              <w:rPr>
                <w:b/>
                <w:sz w:val="16"/>
                <w:szCs w:val="16"/>
              </w:rPr>
              <w:t>D</w:t>
            </w:r>
            <w:r w:rsidR="00070341" w:rsidRPr="003C604B">
              <w:rPr>
                <w:b/>
                <w:sz w:val="16"/>
                <w:szCs w:val="16"/>
              </w:rPr>
              <w:t>ata wyceny*</w:t>
            </w:r>
          </w:p>
        </w:tc>
      </w:tr>
      <w:tr w:rsidR="00070341">
        <w:trPr>
          <w:cantSplit/>
          <w:trHeight w:val="25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5962F7" w:rsidRDefault="00C56B82" w:rsidP="00DA2752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</w:tr>
      <w:tr w:rsidR="00070341">
        <w:trPr>
          <w:cantSplit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C56B82" w:rsidP="00DA2752">
            <w:pPr>
              <w:jc w:val="left"/>
              <w:rPr>
                <w:sz w:val="20"/>
              </w:rPr>
            </w:pPr>
            <w:bookmarkStart w:id="8" w:name="Tekst58"/>
            <w:r>
              <w:rPr>
                <w:sz w:val="20"/>
              </w:rPr>
              <w:t>2.</w:t>
            </w:r>
            <w:bookmarkEnd w:id="8"/>
            <w:r w:rsidRPr="009D1B75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</w:tr>
      <w:tr w:rsidR="00070341">
        <w:trPr>
          <w:cantSplit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C56B82" w:rsidP="00DA2752">
            <w:pPr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341" w:rsidRPr="009D1B75" w:rsidRDefault="00070341" w:rsidP="00DA2752">
            <w:pPr>
              <w:jc w:val="left"/>
              <w:rPr>
                <w:sz w:val="20"/>
              </w:rPr>
            </w:pPr>
          </w:p>
        </w:tc>
      </w:tr>
      <w:tr w:rsidR="00C56B82">
        <w:trPr>
          <w:cantSplit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82" w:rsidRDefault="00C56B82" w:rsidP="00DA2752">
            <w:pPr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82" w:rsidRDefault="00C56B82" w:rsidP="00DA2752">
            <w:pPr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82" w:rsidRPr="009D1B75" w:rsidRDefault="00C56B82" w:rsidP="00DA2752">
            <w:pPr>
              <w:jc w:val="left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B82" w:rsidRPr="009D1B75" w:rsidRDefault="00C56B82" w:rsidP="00DA2752">
            <w:pPr>
              <w:jc w:val="left"/>
              <w:rPr>
                <w:sz w:val="20"/>
              </w:rPr>
            </w:pPr>
          </w:p>
        </w:tc>
      </w:tr>
    </w:tbl>
    <w:p w:rsidR="006334F1" w:rsidRPr="00364283" w:rsidRDefault="00070341" w:rsidP="00364283">
      <w:pPr>
        <w:spacing w:line="240" w:lineRule="auto"/>
        <w:ind w:left="62"/>
        <w:jc w:val="left"/>
        <w:rPr>
          <w:i/>
          <w:sz w:val="18"/>
          <w:szCs w:val="18"/>
        </w:rPr>
      </w:pPr>
      <w:r w:rsidRPr="00364283">
        <w:rPr>
          <w:i/>
          <w:position w:val="11"/>
          <w:sz w:val="18"/>
          <w:szCs w:val="18"/>
        </w:rPr>
        <w:t>*</w:t>
      </w:r>
      <w:r w:rsidRPr="00364283">
        <w:rPr>
          <w:i/>
          <w:sz w:val="18"/>
          <w:szCs w:val="18"/>
        </w:rPr>
        <w:t>dotyczy nieruchomości, środków trwałych</w:t>
      </w:r>
      <w:r w:rsidR="00C56B82">
        <w:rPr>
          <w:i/>
          <w:sz w:val="18"/>
          <w:szCs w:val="18"/>
        </w:rPr>
        <w:t>(dokument zakupu, wycena, polisa AC)</w:t>
      </w:r>
    </w:p>
    <w:p w:rsidR="003A00E9" w:rsidRDefault="003A00E9" w:rsidP="003A00E9">
      <w:pPr>
        <w:pStyle w:val="Nagwek1"/>
        <w:spacing w:line="240" w:lineRule="auto"/>
        <w:jc w:val="left"/>
      </w:pPr>
    </w:p>
    <w:p w:rsidR="003A00E9" w:rsidRPr="003A00E9" w:rsidRDefault="00456D05" w:rsidP="003A00E9">
      <w:pPr>
        <w:pStyle w:val="Nagwek1"/>
        <w:spacing w:line="240" w:lineRule="auto"/>
        <w:jc w:val="left"/>
        <w:rPr>
          <w:sz w:val="18"/>
          <w:szCs w:val="18"/>
        </w:rPr>
      </w:pPr>
      <w:r>
        <w:t>9</w:t>
      </w:r>
      <w:r w:rsidR="006334F1" w:rsidRPr="00E256A5">
        <w:t xml:space="preserve">. </w:t>
      </w:r>
      <w:r w:rsidR="004D2C76" w:rsidRPr="00E256A5">
        <w:t>Etapy realizacji projektu w tym kosztorys oraz harmonogram.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30"/>
        <w:gridCol w:w="1238"/>
        <w:gridCol w:w="1984"/>
        <w:gridCol w:w="2410"/>
        <w:gridCol w:w="1276"/>
        <w:gridCol w:w="1134"/>
        <w:gridCol w:w="1417"/>
      </w:tblGrid>
      <w:tr w:rsidR="0095636D" w:rsidRPr="002B2478" w:rsidTr="003C604B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636D" w:rsidRPr="002B2478" w:rsidRDefault="0095636D" w:rsidP="00F11B20">
            <w:pPr>
              <w:jc w:val="center"/>
              <w:rPr>
                <w:b/>
                <w:caps/>
                <w:sz w:val="16"/>
                <w:szCs w:val="16"/>
              </w:rPr>
            </w:pPr>
            <w:r w:rsidRPr="002B2478">
              <w:rPr>
                <w:b/>
                <w:sz w:val="16"/>
                <w:szCs w:val="16"/>
              </w:rPr>
              <w:t>L.p.</w:t>
            </w:r>
          </w:p>
          <w:p w:rsidR="0095636D" w:rsidRPr="002B2478" w:rsidRDefault="0095636D" w:rsidP="00F11B2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636D" w:rsidRPr="00456D05" w:rsidRDefault="0095636D" w:rsidP="003C604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56D05">
              <w:rPr>
                <w:b/>
                <w:sz w:val="16"/>
                <w:szCs w:val="16"/>
              </w:rPr>
              <w:t xml:space="preserve">Okres realizacji </w:t>
            </w:r>
          </w:p>
          <w:p w:rsidR="0095636D" w:rsidRPr="00456D05" w:rsidRDefault="0095636D" w:rsidP="003C604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56D05">
              <w:rPr>
                <w:b/>
                <w:sz w:val="16"/>
                <w:szCs w:val="16"/>
              </w:rPr>
              <w:t xml:space="preserve">od /dd/mm/rr </w:t>
            </w:r>
          </w:p>
          <w:p w:rsidR="0095636D" w:rsidRPr="00456D05" w:rsidRDefault="0095636D" w:rsidP="003C604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56D05">
              <w:rPr>
                <w:b/>
                <w:sz w:val="16"/>
                <w:szCs w:val="16"/>
              </w:rPr>
              <w:t>do /dd/mm/rr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636D" w:rsidRPr="00456D05" w:rsidRDefault="0095636D" w:rsidP="003C604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56D05">
              <w:rPr>
                <w:b/>
                <w:sz w:val="16"/>
                <w:szCs w:val="16"/>
              </w:rPr>
              <w:t>Kategoria wydatków</w:t>
            </w:r>
          </w:p>
          <w:p w:rsidR="0095636D" w:rsidRPr="00456D05" w:rsidRDefault="0095636D" w:rsidP="003C604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636D" w:rsidRPr="00456D05" w:rsidRDefault="0095636D" w:rsidP="003C604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456D05">
              <w:rPr>
                <w:b/>
                <w:sz w:val="16"/>
                <w:szCs w:val="16"/>
              </w:rPr>
              <w:t>Wartość bez VAT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636D" w:rsidRPr="00456D05" w:rsidRDefault="0095636D" w:rsidP="00ED0256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Podatek</w:t>
            </w:r>
            <w:r w:rsidRPr="00456D05">
              <w:rPr>
                <w:b/>
                <w:sz w:val="16"/>
                <w:szCs w:val="16"/>
              </w:rPr>
              <w:t xml:space="preserve"> 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5636D" w:rsidRPr="00456D05" w:rsidRDefault="0095636D" w:rsidP="00ED0256">
            <w:pPr>
              <w:spacing w:line="240" w:lineRule="auto"/>
              <w:ind w:hanging="16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z VAT</w:t>
            </w:r>
          </w:p>
        </w:tc>
      </w:tr>
      <w:tr w:rsidR="003A00E9" w:rsidRPr="002B2478" w:rsidTr="00456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25"/>
        </w:trPr>
        <w:tc>
          <w:tcPr>
            <w:tcW w:w="430" w:type="dxa"/>
          </w:tcPr>
          <w:p w:rsidR="004D2C76" w:rsidRPr="002B2478" w:rsidRDefault="004D2C76" w:rsidP="00F11B20">
            <w:pPr>
              <w:rPr>
                <w:sz w:val="16"/>
                <w:szCs w:val="16"/>
              </w:rPr>
            </w:pPr>
            <w:r w:rsidRPr="002B2478">
              <w:rPr>
                <w:sz w:val="16"/>
                <w:szCs w:val="16"/>
              </w:rPr>
              <w:t>1.</w:t>
            </w:r>
          </w:p>
        </w:tc>
        <w:tc>
          <w:tcPr>
            <w:tcW w:w="1238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2C76" w:rsidRPr="002B2478" w:rsidRDefault="004D2C76" w:rsidP="00456D05">
            <w:pPr>
              <w:keepNext/>
              <w:spacing w:before="240" w:after="60" w:line="240" w:lineRule="auto"/>
              <w:outlineLvl w:val="3"/>
              <w:rPr>
                <w:b/>
                <w:bCs/>
                <w:sz w:val="16"/>
                <w:szCs w:val="16"/>
              </w:rPr>
            </w:pPr>
          </w:p>
        </w:tc>
      </w:tr>
      <w:tr w:rsidR="003A00E9" w:rsidRPr="002B2478" w:rsidTr="00456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88"/>
        </w:trPr>
        <w:tc>
          <w:tcPr>
            <w:tcW w:w="430" w:type="dxa"/>
          </w:tcPr>
          <w:p w:rsidR="004D2C76" w:rsidRPr="002B2478" w:rsidRDefault="004D2C76" w:rsidP="00F11B20">
            <w:pPr>
              <w:rPr>
                <w:sz w:val="16"/>
                <w:szCs w:val="16"/>
              </w:rPr>
            </w:pPr>
            <w:r w:rsidRPr="002B2478">
              <w:rPr>
                <w:sz w:val="16"/>
                <w:szCs w:val="16"/>
              </w:rPr>
              <w:t>2.</w:t>
            </w:r>
          </w:p>
        </w:tc>
        <w:tc>
          <w:tcPr>
            <w:tcW w:w="1238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A00E9" w:rsidRPr="002B2478" w:rsidTr="00456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22"/>
        </w:trPr>
        <w:tc>
          <w:tcPr>
            <w:tcW w:w="430" w:type="dxa"/>
          </w:tcPr>
          <w:p w:rsidR="004D2C76" w:rsidRPr="002B2478" w:rsidRDefault="004D2C76" w:rsidP="00F11B20">
            <w:pPr>
              <w:rPr>
                <w:sz w:val="16"/>
                <w:szCs w:val="16"/>
              </w:rPr>
            </w:pPr>
            <w:r w:rsidRPr="002B2478">
              <w:rPr>
                <w:sz w:val="16"/>
                <w:szCs w:val="16"/>
              </w:rPr>
              <w:t>3.</w:t>
            </w:r>
          </w:p>
        </w:tc>
        <w:tc>
          <w:tcPr>
            <w:tcW w:w="1238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D2C76" w:rsidRPr="002B2478" w:rsidRDefault="004D2C76" w:rsidP="00456D0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A00E9" w:rsidRPr="002B2478" w:rsidTr="00456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15"/>
        </w:trPr>
        <w:tc>
          <w:tcPr>
            <w:tcW w:w="430" w:type="dxa"/>
          </w:tcPr>
          <w:p w:rsidR="004D2C76" w:rsidRPr="002B2478" w:rsidDel="00ED5520" w:rsidRDefault="004D2C76" w:rsidP="00F11B20">
            <w:pPr>
              <w:rPr>
                <w:sz w:val="16"/>
                <w:szCs w:val="16"/>
              </w:rPr>
            </w:pPr>
            <w:r w:rsidRPr="002B2478">
              <w:rPr>
                <w:sz w:val="16"/>
                <w:szCs w:val="16"/>
              </w:rPr>
              <w:t>n.</w:t>
            </w:r>
          </w:p>
        </w:tc>
        <w:tc>
          <w:tcPr>
            <w:tcW w:w="1238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D2C76" w:rsidRPr="002B2478" w:rsidRDefault="004D2C76" w:rsidP="00456D0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A00E9" w:rsidRPr="002B2478" w:rsidTr="009563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430" w:type="dxa"/>
            <w:tcBorders>
              <w:left w:val="nil"/>
              <w:bottom w:val="nil"/>
              <w:right w:val="nil"/>
            </w:tcBorders>
          </w:tcPr>
          <w:p w:rsidR="004D2C76" w:rsidRPr="002B2478" w:rsidRDefault="004D2C76" w:rsidP="00F11B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bottom w:val="nil"/>
            </w:tcBorders>
          </w:tcPr>
          <w:p w:rsidR="004D2C76" w:rsidRPr="002B2478" w:rsidRDefault="004D2C76" w:rsidP="00F11B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4D2C76" w:rsidRPr="002B2478" w:rsidRDefault="004D2C76" w:rsidP="00F11B20">
            <w:pPr>
              <w:jc w:val="right"/>
              <w:rPr>
                <w:b/>
                <w:bCs/>
                <w:sz w:val="16"/>
                <w:szCs w:val="16"/>
              </w:rPr>
            </w:pPr>
            <w:r w:rsidRPr="002B2478">
              <w:rPr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276" w:type="dxa"/>
          </w:tcPr>
          <w:p w:rsidR="004D2C76" w:rsidRPr="002B2478" w:rsidRDefault="004D2C76" w:rsidP="00F11B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D2C76" w:rsidRPr="002B2478" w:rsidRDefault="004D2C76" w:rsidP="00F11B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D2C76" w:rsidRPr="002B2478" w:rsidRDefault="004D2C76" w:rsidP="00F11B2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D2C76" w:rsidRPr="002B2478" w:rsidTr="003C6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6062" w:type="dxa"/>
            <w:gridSpan w:val="4"/>
            <w:vAlign w:val="bottom"/>
          </w:tcPr>
          <w:p w:rsidR="004D2C76" w:rsidRPr="00456D05" w:rsidRDefault="004D2C76" w:rsidP="00F11B20">
            <w:pPr>
              <w:rPr>
                <w:sz w:val="18"/>
                <w:szCs w:val="18"/>
              </w:rPr>
            </w:pPr>
            <w:r w:rsidRPr="00456D05">
              <w:rPr>
                <w:sz w:val="18"/>
                <w:szCs w:val="18"/>
              </w:rPr>
              <w:t>Łączna wartość wydatków kwalifikowalnych</w:t>
            </w:r>
          </w:p>
          <w:p w:rsidR="004D2C76" w:rsidRPr="00456D05" w:rsidRDefault="004D2C76" w:rsidP="00F11B20">
            <w:pPr>
              <w:rPr>
                <w:sz w:val="18"/>
                <w:szCs w:val="18"/>
              </w:rPr>
            </w:pPr>
            <w:r w:rsidRPr="00456D05">
              <w:rPr>
                <w:sz w:val="18"/>
                <w:szCs w:val="18"/>
              </w:rPr>
              <w:t>(suma od 1 do n)</w:t>
            </w:r>
          </w:p>
        </w:tc>
        <w:tc>
          <w:tcPr>
            <w:tcW w:w="3827" w:type="dxa"/>
            <w:gridSpan w:val="3"/>
            <w:vAlign w:val="bottom"/>
          </w:tcPr>
          <w:p w:rsidR="004D2C76" w:rsidRPr="00456D05" w:rsidRDefault="004D2C76" w:rsidP="00F11B20">
            <w:pPr>
              <w:jc w:val="right"/>
              <w:rPr>
                <w:sz w:val="18"/>
                <w:szCs w:val="18"/>
              </w:rPr>
            </w:pPr>
            <w:r w:rsidRPr="00456D05">
              <w:rPr>
                <w:sz w:val="18"/>
                <w:szCs w:val="18"/>
              </w:rPr>
              <w:t>.........................................PLN</w:t>
            </w:r>
          </w:p>
        </w:tc>
      </w:tr>
      <w:tr w:rsidR="004D2C76" w:rsidRPr="002B2478" w:rsidTr="00456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3652" w:type="dxa"/>
            <w:gridSpan w:val="3"/>
            <w:vAlign w:val="bottom"/>
          </w:tcPr>
          <w:p w:rsidR="004D2C76" w:rsidRPr="00456D05" w:rsidRDefault="004D2C76" w:rsidP="00456D05">
            <w:pPr>
              <w:spacing w:line="240" w:lineRule="auto"/>
              <w:rPr>
                <w:sz w:val="18"/>
                <w:szCs w:val="18"/>
              </w:rPr>
            </w:pPr>
          </w:p>
          <w:p w:rsidR="004D2C76" w:rsidRDefault="004D2C76" w:rsidP="00456D05">
            <w:pPr>
              <w:spacing w:line="240" w:lineRule="auto"/>
              <w:rPr>
                <w:sz w:val="18"/>
                <w:szCs w:val="18"/>
              </w:rPr>
            </w:pPr>
            <w:r w:rsidRPr="00456D05">
              <w:rPr>
                <w:sz w:val="18"/>
                <w:szCs w:val="18"/>
              </w:rPr>
              <w:t>Wnioskowana kwota pożyczki</w:t>
            </w:r>
          </w:p>
          <w:p w:rsidR="0095636D" w:rsidRPr="00456D05" w:rsidRDefault="0095636D" w:rsidP="00456D0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bottom"/>
          </w:tcPr>
          <w:p w:rsidR="004D2C76" w:rsidRDefault="00456D05" w:rsidP="00456D05">
            <w:pPr>
              <w:spacing w:line="240" w:lineRule="auto"/>
              <w:rPr>
                <w:sz w:val="18"/>
                <w:szCs w:val="18"/>
              </w:rPr>
            </w:pPr>
            <w:r w:rsidRPr="00456D05">
              <w:rPr>
                <w:sz w:val="18"/>
                <w:szCs w:val="18"/>
              </w:rPr>
              <w:t>………………….</w:t>
            </w:r>
            <w:r w:rsidR="004D2C76" w:rsidRPr="00456D05">
              <w:rPr>
                <w:sz w:val="18"/>
                <w:szCs w:val="18"/>
              </w:rPr>
              <w:t>........ PL</w:t>
            </w:r>
          </w:p>
          <w:p w:rsidR="0095636D" w:rsidRPr="00456D05" w:rsidRDefault="0095636D" w:rsidP="00456D0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vAlign w:val="bottom"/>
          </w:tcPr>
          <w:p w:rsidR="00456D05" w:rsidRDefault="00456D05" w:rsidP="00456D05">
            <w:pPr>
              <w:spacing w:line="240" w:lineRule="auto"/>
              <w:rPr>
                <w:sz w:val="18"/>
                <w:szCs w:val="18"/>
              </w:rPr>
            </w:pPr>
          </w:p>
          <w:p w:rsidR="004D2C76" w:rsidRDefault="004D2C76" w:rsidP="00456D05">
            <w:pPr>
              <w:spacing w:line="240" w:lineRule="auto"/>
              <w:rPr>
                <w:sz w:val="18"/>
                <w:szCs w:val="18"/>
              </w:rPr>
            </w:pPr>
            <w:r w:rsidRPr="00456D05">
              <w:rPr>
                <w:sz w:val="18"/>
                <w:szCs w:val="18"/>
              </w:rPr>
              <w:t xml:space="preserve">.............% </w:t>
            </w:r>
            <w:r w:rsidR="00456D05">
              <w:rPr>
                <w:sz w:val="18"/>
                <w:szCs w:val="18"/>
              </w:rPr>
              <w:t xml:space="preserve">      </w:t>
            </w:r>
            <w:r w:rsidR="0095636D" w:rsidRPr="0095636D">
              <w:rPr>
                <w:sz w:val="18"/>
                <w:szCs w:val="18"/>
              </w:rPr>
              <w:t>wkładu własnego wnioskodawcy</w:t>
            </w:r>
          </w:p>
          <w:p w:rsidR="0095636D" w:rsidRPr="00456D05" w:rsidRDefault="0095636D" w:rsidP="00456D05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826F37" w:rsidRDefault="00826F37" w:rsidP="004D2C76"/>
    <w:p w:rsidR="0049471A" w:rsidRDefault="0049471A" w:rsidP="004D2C76"/>
    <w:p w:rsidR="0049471A" w:rsidRDefault="0049471A" w:rsidP="004D2C76"/>
    <w:p w:rsidR="0049471A" w:rsidRDefault="0049471A" w:rsidP="004D2C76"/>
    <w:p w:rsidR="0049471A" w:rsidRDefault="0049471A" w:rsidP="004D2C76"/>
    <w:p w:rsidR="0049471A" w:rsidRDefault="0049471A" w:rsidP="004D2C76"/>
    <w:p w:rsidR="0049471A" w:rsidRDefault="0049471A" w:rsidP="004D2C76"/>
    <w:p w:rsidR="0049471A" w:rsidRDefault="0049471A" w:rsidP="004D2C76"/>
    <w:p w:rsidR="0049471A" w:rsidRDefault="0049471A" w:rsidP="004D2C76"/>
    <w:p w:rsidR="0049471A" w:rsidRPr="004D2C76" w:rsidRDefault="0049471A" w:rsidP="004D2C76"/>
    <w:p w:rsidR="00F11B20" w:rsidRPr="00456D05" w:rsidRDefault="00F11B20" w:rsidP="00456D05">
      <w:pPr>
        <w:pStyle w:val="Akapitzlist"/>
        <w:numPr>
          <w:ilvl w:val="0"/>
          <w:numId w:val="39"/>
        </w:numPr>
        <w:jc w:val="left"/>
        <w:rPr>
          <w:b/>
          <w:sz w:val="20"/>
        </w:rPr>
      </w:pPr>
      <w:r w:rsidRPr="00456D05">
        <w:rPr>
          <w:b/>
          <w:sz w:val="20"/>
        </w:rPr>
        <w:lastRenderedPageBreak/>
        <w:t>Oświadczenie Wnioskodawcy:</w:t>
      </w:r>
    </w:p>
    <w:p w:rsidR="00F11B20" w:rsidRPr="001C3F27" w:rsidRDefault="00F11B20" w:rsidP="00F11B20">
      <w:pPr>
        <w:autoSpaceDE w:val="0"/>
        <w:autoSpaceDN w:val="0"/>
        <w:adjustRightInd w:val="0"/>
        <w:spacing w:line="240" w:lineRule="auto"/>
        <w:ind w:left="360"/>
        <w:rPr>
          <w:b/>
          <w:bCs/>
          <w:sz w:val="18"/>
          <w:szCs w:val="18"/>
        </w:rPr>
      </w:pPr>
      <w:r w:rsidRPr="001C3F27">
        <w:rPr>
          <w:b/>
          <w:bCs/>
          <w:sz w:val="18"/>
          <w:szCs w:val="18"/>
        </w:rPr>
        <w:t>Niniejszym oświadczam(y), że na dzień złożenia wniosku o udzielenie pożyczki:</w:t>
      </w:r>
    </w:p>
    <w:p w:rsidR="00F11B20" w:rsidRPr="001C3F27" w:rsidRDefault="00F11B20" w:rsidP="00F11B20">
      <w:pPr>
        <w:autoSpaceDE w:val="0"/>
        <w:autoSpaceDN w:val="0"/>
        <w:adjustRightInd w:val="0"/>
        <w:spacing w:line="240" w:lineRule="auto"/>
        <w:ind w:left="360"/>
        <w:rPr>
          <w:b/>
          <w:bCs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77"/>
        <w:gridCol w:w="7177"/>
        <w:gridCol w:w="707"/>
        <w:gridCol w:w="706"/>
      </w:tblGrid>
      <w:tr w:rsidR="00F11B20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Treść oświadczenia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noProof/>
                <w:sz w:val="18"/>
                <w:szCs w:val="18"/>
              </w:rPr>
            </w:pPr>
            <w:r w:rsidRPr="001C3F27">
              <w:rPr>
                <w:b/>
                <w:bCs/>
                <w:noProof/>
                <w:sz w:val="18"/>
                <w:szCs w:val="18"/>
              </w:rPr>
              <w:t>Tak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noProof/>
                <w:sz w:val="18"/>
                <w:szCs w:val="18"/>
              </w:rPr>
            </w:pPr>
            <w:r w:rsidRPr="001C3F27">
              <w:rPr>
                <w:b/>
                <w:bCs/>
                <w:noProof/>
                <w:sz w:val="18"/>
                <w:szCs w:val="18"/>
              </w:rPr>
              <w:t>Nie</w:t>
            </w:r>
          </w:p>
        </w:tc>
      </w:tr>
      <w:tr w:rsidR="00F11B20" w:rsidRPr="001C3F27" w:rsidTr="00801D04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i/>
                <w:noProof/>
                <w:sz w:val="18"/>
                <w:szCs w:val="18"/>
              </w:rPr>
            </w:pPr>
            <w:r w:rsidRPr="001C3F27">
              <w:rPr>
                <w:bCs/>
                <w:i/>
                <w:noProof/>
                <w:sz w:val="18"/>
                <w:szCs w:val="18"/>
              </w:rPr>
              <w:t>- w zakresie wniosku -</w:t>
            </w:r>
          </w:p>
        </w:tc>
      </w:tr>
      <w:tr w:rsidR="00F11B20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B20" w:rsidRPr="001C3F27" w:rsidRDefault="00F11B20" w:rsidP="001C3F2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 xml:space="preserve">wszystkie dane podane we wniosku oraz załącznikach są prawdziwe, </w:t>
            </w:r>
            <w:r w:rsidRPr="001C3F27">
              <w:rPr>
                <w:bCs/>
                <w:sz w:val="18"/>
                <w:szCs w:val="18"/>
              </w:rPr>
              <w:t xml:space="preserve">kompletne, dokładne i nie zawierają danych prowadzających lub mogących wprowadzić </w:t>
            </w:r>
            <w:r w:rsidR="001C3F27">
              <w:rPr>
                <w:bCs/>
                <w:sz w:val="18"/>
                <w:szCs w:val="18"/>
              </w:rPr>
              <w:t xml:space="preserve">RAR INWESTOR </w:t>
            </w:r>
            <w:r w:rsidRPr="001C3F27">
              <w:rPr>
                <w:bCs/>
                <w:sz w:val="18"/>
                <w:szCs w:val="18"/>
              </w:rPr>
              <w:t xml:space="preserve"> w błąd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B20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23495" t="15875" r="21590" b="22860"/>
                      <wp:wrapNone/>
                      <wp:docPr id="48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2.6pt;margin-top:2pt;width:17.45pt;height:16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20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4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" o:spid="_x0000_s1026" style="position:absolute;margin-left:.8pt;margin-top:7.7pt;width:17.45pt;height:16.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F11B20" w:rsidRPr="001C3F27" w:rsidRDefault="00F11B2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35C3F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3F" w:rsidRPr="001C3F27" w:rsidRDefault="00135C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3F" w:rsidRPr="001C3F27" w:rsidRDefault="00135C3F" w:rsidP="00476D5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135C3F">
              <w:rPr>
                <w:sz w:val="18"/>
                <w:szCs w:val="18"/>
              </w:rPr>
              <w:t>akceptuje/-my Regulamin Funduszu Pożyczkowego RAR „INWESTOR” – Projekt „Profit-  linia pożyczek dla małych przedsiębiorstw”, „Profit-</w:t>
            </w:r>
            <w:r>
              <w:rPr>
                <w:sz w:val="18"/>
                <w:szCs w:val="18"/>
              </w:rPr>
              <w:t>BIS -</w:t>
            </w:r>
            <w:r w:rsidRPr="00135C3F">
              <w:rPr>
                <w:sz w:val="18"/>
                <w:szCs w:val="18"/>
              </w:rPr>
              <w:t xml:space="preserve"> linia pożyczek dla małych przedsiębiorstw”</w:t>
            </w:r>
            <w:r w:rsidR="00476D53">
              <w:rPr>
                <w:sz w:val="18"/>
                <w:szCs w:val="18"/>
              </w:rPr>
              <w:t>,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3F" w:rsidRPr="001C3F27" w:rsidRDefault="0051658A" w:rsidP="00A53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87EDD2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23495" t="15875" r="21590" b="22860"/>
                      <wp:wrapNone/>
                      <wp:docPr id="46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9" o:spid="_x0000_s1026" style="position:absolute;margin-left:2.6pt;margin-top:2pt;width:17.45pt;height:16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3F" w:rsidRPr="001C3F27" w:rsidRDefault="0051658A" w:rsidP="00A53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FCB28C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23495" t="15875" r="21590" b="22860"/>
                      <wp:wrapNone/>
                      <wp:docPr id="45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0" o:spid="_x0000_s1026" style="position:absolute;margin-left:2.6pt;margin-top:2pt;width:17.45pt;height:16.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" filled="f" strokecolor="black [3213]" strokeweight="2.25pt"/>
                  </w:pict>
                </mc:Fallback>
              </mc:AlternateContent>
            </w: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3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37" w:rsidRPr="00826F37" w:rsidRDefault="00826F37" w:rsidP="00476D53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826F37">
              <w:rPr>
                <w:sz w:val="18"/>
                <w:szCs w:val="18"/>
              </w:rPr>
              <w:t>obowiązuję(emy) się do dostarczenia Rudzkiej Agencji Rozwoju „INWESTOR” Sp. z o.o. dodatkowych dokumentów (informacji) niezbędnych w trakcie rozpatrywania wniosku o pożyczkę, w szczególności potwierdzających prawdziwość złożonych oświadczeń.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37" w:rsidRPr="001C3F27" w:rsidRDefault="0051658A" w:rsidP="00A53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489DA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23495" t="15875" r="21590" b="22860"/>
                      <wp:wrapNone/>
                      <wp:docPr id="44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4" o:spid="_x0000_s1026" style="position:absolute;margin-left:2.6pt;margin-top:2pt;width:17.45pt;height:16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37" w:rsidRPr="001C3F27" w:rsidRDefault="0051658A" w:rsidP="00A538A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1C46A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25400</wp:posOffset>
                      </wp:positionV>
                      <wp:extent cx="221615" cy="208915"/>
                      <wp:effectExtent l="23495" t="15875" r="21590" b="22860"/>
                      <wp:wrapNone/>
                      <wp:docPr id="43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5" o:spid="_x0000_s1026" style="position:absolute;margin-left:2.6pt;margin-top:2pt;width:17.45pt;height:1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" filled="f" strokecolor="black [3213]" strokeweight="2.25pt"/>
                  </w:pict>
                </mc:Fallback>
              </mc:AlternateContent>
            </w:r>
          </w:p>
        </w:tc>
      </w:tr>
      <w:tr w:rsidR="00826F37" w:rsidRPr="001C3F27" w:rsidTr="00801D04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i/>
                <w:noProof/>
                <w:sz w:val="18"/>
                <w:szCs w:val="18"/>
              </w:rPr>
            </w:pPr>
            <w:r w:rsidRPr="001C3F27">
              <w:rPr>
                <w:bCs/>
                <w:i/>
                <w:noProof/>
                <w:sz w:val="18"/>
                <w:szCs w:val="18"/>
              </w:rPr>
              <w:t xml:space="preserve">- w zakresie sytuacji ekonomiczno-finansowej - </w:t>
            </w: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znajduję(emy) się w sytuacji ekonomiczno-finansowej lub prawnej, która kwalifikuje mnie(nas) do kategorii “przedsiębiorstwa zagrożonego” w znaczeniu Artykułu 2.1 Komunikatu Komisji Dot. Pomocy państwa w celu ratowania i restrukturyzacji zagrożonych przedsiębiorstw (2004/C 244/02, JO C 244, 1.10.2004, str. 2) z późniejszymi zmianami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42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7" o:spid="_x0000_s1026" style="position:absolute;margin-left:2.6pt;margin-top:8.15pt;width:17.45pt;height:16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41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8" o:spid="_x0000_s1026" style="position:absolute;margin-left:.8pt;margin-top:7.7pt;width:17.45pt;height:16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DCxqTvmgIAADY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znajduję(emy) się w sytuacji ekonomiczno-finansowej lub prawnej, która kwalifikuje mnie(nas) do kategorii „</w:t>
            </w:r>
            <w:r w:rsidRPr="001C3F27">
              <w:rPr>
                <w:i/>
                <w:sz w:val="18"/>
                <w:szCs w:val="18"/>
              </w:rPr>
              <w:t>przedsiębiorstwa znajdującego się w trudnej sytuacji</w:t>
            </w:r>
            <w:r w:rsidRPr="001C3F27">
              <w:rPr>
                <w:sz w:val="18"/>
                <w:szCs w:val="18"/>
              </w:rPr>
              <w:t>” w znaczeniu rozdziału 2 pkt 2.2. Wytycznych Komisji dotyczących pomocy państwa na ratowanie i restrukturyzację przedsiębiorstw niefinansowych znajdujących się w trudnej sytuacji (Dz. Urz. UE C 249/1 z 31.07.2014 r.)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90805</wp:posOffset>
                      </wp:positionV>
                      <wp:extent cx="221615" cy="208915"/>
                      <wp:effectExtent l="23495" t="14605" r="21590" b="14605"/>
                      <wp:wrapNone/>
                      <wp:docPr id="40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9" o:spid="_x0000_s1026" style="position:absolute;margin-left:2.6pt;margin-top:7.15pt;width:17.45pt;height:16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39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" o:spid="_x0000_s1026" style="position:absolute;margin-left:.8pt;margin-top:7.7pt;width:17.45pt;height:16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 w:rsidP="001C3F2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 xml:space="preserve">jestem(śmy) w opóźnieniu lub przestałem(liśmy) obsługiwać jakiekolwiek zaciągnięte pożyczki/kredyty, leasingi lub inne podobne zobowiązania finansowe udzielone przez </w:t>
            </w:r>
            <w:r>
              <w:rPr>
                <w:sz w:val="18"/>
                <w:szCs w:val="18"/>
              </w:rPr>
              <w:t>RAR INWESTOR</w:t>
            </w:r>
            <w:r w:rsidRPr="001C3F27">
              <w:rPr>
                <w:sz w:val="18"/>
                <w:szCs w:val="18"/>
              </w:rPr>
              <w:t xml:space="preserve"> lub inną instytucję finansową;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38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" o:spid="_x0000_s1026" style="position:absolute;margin-left:2.6pt;margin-top:8.15pt;width:17.45pt;height:16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C5p/Pb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37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2" o:spid="_x0000_s1026" style="position:absolute;margin-left:.8pt;margin-top:7.7pt;width:17.45pt;height:16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BBvyXMmgIAADc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poza zobowiązaniami i obciążeniami ujawnionymi we wniosku oraz załącznikach, ciążą na mnie(nas) inne zobowiązania lub obciążenia na rzecz jakichkolwiek osób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90805</wp:posOffset>
                      </wp:positionV>
                      <wp:extent cx="221615" cy="208915"/>
                      <wp:effectExtent l="23495" t="14605" r="21590" b="14605"/>
                      <wp:wrapNone/>
                      <wp:docPr id="36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3" o:spid="_x0000_s1026" style="position:absolute;margin-left:2.6pt;margin-top:7.15pt;width:17.45pt;height:16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35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4" o:spid="_x0000_s1026" style="position:absolute;margin-left:.8pt;margin-top:7.7pt;width:17.45pt;height:16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BlLUiJsCAAA3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zalegam(y) z płaceniem podatków, składek na ubezpieczenie społeczne lub innych obciążeń publicznoprawnych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90805</wp:posOffset>
                      </wp:positionV>
                      <wp:extent cx="221615" cy="208915"/>
                      <wp:effectExtent l="23495" t="14605" r="21590" b="14605"/>
                      <wp:wrapNone/>
                      <wp:docPr id="34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5" o:spid="_x0000_s1026" style="position:absolute;margin-left:2.6pt;margin-top:7.15pt;width:17.45pt;height:16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33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6" o:spid="_x0000_s1026" style="position:absolute;margin-left:.8pt;margin-top:7.7pt;width:17.45pt;height:16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iHJeYpsCAAA3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zalegam z płaceniem alimentów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32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7" o:spid="_x0000_s1026" style="position:absolute;margin-left:2.6pt;margin-top:8.15pt;width:17.45pt;height:16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BqwBw/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31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8" o:spid="_x0000_s1026" style="position:absolute;margin-left:.8pt;margin-top:7.7pt;width:17.45pt;height:16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iIg3AZsCAAA3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zalegam(y) z wykonaniem zobowiązań na rzecz jakichkolwiek osób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30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9" o:spid="_x0000_s1026" style="position:absolute;margin-left:2.6pt;margin-top:8.15pt;width:17.45pt;height:16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ajp1XJsCAAA3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29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0" o:spid="_x0000_s1026" style="position:absolute;margin-left:.8pt;margin-top:7.7pt;width:17.45pt;height:16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801D04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i/>
                <w:noProof/>
                <w:sz w:val="18"/>
                <w:szCs w:val="18"/>
              </w:rPr>
            </w:pPr>
            <w:r w:rsidRPr="001C3F27">
              <w:rPr>
                <w:bCs/>
                <w:i/>
                <w:noProof/>
                <w:sz w:val="18"/>
                <w:szCs w:val="18"/>
              </w:rPr>
              <w:t xml:space="preserve">- w zakresie statusu formalnoprawnego - </w:t>
            </w: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jestem(śmy) w stanie upadłości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90805</wp:posOffset>
                      </wp:positionV>
                      <wp:extent cx="221615" cy="208915"/>
                      <wp:effectExtent l="23495" t="14605" r="21590" b="14605"/>
                      <wp:wrapNone/>
                      <wp:docPr id="28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1" o:spid="_x0000_s1026" style="position:absolute;margin-left:2.6pt;margin-top:7.15pt;width:17.45pt;height:16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27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2" o:spid="_x0000_s1026" style="position:absolute;margin-left:.8pt;margin-top:7.7pt;width:17.45pt;height:16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CurVu4mgIAADc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jesteśmy w stanie likwidacji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26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3" o:spid="_x0000_s1026" style="position:absolute;margin-left:2.6pt;margin-top:8.15pt;width:17.45pt;height:16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TB8Z5ZsCAAA3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25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4" o:spid="_x0000_s1026" style="position:absolute;margin-left:.8pt;margin-top:7.7pt;width:17.45pt;height:16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DpQKr8mgIAADc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jestem(śmy) zarządzany(i) przez kuratora sądowego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24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5" o:spid="_x0000_s1026" style="position:absolute;margin-left:2.6pt;margin-top:8.15pt;width:17.45pt;height:1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C/LooZsCAAA3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23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6" o:spid="_x0000_s1026" style="position:absolute;margin-left:.8pt;margin-top:7.7pt;width:17.45pt;height:1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Z2AgFpsCAAA3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w ciągu ostatnich pięciu (5) lat zawarłem(liśmy) w postępowaniu prawnym (sądowym lub pod nadzorem sądu) ugodę itp. z wierzycielami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22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7" o:spid="_x0000_s1026" style="position:absolute;margin-left:2.6pt;margin-top:8.15pt;width:17.4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CF0mJL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21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8" o:spid="_x0000_s1026" style="position:absolute;margin-left:.8pt;margin-top:7.7pt;width:17.4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Z5pJdZsCAAA3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zawiesiłem(am)/zawiesiliśmy swoją(naszą) działalność gospodarczą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20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9" o:spid="_x0000_s1026" style="position:absolute;margin-left:2.6pt;margin-top:8.15pt;width:17.4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CFKAso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19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0" o:spid="_x0000_s1026" style="position:absolute;margin-left:.8pt;margin-top:7.7pt;width:17.45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CXlgIamgIAADc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jestem(śmy) stroną w postępowaniu toczącym się przed sądem w sprawie ogłoszenie mojej(naszej) upadłości, orzeczenia likwidacji, otwarcia postępowania restrukturyzacyjnego, postępowania arbitrażowego, mediacji lub zatwierdzenia jakiegokolwiek porozumienia (układu, ugody itp.) z moimi(naszymi) wierzycielami w takim postępowaniu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18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1" o:spid="_x0000_s1026" style="position:absolute;margin-left:2.6pt;margin-top:8.15pt;width:17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B1JEBH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17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2" o:spid="_x0000_s1026" style="position:absolute;margin-left:.8pt;margin-top:7.7pt;width:17.45pt;height:1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CNPJZQmgIAADc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801D04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i/>
                <w:noProof/>
                <w:sz w:val="18"/>
                <w:szCs w:val="18"/>
              </w:rPr>
            </w:pPr>
            <w:r w:rsidRPr="001C3F27">
              <w:rPr>
                <w:bCs/>
                <w:i/>
                <w:noProof/>
                <w:sz w:val="18"/>
                <w:szCs w:val="18"/>
              </w:rPr>
              <w:t xml:space="preserve">- w zakresie zgodności z prawem -  </w:t>
            </w: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spacing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jestem(śmy) wykluczony(eni) z możliwości otrzymania środków przeznaczone na realizację programów finansowanych z udziałem środków europejskich na mocy przepisu art. 207 ustawy z dnia 27 sierpnia 2009 r. o finansach publicznych (</w:t>
            </w:r>
            <w:r w:rsidRPr="001C3F27">
              <w:rPr>
                <w:bCs/>
                <w:sz w:val="18"/>
                <w:szCs w:val="18"/>
              </w:rPr>
              <w:t>t.j. z dnia 10.11.2017 r., Dz.U.2017, poz.2077</w:t>
            </w:r>
            <w:r w:rsidRPr="001C3F27">
              <w:rPr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16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5" o:spid="_x0000_s1026" style="position:absolute;margin-left:2.6pt;margin-top:8.15pt;width:17.45pt;height:1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jcEiYZsCAAA3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15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6" o:spid="_x0000_s1026" style="position:absolute;margin-left:.8pt;margin-top:7.7pt;width:17.45pt;height:1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CrFuWGmgIAADc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Default="00826F3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1C3F27">
              <w:rPr>
                <w:sz w:val="18"/>
                <w:szCs w:val="18"/>
              </w:rPr>
              <w:t xml:space="preserve">ciąży na mnie(nas) obowiązek zwrotu pomocy publicznej, wynikający z decyzji Komisji Europejskiej stwierdzającej, że dana pomoc była prawnie niedozwolona i niezgodna z zasadami </w:t>
            </w:r>
          </w:p>
          <w:p w:rsidR="00826F37" w:rsidRDefault="00826F37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1C3F27">
              <w:rPr>
                <w:sz w:val="18"/>
                <w:szCs w:val="18"/>
              </w:rPr>
              <w:t>rynku wewnętrznego lub wynikający z orzeczenia sądu krajowego UE, który ma moc „res judicata”</w: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Default="00826F37" w:rsidP="00476D5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14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7" o:spid="_x0000_s1026" style="position:absolute;margin-left:2.6pt;margin-top:8.15pt;width:17.45pt;height:1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BJpKfb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Default="00826F37" w:rsidP="00476D5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</w:p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13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8" o:spid="_x0000_s1026" style="position:absolute;margin-left:.8pt;margin-top:7.7pt;width:17.45pt;height:1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 xml:space="preserve">w ciągu ostatnich pięciu (5) lat zostałem(am)/zostaliśmy prawomocnie skazany(a)/skazani za </w:t>
            </w:r>
            <w:r w:rsidRPr="001C3F27">
              <w:rPr>
                <w:sz w:val="18"/>
                <w:szCs w:val="18"/>
              </w:rPr>
              <w:lastRenderedPageBreak/>
              <w:t>wykroczenia lub czyny zabronione związane z moimi(naszymi) sprawami zawodowymi, co mogłoby mieć wpływ na moją(naszą) zdolność do zaciągnięcia, zabezpieczenia i spłaty pożyczki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12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9" o:spid="_x0000_s1026" style="position:absolute;margin-left:2.6pt;margin-top:8.15pt;width:17.45pt;height:1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11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0" o:spid="_x0000_s1026" style="position:absolute;margin-left:.8pt;margin-top:7.7pt;width:17.45pt;height:1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w ciągu ostatnich pięciu (5) lat osoby uprawnione do reprezentowania mnie(nas), osoby podejmujące kluczowe decyzje lub posiadające kontrolę nad(e) nami(mną), zostały prawomocnie skazane za wykroczenia lub czyny zabronione związane z ich sprawami zawodowymi, co mogłoby mieć wpływ na moją(naszą) zdolność do zaciągnięcia, zabezpieczenia i spłaty pożyczki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103505</wp:posOffset>
                      </wp:positionV>
                      <wp:extent cx="221615" cy="208915"/>
                      <wp:effectExtent l="23495" t="17780" r="21590" b="20955"/>
                      <wp:wrapNone/>
                      <wp:docPr id="10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1" o:spid="_x0000_s1026" style="position:absolute;margin-left:2.6pt;margin-top:8.15pt;width:17.45pt;height:1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9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2" o:spid="_x0000_s1026" style="position:absolute;margin-left:.8pt;margin-top:7.7pt;width:17.45pt;height:1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B/jksWmgIAADY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18"/>
                <w:szCs w:val="18"/>
              </w:rPr>
            </w:pPr>
            <w:r w:rsidRPr="001C3F27">
              <w:rPr>
                <w:sz w:val="18"/>
                <w:szCs w:val="18"/>
              </w:rPr>
              <w:t>jestem(śmy) umieszczony(eni) na liście podmiotów wykluczonych prowadzonej w formie centralnej bazy danych utworzonej i użytkowanej przez Komisję na mocy Rozporządzenia Komisji (WE, Euratom) nr 1302/2008 z dnia 17 grudnia 2008 r. w sprawie centralnej bazy danych o wykluczeniach</w: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94615</wp:posOffset>
                      </wp:positionV>
                      <wp:extent cx="221615" cy="208915"/>
                      <wp:effectExtent l="23495" t="18415" r="21590" b="20320"/>
                      <wp:wrapNone/>
                      <wp:docPr id="8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2.6pt;margin-top:7.45pt;width:17.45pt;height:1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7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6" style="position:absolute;margin-left:.8pt;margin-top:7.7pt;width:17.45pt;height:16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w stosunku do mnie(nas) prawomocnie orzeczono zakaz prowadzenia działalności gospodarczej lub zajmowania stanowisk w organach innych Przedsiębiorców albo zakaz zajmowania się interesami majątkowymi innych osób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94615</wp:posOffset>
                      </wp:positionV>
                      <wp:extent cx="221615" cy="208915"/>
                      <wp:effectExtent l="23495" t="18415" r="21590" b="20320"/>
                      <wp:wrapNone/>
                      <wp:docPr id="5" name="Prostokąt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7" o:spid="_x0000_s1026" style="position:absolute;margin-left:2.6pt;margin-top:7.45pt;width:17.45pt;height:1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4" name="Prostokąt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8" o:spid="_x0000_s1026" style="position:absolute;margin-left:.8pt;margin-top:7.7pt;width:17.45pt;height:1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26F37" w:rsidRPr="001C3F27" w:rsidTr="00F11B2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1C3F27">
              <w:rPr>
                <w:sz w:val="18"/>
                <w:szCs w:val="18"/>
              </w:rPr>
              <w:t>w stosunku do osoby uprawnionej do reprezentowania mnie(nas), osoby podejmującej kluczowe decyzje lub posiadającej kontrolę nad(e) nami(mną), prawomocnie orzeczono zakaz prowadzenia działalności gospodarczej lub zajmowania stanowisk w organach innych Przedsiębiorców albo zakaz zajmowania się interesami majątkowymi innych osób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94615</wp:posOffset>
                      </wp:positionV>
                      <wp:extent cx="221615" cy="208915"/>
                      <wp:effectExtent l="23495" t="18415" r="21590" b="20320"/>
                      <wp:wrapNone/>
                      <wp:docPr id="2" name="Prostokąt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9" o:spid="_x0000_s1026" style="position:absolute;margin-left:2.6pt;margin-top:7.45pt;width:17.45pt;height:1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" filled="f" strokecolor="black [3213]" strokeweight="2.25pt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37" w:rsidRPr="001C3F27" w:rsidRDefault="005165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97790</wp:posOffset>
                      </wp:positionV>
                      <wp:extent cx="221615" cy="208915"/>
                      <wp:effectExtent l="19685" t="21590" r="15875" b="17145"/>
                      <wp:wrapNone/>
                      <wp:docPr id="1" name="Prostokąt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0891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0" o:spid="_x0000_s1026" style="position:absolute;margin-left:.8pt;margin-top:7.7pt;width:17.45pt;height:16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" filled="f" strokecolor="black [3213]" strokeweight="2.25pt"/>
                  </w:pict>
                </mc:Fallback>
              </mc:AlternateContent>
            </w: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826F37" w:rsidRPr="001C3F27" w:rsidRDefault="00826F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EF3BC4" w:rsidRDefault="00EF3BC4" w:rsidP="00313DDC">
      <w:pPr>
        <w:spacing w:line="240" w:lineRule="auto"/>
        <w:jc w:val="left"/>
        <w:rPr>
          <w:sz w:val="20"/>
        </w:rPr>
      </w:pPr>
    </w:p>
    <w:p w:rsidR="00C24FCA" w:rsidRPr="00C24FCA" w:rsidRDefault="00466B67" w:rsidP="00313DDC">
      <w:pPr>
        <w:spacing w:line="240" w:lineRule="auto"/>
        <w:jc w:val="left"/>
        <w:rPr>
          <w:b/>
          <w:sz w:val="20"/>
        </w:rPr>
      </w:pPr>
      <w:r>
        <w:rPr>
          <w:b/>
          <w:sz w:val="20"/>
        </w:rPr>
        <w:t>I</w:t>
      </w:r>
      <w:r w:rsidR="00C24FCA" w:rsidRPr="00C24FCA">
        <w:rPr>
          <w:b/>
          <w:sz w:val="20"/>
        </w:rPr>
        <w:t xml:space="preserve">. </w:t>
      </w:r>
      <w:r>
        <w:rPr>
          <w:b/>
          <w:sz w:val="20"/>
        </w:rPr>
        <w:tab/>
      </w:r>
      <w:r w:rsidR="00C24FCA" w:rsidRPr="00C24FCA">
        <w:rPr>
          <w:b/>
          <w:sz w:val="20"/>
        </w:rPr>
        <w:t>Ochrona danych osobowych</w:t>
      </w:r>
      <w:r>
        <w:rPr>
          <w:b/>
          <w:sz w:val="20"/>
        </w:rPr>
        <w:t>:</w:t>
      </w:r>
    </w:p>
    <w:p w:rsidR="00C24FCA" w:rsidRPr="00041EEB" w:rsidRDefault="00C24FCA" w:rsidP="00C24FCA">
      <w:pPr>
        <w:pStyle w:val="Tekstpodstawowy21"/>
        <w:tabs>
          <w:tab w:val="left" w:pos="2127"/>
        </w:tabs>
        <w:ind w:left="0"/>
        <w:rPr>
          <w:i/>
          <w:iCs/>
          <w:sz w:val="20"/>
        </w:rPr>
      </w:pPr>
    </w:p>
    <w:p w:rsidR="008D44C2" w:rsidRPr="00466B67" w:rsidRDefault="008D44C2" w:rsidP="008D44C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Wyrażam/-y zgodę na przetwarzanie moich/naszych danych osobowych zgodnie z art.6 ust.1 pkt a) Rozporządzenia RODO</w:t>
      </w:r>
      <w:r w:rsidR="001E2DCE">
        <w:rPr>
          <w:rStyle w:val="Odwoanieprzypisudolnego"/>
          <w:color w:val="353535"/>
          <w:sz w:val="18"/>
          <w:szCs w:val="18"/>
        </w:rPr>
        <w:footnoteReference w:id="2"/>
      </w:r>
      <w:r w:rsidRPr="00466B67">
        <w:rPr>
          <w:color w:val="353535"/>
          <w:sz w:val="18"/>
          <w:szCs w:val="18"/>
        </w:rPr>
        <w:t xml:space="preserve"> przez RAR w celu:</w:t>
      </w:r>
    </w:p>
    <w:p w:rsidR="008D44C2" w:rsidRPr="00466B67" w:rsidRDefault="008D44C2" w:rsidP="008D44C2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podjęcia na mój/nasz wniosek (żądanie) działań w celu zawarcia przez RAR umowy pożyczki / ustanowienia na rzecz RAR i realizacji prawnego zabezpieczenia spłaty pożyczki,</w:t>
      </w:r>
    </w:p>
    <w:p w:rsidR="008D44C2" w:rsidRPr="00466B67" w:rsidRDefault="008D44C2" w:rsidP="00601E2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oceny mojej/naszej zdolności do spłaty pożyczki oraz zarządzania ryzykiem niespłacenia pożyczki w terminie,</w:t>
      </w:r>
    </w:p>
    <w:p w:rsidR="008D44C2" w:rsidRPr="00466B67" w:rsidRDefault="008D44C2" w:rsidP="00601E2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wypełniania obowiązków prawnych ciążących na RAR w związku z prowadzoną działalnością i realizacją zawartych umów, </w:t>
      </w:r>
    </w:p>
    <w:p w:rsidR="008D44C2" w:rsidRPr="00466B67" w:rsidRDefault="008D44C2" w:rsidP="00601E2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wewnętrznych celów administracyjnych RAR(sprawozdawczość, analizy itp.),</w:t>
      </w:r>
    </w:p>
    <w:p w:rsidR="008D44C2" w:rsidRPr="00466B67" w:rsidRDefault="008D44C2" w:rsidP="00601E2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udostępniania informacji gospodarczych</w:t>
      </w:r>
      <w:r w:rsidR="001E2DCE">
        <w:rPr>
          <w:rStyle w:val="Odwoanieprzypisudolnego"/>
          <w:color w:val="353535"/>
          <w:sz w:val="18"/>
          <w:szCs w:val="18"/>
        </w:rPr>
        <w:footnoteReference w:id="3"/>
      </w:r>
      <w:r w:rsidRPr="00466B67">
        <w:rPr>
          <w:color w:val="353535"/>
          <w:sz w:val="18"/>
          <w:szCs w:val="18"/>
        </w:rPr>
        <w:t>,</w:t>
      </w:r>
    </w:p>
    <w:p w:rsidR="008D44C2" w:rsidRPr="00466B67" w:rsidRDefault="008D44C2" w:rsidP="00601E2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marketingu i promocji usług oferowanych przez RAR.</w:t>
      </w:r>
    </w:p>
    <w:p w:rsidR="008D44C2" w:rsidRPr="00466B67" w:rsidRDefault="008D44C2" w:rsidP="008D44C2">
      <w:pPr>
        <w:widowControl w:val="0"/>
        <w:autoSpaceDE w:val="0"/>
        <w:autoSpaceDN w:val="0"/>
        <w:adjustRightInd w:val="0"/>
        <w:spacing w:line="240" w:lineRule="auto"/>
        <w:jc w:val="left"/>
        <w:rPr>
          <w:b/>
          <w:color w:val="353535"/>
          <w:sz w:val="20"/>
        </w:rPr>
      </w:pPr>
      <w:r w:rsidRPr="00466B67">
        <w:rPr>
          <w:b/>
          <w:color w:val="353535"/>
          <w:sz w:val="20"/>
        </w:rPr>
        <w:t>Przetwarzanie obejmuje także udostępnianie moich/naszych danych osobowych innym odbiorcom:</w:t>
      </w:r>
    </w:p>
    <w:p w:rsidR="008D44C2" w:rsidRPr="00466B67" w:rsidRDefault="008D44C2" w:rsidP="008D44C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biurom informacji gospodarczej, w tym spółce: Biuro Informacji Gospodarczej InfoMonitor S.A. z siedzibą w Warszawie,</w:t>
      </w:r>
    </w:p>
    <w:p w:rsidR="008D44C2" w:rsidRPr="00466B67" w:rsidRDefault="008D44C2" w:rsidP="008D44C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spółce: Biuro Informacji Kredytowej S.A. z siedzibą w Warszawie,</w:t>
      </w:r>
    </w:p>
    <w:p w:rsidR="008D44C2" w:rsidRPr="00466B67" w:rsidRDefault="008D44C2" w:rsidP="008D44C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podmiotom upoważnionym do odbioru Pani/Pana danych osobowych na podstawie bezwzględnie obowiązujących przepisów prawa,</w:t>
      </w:r>
    </w:p>
    <w:p w:rsidR="008D44C2" w:rsidRPr="00466B67" w:rsidRDefault="008D44C2" w:rsidP="008D44C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Polskiej Agencji Rozwoju Przedsiębiorczości w Warszawie.</w:t>
      </w:r>
    </w:p>
    <w:p w:rsidR="008D44C2" w:rsidRPr="004B5488" w:rsidRDefault="008D44C2" w:rsidP="008D44C2">
      <w:pPr>
        <w:widowControl w:val="0"/>
        <w:autoSpaceDE w:val="0"/>
        <w:autoSpaceDN w:val="0"/>
        <w:adjustRightInd w:val="0"/>
        <w:spacing w:line="240" w:lineRule="auto"/>
        <w:ind w:left="720"/>
        <w:jc w:val="left"/>
        <w:rPr>
          <w:color w:val="353535"/>
          <w:sz w:val="20"/>
        </w:rPr>
      </w:pPr>
    </w:p>
    <w:p w:rsidR="008D44C2" w:rsidRPr="00466B67" w:rsidRDefault="008D44C2" w:rsidP="00466B67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left"/>
        <w:rPr>
          <w:b/>
          <w:bCs/>
          <w:color w:val="353535"/>
          <w:sz w:val="20"/>
        </w:rPr>
      </w:pPr>
      <w:r w:rsidRPr="00466B67">
        <w:rPr>
          <w:b/>
          <w:bCs/>
          <w:color w:val="353535"/>
          <w:sz w:val="20"/>
        </w:rPr>
        <w:t>Obowiązek informacyjny RAR:</w:t>
      </w:r>
    </w:p>
    <w:p w:rsidR="008D44C2" w:rsidRPr="00466B67" w:rsidRDefault="008D44C2" w:rsidP="008D44C2">
      <w:pPr>
        <w:widowControl w:val="0"/>
        <w:autoSpaceDE w:val="0"/>
        <w:autoSpaceDN w:val="0"/>
        <w:adjustRightInd w:val="0"/>
        <w:spacing w:line="240" w:lineRule="auto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Na podstawie art.13 Rozporządzenia RODO</w:t>
      </w:r>
      <w:r w:rsidR="001E2DCE">
        <w:rPr>
          <w:rStyle w:val="Odwoanieprzypisudolnego"/>
          <w:color w:val="353535"/>
          <w:sz w:val="18"/>
          <w:szCs w:val="18"/>
        </w:rPr>
        <w:footnoteReference w:id="4"/>
      </w:r>
      <w:r w:rsidRPr="00466B67">
        <w:rPr>
          <w:color w:val="353535"/>
          <w:sz w:val="18"/>
          <w:szCs w:val="18"/>
        </w:rPr>
        <w:t xml:space="preserve"> informujemy, iż: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Administratorem Pani/Pana danych osobowych jest RAR; dane kontaktowe: telefon - +48 32 2487786 adres e-mail: </w:t>
      </w:r>
      <w:hyperlink r:id="rId12" w:history="1">
        <w:r w:rsidRPr="00466B67">
          <w:rPr>
            <w:rStyle w:val="Hipercze"/>
            <w:sz w:val="18"/>
            <w:szCs w:val="18"/>
          </w:rPr>
          <w:t>iod@rarinwestor.pl</w:t>
        </w:r>
      </w:hyperlink>
      <w:r w:rsidRPr="00466B67">
        <w:rPr>
          <w:color w:val="353535"/>
          <w:sz w:val="18"/>
          <w:szCs w:val="18"/>
        </w:rPr>
        <w:t xml:space="preserve"> 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RAR przetwarza Pani/Pana dane osobowe w celu:</w:t>
      </w:r>
    </w:p>
    <w:p w:rsidR="008D44C2" w:rsidRPr="00466B67" w:rsidRDefault="008D44C2" w:rsidP="008D44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podjęcia na Pani/Pana wniosek (żądanie) działań w celu zawarcia umowy pożyczki / ustanowienia i realizacji prawnego zabezpieczenia spłaty pożyczki [art.6 ust.1 lit.b) Rozporządzenia RODO],</w:t>
      </w:r>
    </w:p>
    <w:p w:rsidR="008D44C2" w:rsidRPr="00466B67" w:rsidRDefault="008D44C2" w:rsidP="008D44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oceny zdolności do spłaty pożyczki oraz zarządzania ryzykiem niespłacenia pożyczki w terminie [art.6 ust.1 lit.b) Rozporządzenia RODO],</w:t>
      </w:r>
    </w:p>
    <w:p w:rsidR="008D44C2" w:rsidRPr="00466B67" w:rsidRDefault="008D44C2" w:rsidP="008D44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wypełniania obowiązków prawnych ciążących na RAR w związku z prowadzoną działalnością i realizacją zawartych umów [art.6 ust.1 lit.c) Rozporządzenia RODO],</w:t>
      </w:r>
    </w:p>
    <w:p w:rsidR="008D44C2" w:rsidRPr="00466B67" w:rsidRDefault="008D44C2" w:rsidP="008D44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wewnętrznych celów administracyjnych RAR (sprawozdawczość, analizy itp.) [art.6 ust.1 lit.f) Rozporządzenia RODO],</w:t>
      </w:r>
    </w:p>
    <w:p w:rsidR="008D44C2" w:rsidRPr="00466B67" w:rsidRDefault="008D44C2" w:rsidP="008D44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udostępniania informacji gospodarczych [art.6 ust.1 lit.f) Rozporządzenia RODO],</w:t>
      </w:r>
    </w:p>
    <w:p w:rsidR="008D44C2" w:rsidRPr="00466B67" w:rsidRDefault="008D44C2" w:rsidP="008D44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marketingu i promocji usług oferowanych przez RAR [art.6 ust.1 lit.a) Rozporządzenia RODO].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 związku z przetwarzaniem danych w powyższych celach (pkt 2) RAR może udostępniać Pani/Pana dane osobowe innym odbiorcom:</w:t>
      </w:r>
    </w:p>
    <w:p w:rsidR="008D44C2" w:rsidRPr="00466B67" w:rsidRDefault="008D44C2" w:rsidP="00601E2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biurom informacji gospodarczej, w tym spółce: Biuro Informacji Gospodarczej InfoMonitor S.A. z siedzibą w Warszawie,</w:t>
      </w:r>
    </w:p>
    <w:p w:rsidR="008D44C2" w:rsidRPr="00466B67" w:rsidRDefault="008D44C2" w:rsidP="00601E2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spółce: Biuro Informacji Kredytowej S.A. z siedzibą w Warszawie,</w:t>
      </w:r>
    </w:p>
    <w:p w:rsidR="008D44C2" w:rsidRPr="00466B67" w:rsidRDefault="008D44C2" w:rsidP="00601E2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podmiotom upoważnionym do odbioru Pani/Pana danych osobowych na podstawie bezwzględnie obowiązujących przepisów prawa,</w:t>
      </w:r>
    </w:p>
    <w:p w:rsidR="008D44C2" w:rsidRPr="00466B67" w:rsidRDefault="008D44C2" w:rsidP="00601E2F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lastRenderedPageBreak/>
        <w:t>Polskiej Agencji Rozwoju Przedsiębiorczości w Warszawie.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Dane osobowe będą przetwarzane przez RAR przez okres niezbędny do realizacji celów przetwarzania określonych w pkt 2 powyżej, t.j.:</w:t>
      </w:r>
    </w:p>
    <w:p w:rsidR="008D44C2" w:rsidRPr="00466B67" w:rsidRDefault="008D44C2" w:rsidP="00601E2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dla celów określonych w pkt 2.a, 2.b i 2.c –  do czasu zakończenia jej realizacji/windykacji, a po tym czasie przez okres oraz w zakresie wymaganym przez przepisy prawa jak również dla zabezpieczenia wszelkich roszczeń,</w:t>
      </w:r>
    </w:p>
    <w:p w:rsidR="008D44C2" w:rsidRPr="00466B67" w:rsidRDefault="008D44C2" w:rsidP="00601E2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dla celu określonego w pkt 2.d – do czasu wypełnienia tych obowiązków, </w:t>
      </w:r>
    </w:p>
    <w:p w:rsidR="008D44C2" w:rsidRPr="00466B67" w:rsidRDefault="008D44C2" w:rsidP="00601E2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dla celu określonego w pkt 2.e – do czasu wypełnienia prawnie uzasadnionych interesów RAR stanowiących podstawę tego przetwarzania,</w:t>
      </w:r>
    </w:p>
    <w:p w:rsidR="008D44C2" w:rsidRPr="00466B67" w:rsidRDefault="008D44C2" w:rsidP="00601E2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709" w:hanging="283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 xml:space="preserve">dla celu określonego w pkt 2.f – do czasu wycofania przez Panią/Pana zgody na takie przetwarzanie. 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 związku z przetwarzaniem Pani/Pana danych osobowych przez RAR przysługuje Pan/Panu prawo:</w:t>
      </w:r>
    </w:p>
    <w:p w:rsidR="008D44C2" w:rsidRPr="00466B67" w:rsidRDefault="008D44C2" w:rsidP="008D44C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dostępu do treści danych,</w:t>
      </w:r>
    </w:p>
    <w:p w:rsidR="008D44C2" w:rsidRPr="00466B67" w:rsidRDefault="008D44C2" w:rsidP="008D44C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sprostowania danych,</w:t>
      </w:r>
    </w:p>
    <w:p w:rsidR="008D44C2" w:rsidRPr="00466B67" w:rsidRDefault="008D44C2" w:rsidP="008D44C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usunięcia danych,</w:t>
      </w:r>
    </w:p>
    <w:p w:rsidR="008D44C2" w:rsidRPr="00466B67" w:rsidRDefault="008D44C2" w:rsidP="008D44C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ograniczenia przetwarzania danych,</w:t>
      </w:r>
    </w:p>
    <w:p w:rsidR="008D44C2" w:rsidRPr="00466B67" w:rsidRDefault="008D44C2" w:rsidP="008D44C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wniesienia sprzeciwu wobec przetwarzania danych,</w:t>
      </w:r>
    </w:p>
    <w:p w:rsidR="008D44C2" w:rsidRPr="00466B67" w:rsidRDefault="008D44C2" w:rsidP="008D44C2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przenoszenia danych, na podstawie odpowiednich przepisów (art.15 – 21) Rozporządzenia RODO.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 przypadku przetwarzania danych osobowych dla celu określonego w pkt 2.f przysługuje Pani/Panu ponadto prawo do cofnięcia zgody w dowolnym momencie.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left"/>
        <w:rPr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 przypadku uznania, iż przetwarzanie przez RAR Pani/Pana danych osobowych narusza przepisy Rozporządzenia RODO przysługuje Pani/Panu prawo do wniesienia skargi do organu nadzorczego.</w:t>
      </w:r>
    </w:p>
    <w:p w:rsidR="008D44C2" w:rsidRPr="00466B67" w:rsidRDefault="008D44C2" w:rsidP="008D44C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40" w:lineRule="auto"/>
        <w:jc w:val="left"/>
        <w:rPr>
          <w:bCs/>
          <w:color w:val="353535"/>
          <w:sz w:val="18"/>
          <w:szCs w:val="18"/>
        </w:rPr>
      </w:pPr>
      <w:r w:rsidRPr="00466B67">
        <w:rPr>
          <w:color w:val="353535"/>
          <w:sz w:val="18"/>
          <w:szCs w:val="18"/>
        </w:rPr>
        <w:t>W zakresie, w jaki przetwarzanie Pani/Pana danych następuje w celu zawarcia  i realizacji umowy z RAR, podanie przez Panią/Pana danych jest warunkiem zawarcia tej umowy; podanie danych ma charakter dobrowolny, jednakże odmowa podania danych jest równoznaczna z brakiem możliwości zawarcia i realizacji umowy.</w:t>
      </w:r>
    </w:p>
    <w:p w:rsidR="00C24FCA" w:rsidRPr="00041EEB" w:rsidRDefault="00C24FCA" w:rsidP="00C24FCA">
      <w:pPr>
        <w:widowControl w:val="0"/>
        <w:autoSpaceDE w:val="0"/>
        <w:autoSpaceDN w:val="0"/>
        <w:adjustRightInd w:val="0"/>
        <w:spacing w:line="240" w:lineRule="auto"/>
        <w:jc w:val="left"/>
        <w:rPr>
          <w:color w:val="353535"/>
          <w:sz w:val="20"/>
        </w:rPr>
      </w:pPr>
    </w:p>
    <w:p w:rsidR="00AC478E" w:rsidRPr="00466B67" w:rsidRDefault="00466B67" w:rsidP="00466B67">
      <w:pPr>
        <w:spacing w:line="240" w:lineRule="auto"/>
        <w:ind w:right="139" w:firstLine="360"/>
        <w:outlineLvl w:val="0"/>
        <w:rPr>
          <w:b/>
          <w:bCs/>
          <w:sz w:val="20"/>
        </w:rPr>
      </w:pPr>
      <w:r>
        <w:rPr>
          <w:b/>
          <w:bCs/>
          <w:sz w:val="20"/>
        </w:rPr>
        <w:t>I</w:t>
      </w:r>
      <w:r w:rsidRPr="00466B67">
        <w:rPr>
          <w:b/>
          <w:bCs/>
          <w:sz w:val="20"/>
        </w:rPr>
        <w:t xml:space="preserve">II.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C478E" w:rsidRPr="00466B67">
        <w:rPr>
          <w:b/>
          <w:bCs/>
          <w:sz w:val="20"/>
        </w:rPr>
        <w:t>Informacja gospodarcza</w:t>
      </w:r>
    </w:p>
    <w:p w:rsidR="00AC478E" w:rsidRPr="00466B67" w:rsidRDefault="00AC478E" w:rsidP="00466B67">
      <w:pPr>
        <w:spacing w:line="240" w:lineRule="auto"/>
        <w:ind w:right="139"/>
        <w:outlineLvl w:val="0"/>
        <w:rPr>
          <w:b/>
          <w:bCs/>
          <w:sz w:val="18"/>
          <w:szCs w:val="18"/>
        </w:rPr>
      </w:pPr>
    </w:p>
    <w:p w:rsidR="00C24FCA" w:rsidRPr="00466B67" w:rsidRDefault="00AC478E" w:rsidP="00466B67">
      <w:pPr>
        <w:spacing w:line="240" w:lineRule="auto"/>
        <w:rPr>
          <w:sz w:val="18"/>
          <w:szCs w:val="18"/>
        </w:rPr>
      </w:pPr>
      <w:r w:rsidRPr="00466B67">
        <w:rPr>
          <w:sz w:val="18"/>
          <w:szCs w:val="18"/>
        </w:rPr>
        <w:t xml:space="preserve">Wyrażam/-y zgodę na udostępnianie, także w przyszłości, przez </w:t>
      </w:r>
      <w:r w:rsidR="00466B67">
        <w:rPr>
          <w:sz w:val="18"/>
          <w:szCs w:val="18"/>
        </w:rPr>
        <w:t>Rudzką Agencję Rozwoju „INWESTOR” Sp. z o.o.</w:t>
      </w:r>
      <w:r w:rsidRPr="00466B67">
        <w:rPr>
          <w:sz w:val="18"/>
          <w:szCs w:val="18"/>
        </w:rPr>
        <w:t xml:space="preserve"> z siedzibą </w:t>
      </w:r>
      <w:r w:rsidRPr="00466B67">
        <w:rPr>
          <w:sz w:val="18"/>
          <w:szCs w:val="18"/>
        </w:rPr>
        <w:br/>
        <w:t xml:space="preserve">w </w:t>
      </w:r>
      <w:r w:rsidR="00466B67">
        <w:rPr>
          <w:sz w:val="18"/>
          <w:szCs w:val="18"/>
        </w:rPr>
        <w:t xml:space="preserve">Rudzie Śląskiej </w:t>
      </w:r>
      <w:r w:rsidRPr="00466B67">
        <w:rPr>
          <w:sz w:val="18"/>
          <w:szCs w:val="18"/>
        </w:rPr>
        <w:t>(KRS 00000</w:t>
      </w:r>
      <w:r w:rsidR="00466B67">
        <w:rPr>
          <w:sz w:val="18"/>
          <w:szCs w:val="18"/>
        </w:rPr>
        <w:t>73413</w:t>
      </w:r>
      <w:r w:rsidRPr="00466B67">
        <w:rPr>
          <w:sz w:val="18"/>
          <w:szCs w:val="18"/>
        </w:rPr>
        <w:t xml:space="preserve">) </w:t>
      </w:r>
      <w:bookmarkStart w:id="10" w:name="OLE_LINK2"/>
      <w:bookmarkStart w:id="11" w:name="OLE_LINK1"/>
      <w:r w:rsidRPr="00466B67">
        <w:rPr>
          <w:sz w:val="18"/>
          <w:szCs w:val="18"/>
        </w:rPr>
        <w:t>informacji gospodarczych dotyczących mnie</w:t>
      </w:r>
      <w:bookmarkEnd w:id="10"/>
      <w:bookmarkEnd w:id="11"/>
      <w:r w:rsidR="00466B67">
        <w:rPr>
          <w:sz w:val="18"/>
          <w:szCs w:val="18"/>
        </w:rPr>
        <w:t>/nas</w:t>
      </w:r>
      <w:r w:rsidRPr="00466B67">
        <w:rPr>
          <w:sz w:val="18"/>
          <w:szCs w:val="18"/>
        </w:rPr>
        <w:t xml:space="preserve"> – w szczególności dotyczących wywiązywania się przeze mnie/przez nas ze zobowiązań względem w/w podmiotów, objętych przepisami ustawy z dnia 9 kwietnia 2010r. o udostępnianiu informacji gospodarczych i wymianie danych gospodarczych (t.j. z dnia 02.03.2018 r., Dz.U. z 2018, poz.470) w celu oceny mojej/naszej wiarygodności ekonomiczno-finansowej i płatniczej na wypadek ubiegania się  przeze mnie/przez nas </w:t>
      </w:r>
      <w:r w:rsidR="00466B67">
        <w:rPr>
          <w:sz w:val="18"/>
          <w:szCs w:val="18"/>
        </w:rPr>
        <w:br/>
      </w:r>
      <w:r w:rsidRPr="00466B67">
        <w:rPr>
          <w:sz w:val="18"/>
          <w:szCs w:val="18"/>
        </w:rPr>
        <w:t>o środki pieniężne pod tytułem zwrotnym lub bezzwrotnym lub pomoc publiczną od tych podmiotów lub za ich pośrednictwem, albo w związku z ustanowieniem przeze mnie/przez nas prawnego zabezpieczenia spłaty wierzytelności</w:t>
      </w:r>
      <w:r w:rsidR="00466B67">
        <w:rPr>
          <w:sz w:val="18"/>
          <w:szCs w:val="18"/>
        </w:rPr>
        <w:t xml:space="preserve"> </w:t>
      </w:r>
      <w:r w:rsidRPr="00466B67">
        <w:rPr>
          <w:sz w:val="18"/>
          <w:szCs w:val="18"/>
        </w:rPr>
        <w:t>w tym także wierzytelności osoby trzeciej. Udostępnienie obejmuje wzajemne przekazywanie informacji wyłącznie pomiędzy wskazanymi powyżej podmiotami w celu wyżej określonym</w:t>
      </w:r>
    </w:p>
    <w:p w:rsidR="00EF3BC4" w:rsidRPr="00466B67" w:rsidRDefault="00EF3BC4" w:rsidP="00466B67">
      <w:pPr>
        <w:spacing w:line="240" w:lineRule="auto"/>
        <w:rPr>
          <w:sz w:val="20"/>
        </w:rPr>
      </w:pPr>
    </w:p>
    <w:p w:rsidR="005F1994" w:rsidRPr="00466B67" w:rsidRDefault="005F1994" w:rsidP="00466B67">
      <w:pPr>
        <w:pStyle w:val="Akapitzlist"/>
        <w:numPr>
          <w:ilvl w:val="0"/>
          <w:numId w:val="41"/>
        </w:numPr>
        <w:spacing w:line="240" w:lineRule="auto"/>
        <w:rPr>
          <w:b/>
          <w:bCs/>
          <w:sz w:val="20"/>
        </w:rPr>
      </w:pPr>
      <w:r w:rsidRPr="00466B67">
        <w:rPr>
          <w:b/>
          <w:bCs/>
          <w:sz w:val="20"/>
        </w:rPr>
        <w:t>Informacja handlowa</w:t>
      </w:r>
    </w:p>
    <w:p w:rsidR="005F1994" w:rsidRPr="00466B67" w:rsidRDefault="005F1994" w:rsidP="00466B67">
      <w:pPr>
        <w:spacing w:line="240" w:lineRule="auto"/>
        <w:rPr>
          <w:bCs/>
          <w:sz w:val="18"/>
          <w:szCs w:val="18"/>
        </w:rPr>
      </w:pPr>
    </w:p>
    <w:p w:rsidR="005F1994" w:rsidRPr="00466B67" w:rsidRDefault="005F1994" w:rsidP="00466B67">
      <w:pPr>
        <w:spacing w:line="240" w:lineRule="auto"/>
        <w:rPr>
          <w:bCs/>
          <w:sz w:val="18"/>
          <w:szCs w:val="18"/>
        </w:rPr>
      </w:pPr>
      <w:r w:rsidRPr="00466B67">
        <w:rPr>
          <w:bCs/>
          <w:sz w:val="18"/>
          <w:szCs w:val="18"/>
        </w:rPr>
        <w:t xml:space="preserve">Wyrażam/-y zgodę na otrzymywanie od spółki: </w:t>
      </w:r>
      <w:r w:rsidR="00466B67">
        <w:rPr>
          <w:bCs/>
          <w:sz w:val="18"/>
          <w:szCs w:val="18"/>
        </w:rPr>
        <w:t xml:space="preserve">Rudzka Agencja Rozwoju „INWSTOR” Sp. z o.o. w Rudzie Śląskiej </w:t>
      </w:r>
      <w:r w:rsidRPr="00466B67">
        <w:rPr>
          <w:sz w:val="18"/>
          <w:szCs w:val="18"/>
        </w:rPr>
        <w:t>(ul.</w:t>
      </w:r>
      <w:r w:rsidR="00466B67">
        <w:rPr>
          <w:sz w:val="18"/>
          <w:szCs w:val="18"/>
        </w:rPr>
        <w:t xml:space="preserve"> Wolności 6</w:t>
      </w:r>
      <w:r w:rsidRPr="00466B67">
        <w:rPr>
          <w:sz w:val="18"/>
          <w:szCs w:val="18"/>
        </w:rPr>
        <w:t>, 4</w:t>
      </w:r>
      <w:r w:rsidR="00466B67">
        <w:rPr>
          <w:sz w:val="18"/>
          <w:szCs w:val="18"/>
        </w:rPr>
        <w:t>1-700 Ruda Śląska</w:t>
      </w:r>
      <w:r w:rsidRPr="00466B67">
        <w:rPr>
          <w:sz w:val="18"/>
          <w:szCs w:val="18"/>
        </w:rPr>
        <w:t xml:space="preserve">, KRS </w:t>
      </w:r>
      <w:r w:rsidR="00466B67" w:rsidRPr="00466B67">
        <w:rPr>
          <w:sz w:val="18"/>
          <w:szCs w:val="18"/>
        </w:rPr>
        <w:t>00000</w:t>
      </w:r>
      <w:r w:rsidR="00466B67">
        <w:rPr>
          <w:sz w:val="18"/>
          <w:szCs w:val="18"/>
        </w:rPr>
        <w:t>73413</w:t>
      </w:r>
      <w:r w:rsidRPr="00466B67">
        <w:rPr>
          <w:sz w:val="18"/>
          <w:szCs w:val="18"/>
        </w:rPr>
        <w:t>) informacji (powiadomień, monitów, wezwań itp.), w tym informacji handlowych, w drodze elektronicznej, na wskazany przez/e mnie/nas we wniosku adres poczty elektronicznej (e-mail) w toku rozpatrywania wniosku o udzielenie pożyczki (ustawa z dnia z dnia 18 lipca 2002 r. o świadczeniu usług drogą elektroniczną tj. z dnia 9 czerwca 2017 r., Dz.U. z 2017 r., poz. 1219 z późn.zm.).</w:t>
      </w:r>
    </w:p>
    <w:p w:rsidR="005F1994" w:rsidRPr="00466B67" w:rsidRDefault="005F1994" w:rsidP="00466B67">
      <w:pPr>
        <w:spacing w:line="240" w:lineRule="auto"/>
        <w:rPr>
          <w:sz w:val="20"/>
        </w:rPr>
      </w:pPr>
    </w:p>
    <w:p w:rsidR="00466B67" w:rsidRDefault="00466B67" w:rsidP="00466B67">
      <w:pPr>
        <w:spacing w:line="240" w:lineRule="auto"/>
        <w:rPr>
          <w:b/>
          <w:sz w:val="18"/>
          <w:szCs w:val="18"/>
        </w:rPr>
      </w:pPr>
    </w:p>
    <w:p w:rsidR="005F1994" w:rsidRPr="00466B67" w:rsidRDefault="005F1994" w:rsidP="00466B67">
      <w:pPr>
        <w:spacing w:line="240" w:lineRule="auto"/>
        <w:rPr>
          <w:b/>
          <w:sz w:val="18"/>
          <w:szCs w:val="18"/>
        </w:rPr>
      </w:pPr>
      <w:r w:rsidRPr="00466B67">
        <w:rPr>
          <w:b/>
          <w:sz w:val="18"/>
          <w:szCs w:val="18"/>
        </w:rPr>
        <w:t xml:space="preserve">Świadomy/-i odpowiedzialności karnej wynikającej z art. z art.270 i nast., art. 286, art.297 i art.300 Kodeksu Karnego potwierdzam/-y własnoręcznym podpisem wiarygodność, autentyczność i prawdziwość tak informacji podanych we wniosku i załącznikach do niego, jak i wiarygodność, autentyczność i prawdziwość dokumentów załączonych do wniosku. </w:t>
      </w:r>
    </w:p>
    <w:p w:rsidR="005F1994" w:rsidRPr="00466B67" w:rsidRDefault="005F1994" w:rsidP="00466B67">
      <w:pPr>
        <w:spacing w:line="240" w:lineRule="auto"/>
        <w:rPr>
          <w:sz w:val="22"/>
          <w:szCs w:val="22"/>
        </w:rPr>
      </w:pPr>
    </w:p>
    <w:p w:rsidR="005F1994" w:rsidRDefault="005F1994" w:rsidP="00313DDC">
      <w:pPr>
        <w:spacing w:line="240" w:lineRule="auto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1"/>
        <w:gridCol w:w="4845"/>
      </w:tblGrid>
      <w:tr w:rsidR="004D2C76" w:rsidRPr="00466B67" w:rsidTr="00F11B20">
        <w:trPr>
          <w:cantSplit/>
          <w:trHeight w:val="584"/>
        </w:trPr>
        <w:tc>
          <w:tcPr>
            <w:tcW w:w="14110" w:type="dxa"/>
            <w:gridSpan w:val="2"/>
            <w:vAlign w:val="center"/>
          </w:tcPr>
          <w:p w:rsidR="004D2C76" w:rsidRPr="00466B67" w:rsidRDefault="004D2C76" w:rsidP="00F11B20">
            <w:pPr>
              <w:jc w:val="center"/>
              <w:rPr>
                <w:b/>
                <w:bCs/>
                <w:sz w:val="18"/>
                <w:szCs w:val="18"/>
              </w:rPr>
            </w:pPr>
            <w:r w:rsidRPr="00466B67">
              <w:rPr>
                <w:b/>
                <w:bCs/>
                <w:sz w:val="18"/>
                <w:szCs w:val="18"/>
              </w:rPr>
              <w:t>Podpis/y osób zatwierdzających dokument w imieniu wnioskodawcy:</w:t>
            </w:r>
          </w:p>
        </w:tc>
      </w:tr>
      <w:tr w:rsidR="004D2C76" w:rsidRPr="00466B67" w:rsidTr="00F11B20">
        <w:tc>
          <w:tcPr>
            <w:tcW w:w="7055" w:type="dxa"/>
          </w:tcPr>
          <w:p w:rsidR="004D2C76" w:rsidRPr="00466B67" w:rsidRDefault="004D2C76" w:rsidP="00F11B2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66B67">
              <w:rPr>
                <w:b/>
                <w:bCs/>
                <w:i/>
                <w:iCs/>
                <w:sz w:val="18"/>
                <w:szCs w:val="18"/>
              </w:rPr>
              <w:t>Imię i nazwisko</w:t>
            </w:r>
          </w:p>
          <w:p w:rsidR="004D2C76" w:rsidRPr="00466B67" w:rsidRDefault="004D2C76" w:rsidP="004D2C7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55" w:type="dxa"/>
          </w:tcPr>
          <w:p w:rsidR="004D2C76" w:rsidRPr="00466B67" w:rsidRDefault="004D2C76" w:rsidP="00F11B20">
            <w:pPr>
              <w:jc w:val="center"/>
              <w:rPr>
                <w:i/>
                <w:iCs/>
                <w:sz w:val="18"/>
                <w:szCs w:val="18"/>
              </w:rPr>
            </w:pPr>
            <w:r w:rsidRPr="00466B67">
              <w:rPr>
                <w:b/>
                <w:bCs/>
                <w:i/>
                <w:iCs/>
                <w:sz w:val="18"/>
                <w:szCs w:val="18"/>
              </w:rPr>
              <w:t>Imię i nazwisko</w:t>
            </w:r>
          </w:p>
        </w:tc>
      </w:tr>
      <w:tr w:rsidR="004D2C76" w:rsidRPr="00466B67" w:rsidTr="00F11B20">
        <w:tc>
          <w:tcPr>
            <w:tcW w:w="7055" w:type="dxa"/>
          </w:tcPr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  <w:r w:rsidRPr="00466B67">
              <w:rPr>
                <w:sz w:val="18"/>
                <w:szCs w:val="18"/>
              </w:rPr>
              <w:t>...................................................................................</w:t>
            </w: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  <w:r w:rsidRPr="00466B67">
              <w:rPr>
                <w:i/>
                <w:iCs/>
                <w:sz w:val="18"/>
                <w:szCs w:val="18"/>
              </w:rPr>
              <w:t>czytelny podpis</w:t>
            </w:r>
          </w:p>
        </w:tc>
        <w:tc>
          <w:tcPr>
            <w:tcW w:w="7055" w:type="dxa"/>
          </w:tcPr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</w:p>
          <w:p w:rsidR="004D2C76" w:rsidRPr="00466B67" w:rsidRDefault="004D2C76" w:rsidP="00F11B20">
            <w:pPr>
              <w:jc w:val="center"/>
              <w:rPr>
                <w:sz w:val="18"/>
                <w:szCs w:val="18"/>
              </w:rPr>
            </w:pPr>
            <w:r w:rsidRPr="00466B67">
              <w:rPr>
                <w:sz w:val="18"/>
                <w:szCs w:val="18"/>
              </w:rPr>
              <w:t>..............................................................................</w:t>
            </w:r>
          </w:p>
          <w:p w:rsidR="004D2C76" w:rsidRPr="00466B67" w:rsidRDefault="004D2C76" w:rsidP="00F11B20">
            <w:pPr>
              <w:jc w:val="center"/>
              <w:rPr>
                <w:i/>
                <w:iCs/>
                <w:sz w:val="18"/>
                <w:szCs w:val="18"/>
              </w:rPr>
            </w:pPr>
            <w:r w:rsidRPr="00466B67">
              <w:rPr>
                <w:i/>
                <w:iCs/>
                <w:sz w:val="18"/>
                <w:szCs w:val="18"/>
              </w:rPr>
              <w:t>czytelny podpis</w:t>
            </w:r>
          </w:p>
        </w:tc>
      </w:tr>
      <w:tr w:rsidR="004D2C76" w:rsidRPr="00466B67" w:rsidTr="00F11B20">
        <w:tc>
          <w:tcPr>
            <w:tcW w:w="7055" w:type="dxa"/>
          </w:tcPr>
          <w:p w:rsidR="004D2C76" w:rsidRPr="00466B67" w:rsidRDefault="004D2C76" w:rsidP="00F11B20">
            <w:pPr>
              <w:rPr>
                <w:b/>
                <w:bCs/>
                <w:sz w:val="18"/>
                <w:szCs w:val="18"/>
              </w:rPr>
            </w:pPr>
            <w:r w:rsidRPr="00466B67">
              <w:rPr>
                <w:b/>
                <w:bCs/>
                <w:sz w:val="18"/>
                <w:szCs w:val="18"/>
              </w:rPr>
              <w:t>Data, miejscowość</w:t>
            </w:r>
          </w:p>
          <w:p w:rsidR="004D2C76" w:rsidRPr="00466B67" w:rsidRDefault="004D2C76" w:rsidP="00F11B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55" w:type="dxa"/>
          </w:tcPr>
          <w:p w:rsidR="004D2C76" w:rsidRPr="00466B67" w:rsidRDefault="004D2C76" w:rsidP="00F11B20">
            <w:pPr>
              <w:rPr>
                <w:b/>
                <w:bCs/>
                <w:sz w:val="18"/>
                <w:szCs w:val="18"/>
              </w:rPr>
            </w:pPr>
            <w:r w:rsidRPr="00466B67">
              <w:rPr>
                <w:b/>
                <w:bCs/>
                <w:sz w:val="18"/>
                <w:szCs w:val="18"/>
              </w:rPr>
              <w:t>Data, miejscowość</w:t>
            </w:r>
          </w:p>
        </w:tc>
      </w:tr>
    </w:tbl>
    <w:p w:rsidR="004D2C76" w:rsidRPr="00466B67" w:rsidRDefault="004D2C76" w:rsidP="004D2C76">
      <w:pPr>
        <w:rPr>
          <w:sz w:val="18"/>
          <w:szCs w:val="18"/>
        </w:rPr>
      </w:pPr>
    </w:p>
    <w:p w:rsidR="005F1994" w:rsidRPr="00466B67" w:rsidRDefault="005F1994" w:rsidP="004D2C76">
      <w:pPr>
        <w:rPr>
          <w:sz w:val="18"/>
          <w:szCs w:val="18"/>
        </w:rPr>
      </w:pPr>
    </w:p>
    <w:p w:rsidR="005F1994" w:rsidRDefault="005F1994" w:rsidP="004D2C76">
      <w:pPr>
        <w:rPr>
          <w:rFonts w:ascii="Arial" w:hAnsi="Arial" w:cs="Arial"/>
          <w:sz w:val="18"/>
          <w:szCs w:val="18"/>
        </w:rPr>
      </w:pPr>
    </w:p>
    <w:p w:rsidR="00D801D0" w:rsidRPr="00466B67" w:rsidRDefault="00D801D0" w:rsidP="00D801D0">
      <w:pPr>
        <w:jc w:val="left"/>
        <w:rPr>
          <w:b/>
          <w:sz w:val="20"/>
        </w:rPr>
      </w:pPr>
      <w:r w:rsidRPr="00466B67">
        <w:rPr>
          <w:b/>
          <w:sz w:val="20"/>
        </w:rPr>
        <w:lastRenderedPageBreak/>
        <w:t>SPIS DOKUMENTÓW DO WNIOSKU</w:t>
      </w:r>
      <w:r w:rsidRPr="00466B67">
        <w:rPr>
          <w:b/>
          <w:sz w:val="20"/>
          <w:vertAlign w:val="superscript"/>
        </w:rPr>
        <w:t>*</w:t>
      </w:r>
      <w:r w:rsidRPr="00466B67">
        <w:rPr>
          <w:b/>
          <w:sz w:val="20"/>
        </w:rPr>
        <w:t>:</w:t>
      </w:r>
    </w:p>
    <w:p w:rsidR="00B454AC" w:rsidRPr="00B454AC" w:rsidRDefault="00B454AC" w:rsidP="00B454AC">
      <w:pPr>
        <w:numPr>
          <w:ilvl w:val="0"/>
          <w:numId w:val="14"/>
        </w:numPr>
        <w:tabs>
          <w:tab w:val="left" w:pos="720"/>
        </w:tabs>
        <w:spacing w:after="120" w:line="240" w:lineRule="auto"/>
        <w:jc w:val="left"/>
        <w:rPr>
          <w:i/>
          <w:sz w:val="20"/>
        </w:rPr>
      </w:pPr>
      <w:r>
        <w:rPr>
          <w:sz w:val="20"/>
        </w:rPr>
        <w:t xml:space="preserve">Biznes plan </w:t>
      </w:r>
      <w:r w:rsidRPr="00B454AC">
        <w:rPr>
          <w:i/>
          <w:sz w:val="20"/>
        </w:rPr>
        <w:t>(załącznik nr 1)</w:t>
      </w:r>
    </w:p>
    <w:p w:rsidR="00D801D0" w:rsidRDefault="00FF41DD" w:rsidP="00D801D0">
      <w:pPr>
        <w:numPr>
          <w:ilvl w:val="0"/>
          <w:numId w:val="14"/>
        </w:numPr>
        <w:tabs>
          <w:tab w:val="left" w:pos="720"/>
        </w:tabs>
        <w:jc w:val="left"/>
        <w:rPr>
          <w:i/>
          <w:sz w:val="20"/>
        </w:rPr>
      </w:pPr>
      <w:r>
        <w:rPr>
          <w:sz w:val="20"/>
        </w:rPr>
        <w:t xml:space="preserve">Parafowany </w:t>
      </w:r>
      <w:r w:rsidR="00D801D0">
        <w:rPr>
          <w:sz w:val="20"/>
        </w:rPr>
        <w:t xml:space="preserve">Regulamin Funduszu Pożyczkowego  </w:t>
      </w:r>
      <w:r w:rsidR="00D801D0" w:rsidRPr="000B557C">
        <w:rPr>
          <w:i/>
          <w:sz w:val="20"/>
        </w:rPr>
        <w:t xml:space="preserve">(załącznik nr </w:t>
      </w:r>
      <w:r w:rsidR="00B454AC">
        <w:rPr>
          <w:i/>
          <w:sz w:val="20"/>
        </w:rPr>
        <w:t>2</w:t>
      </w:r>
      <w:r w:rsidR="00D801D0" w:rsidRPr="000B557C">
        <w:rPr>
          <w:i/>
          <w:sz w:val="20"/>
        </w:rPr>
        <w:t>)</w:t>
      </w:r>
    </w:p>
    <w:p w:rsidR="00B454AC" w:rsidRDefault="00F841E9" w:rsidP="00B454AC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Kwestionariusz osobisty</w:t>
      </w:r>
    </w:p>
    <w:p w:rsidR="00F841E9" w:rsidRPr="00F841E9" w:rsidRDefault="00F841E9" w:rsidP="00F841E9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Upoważnienie osoby fizycznej/ przedsiębiorcy do InfoMonitora</w:t>
      </w:r>
    </w:p>
    <w:p w:rsidR="00B454AC" w:rsidRPr="00B454AC" w:rsidRDefault="00B454AC" w:rsidP="00B454AC">
      <w:pPr>
        <w:numPr>
          <w:ilvl w:val="0"/>
          <w:numId w:val="14"/>
        </w:numPr>
        <w:tabs>
          <w:tab w:val="left" w:pos="720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Dwa dokumenty tożsamości</w:t>
      </w:r>
    </w:p>
    <w:p w:rsidR="00D801D0" w:rsidRPr="000B557C" w:rsidRDefault="00D801D0" w:rsidP="00D801D0">
      <w:pPr>
        <w:numPr>
          <w:ilvl w:val="0"/>
          <w:numId w:val="14"/>
        </w:numPr>
        <w:tabs>
          <w:tab w:val="left" w:pos="720"/>
        </w:tabs>
        <w:jc w:val="left"/>
        <w:rPr>
          <w:i/>
          <w:sz w:val="20"/>
        </w:rPr>
      </w:pPr>
      <w:r>
        <w:rPr>
          <w:sz w:val="20"/>
        </w:rPr>
        <w:t xml:space="preserve">Wpis do Ewidencji Działalności Gospodarczej lub wyciąg z Rejestru Handlowego </w:t>
      </w:r>
      <w:r w:rsidR="000B557C">
        <w:rPr>
          <w:sz w:val="20"/>
        </w:rPr>
        <w:t>KRS</w:t>
      </w:r>
      <w:r w:rsidRPr="000B557C">
        <w:rPr>
          <w:i/>
          <w:sz w:val="20"/>
        </w:rPr>
        <w:t>.</w:t>
      </w:r>
    </w:p>
    <w:p w:rsidR="00D801D0" w:rsidRDefault="00D801D0" w:rsidP="00D801D0">
      <w:pPr>
        <w:numPr>
          <w:ilvl w:val="0"/>
          <w:numId w:val="14"/>
        </w:numPr>
        <w:tabs>
          <w:tab w:val="left" w:pos="720"/>
        </w:tabs>
        <w:jc w:val="left"/>
        <w:rPr>
          <w:sz w:val="20"/>
        </w:rPr>
      </w:pPr>
      <w:r>
        <w:rPr>
          <w:sz w:val="20"/>
        </w:rPr>
        <w:t>Umowa spółki.</w:t>
      </w:r>
    </w:p>
    <w:p w:rsidR="00D801D0" w:rsidRDefault="00D801D0" w:rsidP="00D801D0">
      <w:pPr>
        <w:numPr>
          <w:ilvl w:val="0"/>
          <w:numId w:val="14"/>
        </w:numPr>
        <w:tabs>
          <w:tab w:val="left" w:pos="720"/>
        </w:tabs>
        <w:jc w:val="left"/>
        <w:rPr>
          <w:sz w:val="20"/>
        </w:rPr>
      </w:pPr>
      <w:r>
        <w:rPr>
          <w:sz w:val="20"/>
        </w:rPr>
        <w:t>Decyzja – nadanie REGON.</w:t>
      </w:r>
    </w:p>
    <w:p w:rsidR="00D801D0" w:rsidRDefault="00D801D0" w:rsidP="00D801D0">
      <w:pPr>
        <w:numPr>
          <w:ilvl w:val="0"/>
          <w:numId w:val="14"/>
        </w:numPr>
        <w:tabs>
          <w:tab w:val="left" w:pos="720"/>
        </w:tabs>
        <w:jc w:val="left"/>
        <w:rPr>
          <w:sz w:val="20"/>
        </w:rPr>
      </w:pPr>
      <w:r>
        <w:rPr>
          <w:sz w:val="20"/>
        </w:rPr>
        <w:t>Decyzja – nadanie NIP.</w:t>
      </w:r>
    </w:p>
    <w:p w:rsidR="00B454AC" w:rsidRDefault="00B454AC" w:rsidP="00B454AC">
      <w:pPr>
        <w:numPr>
          <w:ilvl w:val="0"/>
          <w:numId w:val="14"/>
        </w:numPr>
        <w:tabs>
          <w:tab w:val="left" w:pos="720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Wymagane zezwolenia i koncesje.</w:t>
      </w:r>
    </w:p>
    <w:p w:rsidR="00D801D0" w:rsidRPr="000B557C" w:rsidRDefault="00D801D0" w:rsidP="00D801D0">
      <w:pPr>
        <w:numPr>
          <w:ilvl w:val="0"/>
          <w:numId w:val="14"/>
        </w:numPr>
        <w:tabs>
          <w:tab w:val="left" w:pos="717"/>
        </w:tabs>
        <w:jc w:val="left"/>
        <w:rPr>
          <w:i/>
          <w:sz w:val="20"/>
        </w:rPr>
      </w:pPr>
      <w:r>
        <w:rPr>
          <w:sz w:val="20"/>
        </w:rPr>
        <w:t xml:space="preserve">Zaświadczenie o braku wymagalnych  zaległości  wobec Urzędu Skarbowego </w:t>
      </w:r>
      <w:r w:rsidRPr="000B557C">
        <w:rPr>
          <w:i/>
          <w:sz w:val="20"/>
        </w:rPr>
        <w:t>(ważne 1 miesiąc</w:t>
      </w:r>
      <w:r w:rsidR="00BA619C" w:rsidRPr="000B557C">
        <w:rPr>
          <w:i/>
          <w:sz w:val="20"/>
        </w:rPr>
        <w:t>, oryginał</w:t>
      </w:r>
      <w:r w:rsidRPr="000B557C">
        <w:rPr>
          <w:i/>
          <w:sz w:val="20"/>
        </w:rPr>
        <w:t>)</w:t>
      </w:r>
    </w:p>
    <w:p w:rsidR="00D801D0" w:rsidRPr="000B557C" w:rsidRDefault="00D801D0" w:rsidP="00D801D0">
      <w:pPr>
        <w:numPr>
          <w:ilvl w:val="0"/>
          <w:numId w:val="14"/>
        </w:numPr>
        <w:tabs>
          <w:tab w:val="left" w:pos="717"/>
        </w:tabs>
        <w:jc w:val="left"/>
        <w:rPr>
          <w:i/>
          <w:sz w:val="20"/>
        </w:rPr>
      </w:pPr>
      <w:r>
        <w:rPr>
          <w:sz w:val="20"/>
        </w:rPr>
        <w:t>Zaświadczenie o braku wymagalnych  zaległości  wobec ZUS. (</w:t>
      </w:r>
      <w:r w:rsidRPr="000B557C">
        <w:rPr>
          <w:i/>
          <w:sz w:val="20"/>
        </w:rPr>
        <w:t>ważne 1 miesiąc</w:t>
      </w:r>
      <w:r w:rsidR="00BA619C" w:rsidRPr="000B557C">
        <w:rPr>
          <w:i/>
          <w:sz w:val="20"/>
        </w:rPr>
        <w:t>, oryginał</w:t>
      </w:r>
      <w:r w:rsidRPr="000B557C">
        <w:rPr>
          <w:i/>
          <w:sz w:val="20"/>
        </w:rPr>
        <w:t>)</w:t>
      </w:r>
    </w:p>
    <w:p w:rsidR="00D801D0" w:rsidRPr="000B557C" w:rsidRDefault="00D801D0" w:rsidP="00D801D0">
      <w:pPr>
        <w:numPr>
          <w:ilvl w:val="0"/>
          <w:numId w:val="14"/>
        </w:numPr>
        <w:tabs>
          <w:tab w:val="left" w:pos="717"/>
        </w:tabs>
        <w:jc w:val="left"/>
        <w:rPr>
          <w:i/>
          <w:sz w:val="20"/>
        </w:rPr>
      </w:pPr>
      <w:r>
        <w:rPr>
          <w:sz w:val="20"/>
        </w:rPr>
        <w:t xml:space="preserve">Zaświadczenie o braku wymagalnych  zaległości  z tytułu podatków i opłat lokalnych. </w:t>
      </w:r>
      <w:r w:rsidRPr="000B557C">
        <w:rPr>
          <w:i/>
          <w:sz w:val="20"/>
        </w:rPr>
        <w:t>(ważne 1 miesiąc</w:t>
      </w:r>
      <w:r w:rsidR="00BA619C" w:rsidRPr="000B557C">
        <w:rPr>
          <w:i/>
          <w:sz w:val="20"/>
        </w:rPr>
        <w:t>, oryginał</w:t>
      </w:r>
      <w:r w:rsidRPr="000B557C">
        <w:rPr>
          <w:i/>
          <w:sz w:val="20"/>
        </w:rPr>
        <w:t>)</w:t>
      </w:r>
    </w:p>
    <w:p w:rsidR="000B557C" w:rsidRDefault="008319AB" w:rsidP="00D801D0">
      <w:pPr>
        <w:numPr>
          <w:ilvl w:val="0"/>
          <w:numId w:val="14"/>
        </w:numPr>
        <w:tabs>
          <w:tab w:val="left" w:pos="717"/>
        </w:tabs>
        <w:jc w:val="left"/>
        <w:rPr>
          <w:i/>
          <w:sz w:val="20"/>
        </w:rPr>
      </w:pPr>
      <w:r>
        <w:rPr>
          <w:sz w:val="20"/>
        </w:rPr>
        <w:t>Oświadczenie o niekaralności</w:t>
      </w:r>
      <w:r w:rsidR="000B557C">
        <w:rPr>
          <w:sz w:val="20"/>
        </w:rPr>
        <w:t>.</w:t>
      </w:r>
      <w:r>
        <w:rPr>
          <w:sz w:val="20"/>
        </w:rPr>
        <w:t xml:space="preserve"> </w:t>
      </w:r>
      <w:r w:rsidR="000B557C" w:rsidRPr="000B557C">
        <w:rPr>
          <w:i/>
          <w:sz w:val="20"/>
        </w:rPr>
        <w:t>(załącznik 8)</w:t>
      </w:r>
    </w:p>
    <w:p w:rsidR="00D801D0" w:rsidRPr="000B557C" w:rsidRDefault="00D801D0" w:rsidP="00D801D0">
      <w:pPr>
        <w:numPr>
          <w:ilvl w:val="0"/>
          <w:numId w:val="14"/>
        </w:numPr>
        <w:tabs>
          <w:tab w:val="left" w:pos="717"/>
        </w:tabs>
        <w:jc w:val="left"/>
        <w:rPr>
          <w:i/>
          <w:sz w:val="20"/>
        </w:rPr>
      </w:pPr>
      <w:r>
        <w:rPr>
          <w:sz w:val="20"/>
        </w:rPr>
        <w:t xml:space="preserve">Opinia z banku prowadzącego rachunek bieżący firmy. </w:t>
      </w:r>
      <w:r w:rsidRPr="000B557C">
        <w:rPr>
          <w:i/>
          <w:sz w:val="20"/>
        </w:rPr>
        <w:t>(ważn</w:t>
      </w:r>
      <w:r w:rsidR="000B557C" w:rsidRPr="000B557C">
        <w:rPr>
          <w:i/>
          <w:sz w:val="20"/>
        </w:rPr>
        <w:t>a</w:t>
      </w:r>
      <w:r w:rsidRPr="000B557C">
        <w:rPr>
          <w:i/>
          <w:sz w:val="20"/>
        </w:rPr>
        <w:t xml:space="preserve"> 1 miesiąc</w:t>
      </w:r>
      <w:r w:rsidR="00BA619C" w:rsidRPr="000B557C">
        <w:rPr>
          <w:i/>
          <w:sz w:val="20"/>
        </w:rPr>
        <w:t>,</w:t>
      </w:r>
      <w:r w:rsidR="008319AB" w:rsidRPr="000B557C">
        <w:rPr>
          <w:i/>
          <w:sz w:val="20"/>
        </w:rPr>
        <w:t xml:space="preserve"> </w:t>
      </w:r>
      <w:r w:rsidR="00BA619C" w:rsidRPr="000B557C">
        <w:rPr>
          <w:i/>
          <w:sz w:val="20"/>
        </w:rPr>
        <w:t>oryginał</w:t>
      </w:r>
      <w:r w:rsidRPr="000B557C">
        <w:rPr>
          <w:i/>
          <w:sz w:val="20"/>
        </w:rPr>
        <w:t>)</w:t>
      </w:r>
      <w:r w:rsidR="008319AB" w:rsidRPr="000B557C">
        <w:rPr>
          <w:i/>
          <w:sz w:val="20"/>
        </w:rPr>
        <w:t>,</w:t>
      </w:r>
    </w:p>
    <w:p w:rsidR="00D801D0" w:rsidRPr="000B557C" w:rsidRDefault="00D801D0" w:rsidP="00D801D0">
      <w:pPr>
        <w:numPr>
          <w:ilvl w:val="0"/>
          <w:numId w:val="14"/>
        </w:numPr>
        <w:tabs>
          <w:tab w:val="left" w:pos="720"/>
        </w:tabs>
        <w:spacing w:after="120" w:line="240" w:lineRule="auto"/>
        <w:jc w:val="left"/>
        <w:rPr>
          <w:i/>
          <w:sz w:val="20"/>
        </w:rPr>
      </w:pPr>
      <w:r>
        <w:rPr>
          <w:sz w:val="20"/>
        </w:rPr>
        <w:t>Uproszczon</w:t>
      </w:r>
      <w:r w:rsidR="0032718B">
        <w:rPr>
          <w:sz w:val="20"/>
        </w:rPr>
        <w:t xml:space="preserve">e sprawozdanie finansowe </w:t>
      </w:r>
      <w:r>
        <w:rPr>
          <w:sz w:val="20"/>
        </w:rPr>
        <w:t>według załączonego wzoru z dwóch ostatnich lat i za</w:t>
      </w:r>
      <w:r w:rsidR="0032718B">
        <w:rPr>
          <w:sz w:val="20"/>
        </w:rPr>
        <w:t xml:space="preserve"> ostatni miesiąc bieżącego roku wraz z prognozą</w:t>
      </w:r>
      <w:r>
        <w:rPr>
          <w:sz w:val="20"/>
        </w:rPr>
        <w:t>.</w:t>
      </w:r>
      <w:r w:rsidRPr="00B30249">
        <w:rPr>
          <w:sz w:val="20"/>
        </w:rPr>
        <w:t xml:space="preserve"> </w:t>
      </w:r>
      <w:r w:rsidRPr="000B557C">
        <w:rPr>
          <w:i/>
          <w:sz w:val="20"/>
        </w:rPr>
        <w:t>(załącznik nr 3)</w:t>
      </w:r>
      <w:r w:rsidR="000B557C">
        <w:rPr>
          <w:i/>
          <w:sz w:val="20"/>
        </w:rPr>
        <w:t xml:space="preserve"> – dla firm prowadzących PKPiR</w:t>
      </w:r>
    </w:p>
    <w:p w:rsidR="004D2C76" w:rsidRPr="004D2C76" w:rsidRDefault="004D2C76" w:rsidP="000B557C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 w:rsidRPr="004D2C76">
        <w:rPr>
          <w:sz w:val="20"/>
        </w:rPr>
        <w:t>Sprawozdanie finansowe wraz z prognozą, (załącznik nr 4),</w:t>
      </w:r>
    </w:p>
    <w:p w:rsidR="000B557C" w:rsidRPr="000B557C" w:rsidRDefault="000B557C" w:rsidP="000B557C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i/>
          <w:sz w:val="20"/>
        </w:rPr>
      </w:pPr>
      <w:r>
        <w:rPr>
          <w:sz w:val="20"/>
        </w:rPr>
        <w:t xml:space="preserve">Firmy rozliczających się z US w formie podatku od osób prawnych  składają bilans i rachunek zysków i strat </w:t>
      </w:r>
      <w:r w:rsidR="00B454AC">
        <w:rPr>
          <w:sz w:val="20"/>
        </w:rPr>
        <w:t>na</w:t>
      </w:r>
      <w:r>
        <w:rPr>
          <w:sz w:val="20"/>
        </w:rPr>
        <w:t xml:space="preserve"> obowiązujących </w:t>
      </w:r>
      <w:r w:rsidR="00B454AC">
        <w:rPr>
          <w:sz w:val="20"/>
        </w:rPr>
        <w:t>je drukach zgodnie z stosowną Ustawą, z dwóch ostatnich lat i za ostatni miesiąc bieżącego roku</w:t>
      </w:r>
    </w:p>
    <w:p w:rsidR="00D801D0" w:rsidRDefault="00F841E9" w:rsidP="00D801D0">
      <w:pPr>
        <w:numPr>
          <w:ilvl w:val="0"/>
          <w:numId w:val="14"/>
        </w:numPr>
        <w:tabs>
          <w:tab w:val="left" w:pos="717"/>
        </w:tabs>
        <w:jc w:val="left"/>
        <w:rPr>
          <w:sz w:val="20"/>
        </w:rPr>
      </w:pPr>
      <w:r>
        <w:rPr>
          <w:sz w:val="20"/>
        </w:rPr>
        <w:t xml:space="preserve">Dokument </w:t>
      </w:r>
      <w:r w:rsidR="00D801D0">
        <w:rPr>
          <w:sz w:val="20"/>
        </w:rPr>
        <w:t>zamknięcia ostatniego miesiąca bieżącego roku.</w:t>
      </w:r>
      <w:bookmarkStart w:id="12" w:name="_GoBack"/>
      <w:bookmarkEnd w:id="12"/>
    </w:p>
    <w:p w:rsidR="008D44C2" w:rsidRDefault="008D44C2" w:rsidP="00D801D0">
      <w:pPr>
        <w:numPr>
          <w:ilvl w:val="0"/>
          <w:numId w:val="14"/>
        </w:numPr>
        <w:tabs>
          <w:tab w:val="left" w:pos="717"/>
        </w:tabs>
        <w:jc w:val="left"/>
        <w:rPr>
          <w:sz w:val="20"/>
        </w:rPr>
      </w:pPr>
      <w:r>
        <w:rPr>
          <w:sz w:val="20"/>
        </w:rPr>
        <w:t>Deklaracje podatkowe z dwóch ostatnich lat</w:t>
      </w:r>
    </w:p>
    <w:p w:rsidR="00B454AC" w:rsidRDefault="00B454AC" w:rsidP="00B454AC">
      <w:pPr>
        <w:numPr>
          <w:ilvl w:val="0"/>
          <w:numId w:val="14"/>
        </w:numPr>
        <w:tabs>
          <w:tab w:val="left" w:pos="717"/>
        </w:tabs>
        <w:jc w:val="left"/>
        <w:rPr>
          <w:sz w:val="20"/>
        </w:rPr>
      </w:pPr>
      <w:r>
        <w:rPr>
          <w:sz w:val="20"/>
        </w:rPr>
        <w:t>Umowy kredytowe, pożyczkowe itp. oraz zaświadczenie o wysokości zadłużenia i terminowości spłat.</w:t>
      </w:r>
    </w:p>
    <w:p w:rsidR="00D801D0" w:rsidRDefault="00D801D0" w:rsidP="00D801D0">
      <w:pPr>
        <w:numPr>
          <w:ilvl w:val="0"/>
          <w:numId w:val="14"/>
        </w:numPr>
        <w:tabs>
          <w:tab w:val="left" w:pos="717"/>
        </w:tabs>
        <w:jc w:val="left"/>
        <w:rPr>
          <w:sz w:val="20"/>
        </w:rPr>
      </w:pPr>
      <w:r>
        <w:rPr>
          <w:sz w:val="20"/>
        </w:rPr>
        <w:t>Techniczno-ekonomiczne założenia projektu i kosztorys inwestycji.</w:t>
      </w:r>
    </w:p>
    <w:p w:rsidR="00B454AC" w:rsidRDefault="00B454AC" w:rsidP="00B454AC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Umowy najmu lokali objętych przedsięwzięciem.</w:t>
      </w:r>
    </w:p>
    <w:p w:rsidR="00D801D0" w:rsidRDefault="00D801D0" w:rsidP="00D801D0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Informacja o uwzględnieniu wymogów ochrony środowiska związanych z realizacją projektu.</w:t>
      </w:r>
    </w:p>
    <w:p w:rsidR="00D801D0" w:rsidRDefault="00D801D0" w:rsidP="00D801D0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Oświadczenie poręczyciela (załącznik nr 7)</w:t>
      </w:r>
    </w:p>
    <w:p w:rsidR="00D801D0" w:rsidRDefault="00D801D0" w:rsidP="00D801D0">
      <w:pPr>
        <w:numPr>
          <w:ilvl w:val="0"/>
          <w:numId w:val="14"/>
        </w:numPr>
        <w:tabs>
          <w:tab w:val="left" w:pos="717"/>
        </w:tabs>
        <w:spacing w:after="120" w:line="240" w:lineRule="auto"/>
        <w:jc w:val="left"/>
        <w:rPr>
          <w:sz w:val="20"/>
        </w:rPr>
      </w:pPr>
      <w:r>
        <w:rPr>
          <w:sz w:val="20"/>
        </w:rPr>
        <w:t>Dokumenty potwierdzające poniesienie wydatków przed datą złożenia wniosku w wypadku jeżeli wydatki te stanowią koszt własny wnioskodawcy .</w:t>
      </w:r>
    </w:p>
    <w:p w:rsidR="00D801D0" w:rsidRDefault="00D801D0" w:rsidP="00D801D0">
      <w:pPr>
        <w:spacing w:after="120"/>
        <w:jc w:val="left"/>
        <w:rPr>
          <w:sz w:val="20"/>
        </w:rPr>
      </w:pPr>
      <w:r>
        <w:rPr>
          <w:sz w:val="20"/>
        </w:rPr>
        <w:t>Inne dokumenty lub informacje, które mogą być użyteczne dla procedury wniosku:</w:t>
      </w:r>
    </w:p>
    <w:p w:rsidR="00D801D0" w:rsidRDefault="00836599" w:rsidP="00D801D0">
      <w:pPr>
        <w:numPr>
          <w:ilvl w:val="0"/>
          <w:numId w:val="15"/>
        </w:numPr>
        <w:spacing w:after="12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…………………………………………………………………………………………………………………………...</w:t>
      </w:r>
    </w:p>
    <w:p w:rsidR="00836599" w:rsidRDefault="00836599" w:rsidP="00836599">
      <w:pPr>
        <w:numPr>
          <w:ilvl w:val="0"/>
          <w:numId w:val="15"/>
        </w:numPr>
        <w:spacing w:after="120"/>
        <w:jc w:val="lef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…………………………………………………………………………………………………………………………...</w:t>
      </w:r>
    </w:p>
    <w:p w:rsidR="00E81B78" w:rsidRPr="005F1994" w:rsidRDefault="00D801D0" w:rsidP="005F1994">
      <w:pPr>
        <w:tabs>
          <w:tab w:val="left" w:pos="380"/>
        </w:tabs>
        <w:spacing w:after="120"/>
        <w:jc w:val="left"/>
        <w:rPr>
          <w:b/>
          <w:sz w:val="20"/>
          <w:u w:val="single"/>
        </w:rPr>
      </w:pPr>
      <w:r w:rsidRPr="00646AE4">
        <w:rPr>
          <w:b/>
          <w:sz w:val="20"/>
          <w:u w:val="single"/>
        </w:rPr>
        <w:t>- załączone zakreślić</w:t>
      </w:r>
    </w:p>
    <w:sectPr w:rsidR="00E81B78" w:rsidRPr="005F1994" w:rsidSect="00F03387">
      <w:headerReference w:type="default" r:id="rId13"/>
      <w:footerReference w:type="default" r:id="rId14"/>
      <w:pgSz w:w="11907" w:h="16840" w:code="9"/>
      <w:pgMar w:top="907" w:right="1077" w:bottom="567" w:left="1134" w:header="709" w:footer="1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11" w:rsidRDefault="00953511">
      <w:r>
        <w:separator/>
      </w:r>
    </w:p>
  </w:endnote>
  <w:endnote w:type="continuationSeparator" w:id="0">
    <w:p w:rsidR="00953511" w:rsidRDefault="0095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sse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96087358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471A" w:rsidRPr="0049471A" w:rsidRDefault="0049471A" w:rsidP="0049471A">
            <w:pPr>
              <w:pStyle w:val="Stopk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WNIOSEK O UDZIELENIE POŻYCZKI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</w:t>
            </w:r>
            <w:r w:rsidRPr="0049471A">
              <w:rPr>
                <w:sz w:val="16"/>
                <w:szCs w:val="16"/>
              </w:rPr>
              <w:t xml:space="preserve">Strona </w:t>
            </w:r>
            <w:r w:rsidRPr="0049471A">
              <w:rPr>
                <w:b/>
                <w:bCs/>
                <w:sz w:val="16"/>
                <w:szCs w:val="16"/>
              </w:rPr>
              <w:fldChar w:fldCharType="begin"/>
            </w:r>
            <w:r w:rsidRPr="0049471A">
              <w:rPr>
                <w:b/>
                <w:bCs/>
                <w:sz w:val="16"/>
                <w:szCs w:val="16"/>
              </w:rPr>
              <w:instrText>PAGE</w:instrText>
            </w:r>
            <w:r w:rsidRPr="0049471A">
              <w:rPr>
                <w:b/>
                <w:bCs/>
                <w:sz w:val="16"/>
                <w:szCs w:val="16"/>
              </w:rPr>
              <w:fldChar w:fldCharType="separate"/>
            </w:r>
            <w:r w:rsidR="0051658A">
              <w:rPr>
                <w:b/>
                <w:bCs/>
                <w:noProof/>
                <w:sz w:val="16"/>
                <w:szCs w:val="16"/>
              </w:rPr>
              <w:t>7</w:t>
            </w:r>
            <w:r w:rsidRPr="0049471A">
              <w:rPr>
                <w:b/>
                <w:bCs/>
                <w:sz w:val="16"/>
                <w:szCs w:val="16"/>
              </w:rPr>
              <w:fldChar w:fldCharType="end"/>
            </w:r>
            <w:r w:rsidRPr="0049471A">
              <w:rPr>
                <w:sz w:val="16"/>
                <w:szCs w:val="16"/>
              </w:rPr>
              <w:t xml:space="preserve"> z </w:t>
            </w:r>
            <w:r w:rsidRPr="0049471A">
              <w:rPr>
                <w:b/>
                <w:bCs/>
                <w:sz w:val="16"/>
                <w:szCs w:val="16"/>
              </w:rPr>
              <w:fldChar w:fldCharType="begin"/>
            </w:r>
            <w:r w:rsidRPr="0049471A">
              <w:rPr>
                <w:b/>
                <w:bCs/>
                <w:sz w:val="16"/>
                <w:szCs w:val="16"/>
              </w:rPr>
              <w:instrText>NUMPAGES</w:instrText>
            </w:r>
            <w:r w:rsidRPr="0049471A">
              <w:rPr>
                <w:b/>
                <w:bCs/>
                <w:sz w:val="16"/>
                <w:szCs w:val="16"/>
              </w:rPr>
              <w:fldChar w:fldCharType="separate"/>
            </w:r>
            <w:r w:rsidR="0051658A">
              <w:rPr>
                <w:b/>
                <w:bCs/>
                <w:noProof/>
                <w:sz w:val="16"/>
                <w:szCs w:val="16"/>
              </w:rPr>
              <w:t>7</w:t>
            </w:r>
            <w:r w:rsidRPr="0049471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11" w:rsidRDefault="00953511">
      <w:r>
        <w:separator/>
      </w:r>
    </w:p>
  </w:footnote>
  <w:footnote w:type="continuationSeparator" w:id="0">
    <w:p w:rsidR="00953511" w:rsidRDefault="00953511">
      <w:r>
        <w:continuationSeparator/>
      </w:r>
    </w:p>
  </w:footnote>
  <w:footnote w:id="1">
    <w:p w:rsidR="00F11B20" w:rsidRDefault="00F11B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FC9">
        <w:rPr>
          <w:sz w:val="16"/>
          <w:szCs w:val="16"/>
        </w:rPr>
        <w:t>Dla firm nie będących podatnikami podatku VAT wartość inwestycji to kwota brutto</w:t>
      </w:r>
      <w:r>
        <w:rPr>
          <w:sz w:val="16"/>
          <w:szCs w:val="16"/>
        </w:rPr>
        <w:t>.</w:t>
      </w:r>
    </w:p>
  </w:footnote>
  <w:footnote w:id="2">
    <w:p w:rsidR="001E2DCE" w:rsidRPr="001E2DCE" w:rsidRDefault="001E2DCE" w:rsidP="001E2DCE">
      <w:pPr>
        <w:pStyle w:val="Tekstprzypisudolnego"/>
        <w:spacing w:line="240" w:lineRule="auto"/>
        <w:rPr>
          <w:rFonts w:ascii="Arial" w:hAnsi="Arial" w:cs="Arial"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1E2DCE">
        <w:rPr>
          <w:rFonts w:ascii="Arial" w:hAnsi="Arial" w:cs="Arial"/>
          <w:b/>
          <w:sz w:val="14"/>
          <w:szCs w:val="14"/>
        </w:rPr>
        <w:t>Rozporządzenie RODO</w:t>
      </w:r>
      <w:r w:rsidRPr="001E2DCE">
        <w:rPr>
          <w:rFonts w:ascii="Arial" w:hAnsi="Arial" w:cs="Arial"/>
          <w:sz w:val="14"/>
          <w:szCs w:val="14"/>
        </w:rPr>
        <w:t xml:space="preserve"> 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s.1)</w:t>
      </w:r>
    </w:p>
  </w:footnote>
  <w:footnote w:id="3">
    <w:p w:rsidR="001E2DCE" w:rsidRPr="001E2DCE" w:rsidRDefault="001E2DCE" w:rsidP="001E2DCE">
      <w:pPr>
        <w:pStyle w:val="Tekstprzypisudolnego"/>
        <w:spacing w:line="240" w:lineRule="aut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1E2DCE">
        <w:rPr>
          <w:rFonts w:ascii="Arial" w:hAnsi="Arial" w:cs="Arial"/>
          <w:sz w:val="14"/>
          <w:szCs w:val="14"/>
        </w:rPr>
        <w:t>w rozumieniu ustawy z dnia 09.04.2010r. o udostępnianiu informacji gospodarczych i wymianie danych gospodarczych (t.j. z dnia 02.03.2018 r., Dz.U. z 2018, poz.470)</w:t>
      </w:r>
    </w:p>
  </w:footnote>
  <w:footnote w:id="4">
    <w:p w:rsidR="001E2DCE" w:rsidRPr="001E2DCE" w:rsidRDefault="001E2DCE" w:rsidP="001E2DCE">
      <w:pPr>
        <w:pStyle w:val="Tekstprzypisudolnego"/>
        <w:spacing w:line="240" w:lineRule="auto"/>
        <w:rPr>
          <w:rFonts w:ascii="Arial" w:hAnsi="Arial" w:cs="Arial"/>
          <w:sz w:val="14"/>
          <w:szCs w:val="14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bookmarkStart w:id="9" w:name="_Hlk509868044"/>
      <w:r w:rsidRPr="001E2DCE">
        <w:rPr>
          <w:rFonts w:ascii="Arial" w:hAnsi="Arial" w:cs="Arial"/>
          <w:b/>
          <w:sz w:val="14"/>
          <w:szCs w:val="14"/>
          <w:lang w:val="x-none" w:eastAsia="x-none"/>
        </w:rPr>
        <w:t>Rozporządzenie RODO</w:t>
      </w:r>
      <w:r w:rsidRPr="001E2DCE">
        <w:rPr>
          <w:rFonts w:ascii="Arial" w:hAnsi="Arial" w:cs="Arial"/>
          <w:sz w:val="14"/>
          <w:szCs w:val="14"/>
          <w:lang w:val="x-none" w:eastAsia="x-none"/>
        </w:rPr>
        <w:t xml:space="preserve"> </w:t>
      </w:r>
      <w:bookmarkEnd w:id="9"/>
      <w:r w:rsidRPr="001E2DCE">
        <w:rPr>
          <w:rFonts w:ascii="Arial" w:hAnsi="Arial" w:cs="Arial"/>
          <w:sz w:val="14"/>
          <w:szCs w:val="14"/>
          <w:lang w:val="x-none" w:eastAsia="x-none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</w:t>
      </w:r>
      <w:r w:rsidRPr="001E2DCE">
        <w:rPr>
          <w:rFonts w:ascii="Arial" w:hAnsi="Arial" w:cs="Arial"/>
          <w:sz w:val="14"/>
          <w:szCs w:val="14"/>
          <w:lang w:eastAsia="x-none"/>
        </w:rPr>
        <w:t>)</w:t>
      </w:r>
    </w:p>
    <w:p w:rsidR="001E2DCE" w:rsidRDefault="001E2DC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B20" w:rsidRDefault="00F11B20" w:rsidP="00B57DE2">
    <w:pPr>
      <w:pStyle w:val="Nagwek"/>
      <w:jc w:val="right"/>
      <w:rPr>
        <w:b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1A3FE6B" wp14:editId="6B642D0E">
          <wp:simplePos x="0" y="0"/>
          <wp:positionH relativeFrom="column">
            <wp:posOffset>-272415</wp:posOffset>
          </wp:positionH>
          <wp:positionV relativeFrom="paragraph">
            <wp:posOffset>-315595</wp:posOffset>
          </wp:positionV>
          <wp:extent cx="571500" cy="522605"/>
          <wp:effectExtent l="0" t="0" r="0" b="0"/>
          <wp:wrapNone/>
          <wp:docPr id="6" name="Obraz 6" descr="logo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11B20" w:rsidRDefault="00F11B20" w:rsidP="00B57DE2">
    <w:pPr>
      <w:pStyle w:val="Nagwek"/>
      <w:jc w:val="right"/>
      <w:rPr>
        <w:color w:val="0000FF"/>
      </w:rPr>
    </w:pPr>
    <w:r w:rsidRPr="002B584D">
      <w:rPr>
        <w:b/>
        <w:i/>
        <w:sz w:val="18"/>
        <w:szCs w:val="18"/>
      </w:rPr>
      <w:t>F-7.5-04/02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4EEE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A417FDD"/>
    <w:multiLevelType w:val="hybridMultilevel"/>
    <w:tmpl w:val="9ADE9E40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DC40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D87A3C"/>
    <w:multiLevelType w:val="hybridMultilevel"/>
    <w:tmpl w:val="5BDC5B6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82B33"/>
    <w:multiLevelType w:val="hybridMultilevel"/>
    <w:tmpl w:val="0840DD04"/>
    <w:lvl w:ilvl="0" w:tplc="A1305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1900EC"/>
    <w:multiLevelType w:val="multilevel"/>
    <w:tmpl w:val="A6FE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24DE2"/>
    <w:multiLevelType w:val="hybridMultilevel"/>
    <w:tmpl w:val="819A8CF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8C0488"/>
    <w:multiLevelType w:val="hybridMultilevel"/>
    <w:tmpl w:val="DF44ECF2"/>
    <w:lvl w:ilvl="0" w:tplc="A7BEBB6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60C54"/>
    <w:multiLevelType w:val="hybridMultilevel"/>
    <w:tmpl w:val="5F98B3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222406"/>
    <w:multiLevelType w:val="singleLevel"/>
    <w:tmpl w:val="E2D24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</w:abstractNum>
  <w:abstractNum w:abstractNumId="11">
    <w:nsid w:val="2DE43151"/>
    <w:multiLevelType w:val="singleLevel"/>
    <w:tmpl w:val="6E2E364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341B3B60"/>
    <w:multiLevelType w:val="hybridMultilevel"/>
    <w:tmpl w:val="28C455B6"/>
    <w:lvl w:ilvl="0" w:tplc="B84E260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5A20F4"/>
    <w:multiLevelType w:val="hybridMultilevel"/>
    <w:tmpl w:val="E4B24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003C3"/>
    <w:multiLevelType w:val="hybridMultilevel"/>
    <w:tmpl w:val="BEF437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D57B69"/>
    <w:multiLevelType w:val="singleLevel"/>
    <w:tmpl w:val="95E64098"/>
    <w:lvl w:ilvl="0">
      <w:start w:val="2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</w:abstractNum>
  <w:abstractNum w:abstractNumId="16">
    <w:nsid w:val="3F985CF5"/>
    <w:multiLevelType w:val="singleLevel"/>
    <w:tmpl w:val="F4226D5E"/>
    <w:lvl w:ilvl="0">
      <w:start w:val="1"/>
      <w:numFmt w:val="upperRoman"/>
      <w:lvlText w:val="%1."/>
      <w:legacy w:legacy="1" w:legacySpace="0" w:legacyIndent="780"/>
      <w:lvlJc w:val="left"/>
      <w:pPr>
        <w:ind w:left="840" w:hanging="780"/>
      </w:pPr>
    </w:lvl>
  </w:abstractNum>
  <w:abstractNum w:abstractNumId="17">
    <w:nsid w:val="414A6750"/>
    <w:multiLevelType w:val="hybridMultilevel"/>
    <w:tmpl w:val="D0AE2B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DB4A12"/>
    <w:multiLevelType w:val="multilevel"/>
    <w:tmpl w:val="B38221EE"/>
    <w:lvl w:ilvl="0">
      <w:start w:val="1"/>
      <w:numFmt w:val="lowerLetter"/>
      <w:lvlText w:val="%1)"/>
      <w:legacy w:legacy="1" w:legacySpace="0" w:legacyIndent="454"/>
      <w:lvlJc w:val="left"/>
      <w:pPr>
        <w:ind w:left="454" w:hanging="454"/>
      </w:pPr>
    </w:lvl>
    <w:lvl w:ilvl="1">
      <w:start w:val="1"/>
      <w:numFmt w:val="decimal"/>
      <w:lvlText w:val="%2."/>
      <w:legacy w:legacy="1" w:legacySpace="0" w:legacyIndent="454"/>
      <w:lvlJc w:val="left"/>
      <w:pPr>
        <w:ind w:left="908" w:hanging="45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61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32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03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74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44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15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64" w:hanging="708"/>
      </w:pPr>
    </w:lvl>
  </w:abstractNum>
  <w:abstractNum w:abstractNumId="19">
    <w:nsid w:val="4CC20373"/>
    <w:multiLevelType w:val="hybridMultilevel"/>
    <w:tmpl w:val="F342F416"/>
    <w:lvl w:ilvl="0" w:tplc="E3BC302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504F2"/>
    <w:multiLevelType w:val="hybridMultilevel"/>
    <w:tmpl w:val="7CA2E5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C51F3"/>
    <w:multiLevelType w:val="hybridMultilevel"/>
    <w:tmpl w:val="349A7816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4D2946"/>
    <w:multiLevelType w:val="hybridMultilevel"/>
    <w:tmpl w:val="3000EC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9121F8"/>
    <w:multiLevelType w:val="hybridMultilevel"/>
    <w:tmpl w:val="DDE0762A"/>
    <w:lvl w:ilvl="0" w:tplc="159EA7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C706E8"/>
    <w:multiLevelType w:val="hybridMultilevel"/>
    <w:tmpl w:val="0AD25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F6849"/>
    <w:multiLevelType w:val="hybridMultilevel"/>
    <w:tmpl w:val="EA7AF202"/>
    <w:lvl w:ilvl="0" w:tplc="159EA7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DD1D7F"/>
    <w:multiLevelType w:val="hybridMultilevel"/>
    <w:tmpl w:val="975AC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022700"/>
    <w:multiLevelType w:val="hybridMultilevel"/>
    <w:tmpl w:val="CAD86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783EDB"/>
    <w:multiLevelType w:val="hybridMultilevel"/>
    <w:tmpl w:val="2878DEC8"/>
    <w:lvl w:ilvl="0" w:tplc="76ECA39C">
      <w:start w:val="1"/>
      <w:numFmt w:val="bullet"/>
      <w:lvlText w:val=""/>
      <w:lvlJc w:val="left"/>
      <w:pPr>
        <w:tabs>
          <w:tab w:val="num" w:pos="2423"/>
        </w:tabs>
        <w:ind w:left="2423" w:hanging="45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59"/>
        </w:tabs>
        <w:ind w:left="255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79"/>
        </w:tabs>
        <w:ind w:left="3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19"/>
        </w:tabs>
        <w:ind w:left="471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39"/>
        </w:tabs>
        <w:ind w:left="5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59"/>
        </w:tabs>
        <w:ind w:left="6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79"/>
        </w:tabs>
        <w:ind w:left="687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99"/>
        </w:tabs>
        <w:ind w:left="7599" w:hanging="360"/>
      </w:pPr>
      <w:rPr>
        <w:rFonts w:ascii="Wingdings" w:hAnsi="Wingdings" w:hint="default"/>
      </w:rPr>
    </w:lvl>
  </w:abstractNum>
  <w:abstractNum w:abstractNumId="29">
    <w:nsid w:val="65750AD4"/>
    <w:multiLevelType w:val="hybridMultilevel"/>
    <w:tmpl w:val="33D603B8"/>
    <w:lvl w:ilvl="0" w:tplc="6F6AC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F6DA7"/>
    <w:multiLevelType w:val="hybridMultilevel"/>
    <w:tmpl w:val="BBF64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3004F"/>
    <w:multiLevelType w:val="hybridMultilevel"/>
    <w:tmpl w:val="40E27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9B0B5F"/>
    <w:multiLevelType w:val="hybridMultilevel"/>
    <w:tmpl w:val="6FCEB7B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7155B"/>
    <w:multiLevelType w:val="singleLevel"/>
    <w:tmpl w:val="DD8CE3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7EEE3457"/>
    <w:multiLevelType w:val="hybridMultilevel"/>
    <w:tmpl w:val="1EF61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80"/>
        <w:lvlJc w:val="left"/>
        <w:pPr>
          <w:ind w:left="760" w:hanging="380"/>
        </w:pPr>
        <w:rPr>
          <w:rFonts w:ascii="Symbol" w:hAnsi="Symbol" w:hint="default"/>
        </w:rPr>
      </w:lvl>
    </w:lvlOverride>
  </w:num>
  <w:num w:numId="4">
    <w:abstractNumId w:val="18"/>
  </w:num>
  <w:num w:numId="5">
    <w:abstractNumId w:val="33"/>
  </w:num>
  <w:num w:numId="6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3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"/>
    <w:lvlOverride w:ilvl="0">
      <w:lvl w:ilvl="0">
        <w:start w:val="1"/>
        <w:numFmt w:val="bullet"/>
        <w:lvlText w:val=""/>
        <w:legacy w:legacy="1" w:legacySpace="0" w:legacyIndent="380"/>
        <w:lvlJc w:val="left"/>
        <w:pPr>
          <w:ind w:left="380" w:hanging="380"/>
        </w:pPr>
        <w:rPr>
          <w:rFonts w:ascii="Posse" w:hAnsi="Posse" w:hint="default"/>
          <w:b w:val="0"/>
          <w:i w:val="0"/>
          <w:strike w:val="0"/>
          <w:sz w:val="20"/>
        </w:rPr>
      </w:lvl>
    </w:lvlOverride>
  </w:num>
  <w:num w:numId="12">
    <w:abstractNumId w:val="15"/>
  </w:num>
  <w:num w:numId="13">
    <w:abstractNumId w:val="28"/>
  </w:num>
  <w:num w:numId="14">
    <w:abstractNumId w:val="23"/>
  </w:num>
  <w:num w:numId="15">
    <w:abstractNumId w:val="25"/>
  </w:num>
  <w:num w:numId="16">
    <w:abstractNumId w:val="10"/>
  </w:num>
  <w:num w:numId="17">
    <w:abstractNumId w:val="5"/>
  </w:num>
  <w:num w:numId="18">
    <w:abstractNumId w:val="17"/>
  </w:num>
  <w:num w:numId="19">
    <w:abstractNumId w:val="12"/>
  </w:num>
  <w:num w:numId="20">
    <w:abstractNumId w:val="2"/>
  </w:num>
  <w:num w:numId="21">
    <w:abstractNumId w:val="7"/>
  </w:num>
  <w:num w:numId="22">
    <w:abstractNumId w:val="21"/>
  </w:num>
  <w:num w:numId="23">
    <w:abstractNumId w:val="13"/>
  </w:num>
  <w:num w:numId="24">
    <w:abstractNumId w:val="27"/>
  </w:num>
  <w:num w:numId="25">
    <w:abstractNumId w:val="26"/>
  </w:num>
  <w:num w:numId="26">
    <w:abstractNumId w:val="11"/>
  </w:num>
  <w:num w:numId="27">
    <w:abstractNumId w:val="11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0"/>
  </w:num>
  <w:num w:numId="30">
    <w:abstractNumId w:val="30"/>
  </w:num>
  <w:num w:numId="31">
    <w:abstractNumId w:val="22"/>
  </w:num>
  <w:num w:numId="32">
    <w:abstractNumId w:val="34"/>
  </w:num>
  <w:num w:numId="33">
    <w:abstractNumId w:val="29"/>
  </w:num>
  <w:num w:numId="34">
    <w:abstractNumId w:val="31"/>
  </w:num>
  <w:num w:numId="35">
    <w:abstractNumId w:val="14"/>
  </w:num>
  <w:num w:numId="36">
    <w:abstractNumId w:val="9"/>
  </w:num>
  <w:num w:numId="37">
    <w:abstractNumId w:val="20"/>
  </w:num>
  <w:num w:numId="38">
    <w:abstractNumId w:val="32"/>
  </w:num>
  <w:num w:numId="39">
    <w:abstractNumId w:val="4"/>
  </w:num>
  <w:num w:numId="40">
    <w:abstractNumId w:val="19"/>
  </w:num>
  <w:num w:numId="41">
    <w:abstractNumId w:val="8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activeWritingStyle w:appName="MSWord" w:lang="pl-PL" w:vendorID="12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72"/>
    <w:rsid w:val="00000571"/>
    <w:rsid w:val="00010148"/>
    <w:rsid w:val="00010D9F"/>
    <w:rsid w:val="0001211F"/>
    <w:rsid w:val="00033EAE"/>
    <w:rsid w:val="000542CB"/>
    <w:rsid w:val="000651C3"/>
    <w:rsid w:val="00066CA9"/>
    <w:rsid w:val="00070341"/>
    <w:rsid w:val="000A06DE"/>
    <w:rsid w:val="000A1A50"/>
    <w:rsid w:val="000A7872"/>
    <w:rsid w:val="000B5547"/>
    <w:rsid w:val="000B557C"/>
    <w:rsid w:val="000C0616"/>
    <w:rsid w:val="000C06EB"/>
    <w:rsid w:val="000C14D3"/>
    <w:rsid w:val="000D7DA6"/>
    <w:rsid w:val="000E7E72"/>
    <w:rsid w:val="000F2FD0"/>
    <w:rsid w:val="0010032F"/>
    <w:rsid w:val="001019B8"/>
    <w:rsid w:val="00122BF0"/>
    <w:rsid w:val="00124DCD"/>
    <w:rsid w:val="00131579"/>
    <w:rsid w:val="00131A39"/>
    <w:rsid w:val="001320A4"/>
    <w:rsid w:val="00135C3F"/>
    <w:rsid w:val="001463B2"/>
    <w:rsid w:val="00164ACC"/>
    <w:rsid w:val="00182D8D"/>
    <w:rsid w:val="001B0E7F"/>
    <w:rsid w:val="001C3F27"/>
    <w:rsid w:val="001D0072"/>
    <w:rsid w:val="001E2DCE"/>
    <w:rsid w:val="001E6534"/>
    <w:rsid w:val="001F2819"/>
    <w:rsid w:val="00201F67"/>
    <w:rsid w:val="00224B67"/>
    <w:rsid w:val="002271B9"/>
    <w:rsid w:val="00232EA6"/>
    <w:rsid w:val="00262353"/>
    <w:rsid w:val="002803BC"/>
    <w:rsid w:val="002859E3"/>
    <w:rsid w:val="0029375D"/>
    <w:rsid w:val="002976FF"/>
    <w:rsid w:val="002A7C27"/>
    <w:rsid w:val="002B584D"/>
    <w:rsid w:val="002D1510"/>
    <w:rsid w:val="002D2FC6"/>
    <w:rsid w:val="002D5A78"/>
    <w:rsid w:val="002E43CF"/>
    <w:rsid w:val="002E544C"/>
    <w:rsid w:val="003009BF"/>
    <w:rsid w:val="00301613"/>
    <w:rsid w:val="00303B8F"/>
    <w:rsid w:val="003040ED"/>
    <w:rsid w:val="003061EB"/>
    <w:rsid w:val="00313DDC"/>
    <w:rsid w:val="0032718B"/>
    <w:rsid w:val="00331B34"/>
    <w:rsid w:val="00332930"/>
    <w:rsid w:val="00342D87"/>
    <w:rsid w:val="003444CE"/>
    <w:rsid w:val="00363E6B"/>
    <w:rsid w:val="00364283"/>
    <w:rsid w:val="003731A4"/>
    <w:rsid w:val="00384CD1"/>
    <w:rsid w:val="003A00E9"/>
    <w:rsid w:val="003A536C"/>
    <w:rsid w:val="003B4FD4"/>
    <w:rsid w:val="003C604B"/>
    <w:rsid w:val="003E116E"/>
    <w:rsid w:val="003E1715"/>
    <w:rsid w:val="003F3364"/>
    <w:rsid w:val="00403EAE"/>
    <w:rsid w:val="00423AEA"/>
    <w:rsid w:val="00427D50"/>
    <w:rsid w:val="00433038"/>
    <w:rsid w:val="0044423B"/>
    <w:rsid w:val="00456D05"/>
    <w:rsid w:val="00466B67"/>
    <w:rsid w:val="00476D53"/>
    <w:rsid w:val="00484BA0"/>
    <w:rsid w:val="00485ACA"/>
    <w:rsid w:val="0049471A"/>
    <w:rsid w:val="004951B8"/>
    <w:rsid w:val="00497245"/>
    <w:rsid w:val="004C4591"/>
    <w:rsid w:val="004D2C76"/>
    <w:rsid w:val="004E72A6"/>
    <w:rsid w:val="0050007E"/>
    <w:rsid w:val="0050763F"/>
    <w:rsid w:val="0051658A"/>
    <w:rsid w:val="00524EB1"/>
    <w:rsid w:val="00554528"/>
    <w:rsid w:val="00561D3A"/>
    <w:rsid w:val="00562EAE"/>
    <w:rsid w:val="005732F2"/>
    <w:rsid w:val="005737DB"/>
    <w:rsid w:val="005756A1"/>
    <w:rsid w:val="00581D2D"/>
    <w:rsid w:val="00583346"/>
    <w:rsid w:val="00584391"/>
    <w:rsid w:val="00585142"/>
    <w:rsid w:val="005962F7"/>
    <w:rsid w:val="005A1A97"/>
    <w:rsid w:val="005B0654"/>
    <w:rsid w:val="005B5FA4"/>
    <w:rsid w:val="005C3E93"/>
    <w:rsid w:val="005D56A4"/>
    <w:rsid w:val="005F0765"/>
    <w:rsid w:val="005F1616"/>
    <w:rsid w:val="005F1994"/>
    <w:rsid w:val="00601E2F"/>
    <w:rsid w:val="00620148"/>
    <w:rsid w:val="00627B70"/>
    <w:rsid w:val="0063107E"/>
    <w:rsid w:val="006334F1"/>
    <w:rsid w:val="006366E7"/>
    <w:rsid w:val="00645585"/>
    <w:rsid w:val="006469A9"/>
    <w:rsid w:val="00646AE4"/>
    <w:rsid w:val="0065515C"/>
    <w:rsid w:val="00663199"/>
    <w:rsid w:val="00670AFC"/>
    <w:rsid w:val="00685F5A"/>
    <w:rsid w:val="006B61C3"/>
    <w:rsid w:val="006C6839"/>
    <w:rsid w:val="006F143B"/>
    <w:rsid w:val="006F2F04"/>
    <w:rsid w:val="006F7603"/>
    <w:rsid w:val="00703DFB"/>
    <w:rsid w:val="0070430F"/>
    <w:rsid w:val="00707848"/>
    <w:rsid w:val="00714058"/>
    <w:rsid w:val="00717732"/>
    <w:rsid w:val="00731944"/>
    <w:rsid w:val="00750E3B"/>
    <w:rsid w:val="00751779"/>
    <w:rsid w:val="0075394F"/>
    <w:rsid w:val="00755917"/>
    <w:rsid w:val="00755FC9"/>
    <w:rsid w:val="00765436"/>
    <w:rsid w:val="00780DBC"/>
    <w:rsid w:val="0078416A"/>
    <w:rsid w:val="00785277"/>
    <w:rsid w:val="007A1ECC"/>
    <w:rsid w:val="007A4169"/>
    <w:rsid w:val="007B1618"/>
    <w:rsid w:val="007C4DF0"/>
    <w:rsid w:val="007F5C5F"/>
    <w:rsid w:val="00801D04"/>
    <w:rsid w:val="00812C01"/>
    <w:rsid w:val="00813392"/>
    <w:rsid w:val="0081531A"/>
    <w:rsid w:val="00826F37"/>
    <w:rsid w:val="008319AB"/>
    <w:rsid w:val="00836599"/>
    <w:rsid w:val="00845276"/>
    <w:rsid w:val="008523AC"/>
    <w:rsid w:val="00870F7F"/>
    <w:rsid w:val="0087562B"/>
    <w:rsid w:val="0088585B"/>
    <w:rsid w:val="008861D3"/>
    <w:rsid w:val="008A1A79"/>
    <w:rsid w:val="008A4D05"/>
    <w:rsid w:val="008B0144"/>
    <w:rsid w:val="008B5901"/>
    <w:rsid w:val="008D2E1A"/>
    <w:rsid w:val="008D44C2"/>
    <w:rsid w:val="008E59FF"/>
    <w:rsid w:val="008E60EB"/>
    <w:rsid w:val="008E6B35"/>
    <w:rsid w:val="008E7F74"/>
    <w:rsid w:val="008F30CF"/>
    <w:rsid w:val="00900DBF"/>
    <w:rsid w:val="009038C4"/>
    <w:rsid w:val="00933E91"/>
    <w:rsid w:val="00953511"/>
    <w:rsid w:val="0095636D"/>
    <w:rsid w:val="00976C6C"/>
    <w:rsid w:val="00983E3A"/>
    <w:rsid w:val="0099536A"/>
    <w:rsid w:val="00995660"/>
    <w:rsid w:val="009A404F"/>
    <w:rsid w:val="009B6586"/>
    <w:rsid w:val="009D1B75"/>
    <w:rsid w:val="009D5860"/>
    <w:rsid w:val="009D5A98"/>
    <w:rsid w:val="009E2905"/>
    <w:rsid w:val="00A2783C"/>
    <w:rsid w:val="00A27A2C"/>
    <w:rsid w:val="00A62C64"/>
    <w:rsid w:val="00A6703E"/>
    <w:rsid w:val="00A70945"/>
    <w:rsid w:val="00A877DE"/>
    <w:rsid w:val="00A92134"/>
    <w:rsid w:val="00A92CB3"/>
    <w:rsid w:val="00AA78E4"/>
    <w:rsid w:val="00AB1610"/>
    <w:rsid w:val="00AC478E"/>
    <w:rsid w:val="00AC7CE1"/>
    <w:rsid w:val="00AD08F0"/>
    <w:rsid w:val="00AD62E8"/>
    <w:rsid w:val="00AF4DE1"/>
    <w:rsid w:val="00B031B9"/>
    <w:rsid w:val="00B2016F"/>
    <w:rsid w:val="00B21422"/>
    <w:rsid w:val="00B30249"/>
    <w:rsid w:val="00B35EB3"/>
    <w:rsid w:val="00B454AC"/>
    <w:rsid w:val="00B57DE2"/>
    <w:rsid w:val="00B6043F"/>
    <w:rsid w:val="00B71F95"/>
    <w:rsid w:val="00B94A2D"/>
    <w:rsid w:val="00BA15AE"/>
    <w:rsid w:val="00BA619C"/>
    <w:rsid w:val="00BE15F0"/>
    <w:rsid w:val="00BE3BE2"/>
    <w:rsid w:val="00C14076"/>
    <w:rsid w:val="00C24FCA"/>
    <w:rsid w:val="00C374EC"/>
    <w:rsid w:val="00C37BE9"/>
    <w:rsid w:val="00C505CA"/>
    <w:rsid w:val="00C56B82"/>
    <w:rsid w:val="00C6026E"/>
    <w:rsid w:val="00C61A1A"/>
    <w:rsid w:val="00C63C3A"/>
    <w:rsid w:val="00C808CF"/>
    <w:rsid w:val="00C818AF"/>
    <w:rsid w:val="00C8294F"/>
    <w:rsid w:val="00C84AE4"/>
    <w:rsid w:val="00C9581F"/>
    <w:rsid w:val="00C95846"/>
    <w:rsid w:val="00CA74BF"/>
    <w:rsid w:val="00CA77E5"/>
    <w:rsid w:val="00CB3125"/>
    <w:rsid w:val="00CB5474"/>
    <w:rsid w:val="00CB702A"/>
    <w:rsid w:val="00D1128D"/>
    <w:rsid w:val="00D310A0"/>
    <w:rsid w:val="00D42FD7"/>
    <w:rsid w:val="00D62288"/>
    <w:rsid w:val="00D671A8"/>
    <w:rsid w:val="00D74DA1"/>
    <w:rsid w:val="00D801D0"/>
    <w:rsid w:val="00DA0391"/>
    <w:rsid w:val="00DA061E"/>
    <w:rsid w:val="00DA087E"/>
    <w:rsid w:val="00DA2752"/>
    <w:rsid w:val="00DA719A"/>
    <w:rsid w:val="00DB31FA"/>
    <w:rsid w:val="00DD06F8"/>
    <w:rsid w:val="00DF0C40"/>
    <w:rsid w:val="00DF3B32"/>
    <w:rsid w:val="00E02A2F"/>
    <w:rsid w:val="00E0562A"/>
    <w:rsid w:val="00E104B2"/>
    <w:rsid w:val="00E11CA2"/>
    <w:rsid w:val="00E13320"/>
    <w:rsid w:val="00E256A5"/>
    <w:rsid w:val="00E3275B"/>
    <w:rsid w:val="00E359C1"/>
    <w:rsid w:val="00E401FA"/>
    <w:rsid w:val="00E577AC"/>
    <w:rsid w:val="00E80752"/>
    <w:rsid w:val="00E81B78"/>
    <w:rsid w:val="00E87CD6"/>
    <w:rsid w:val="00E92A5F"/>
    <w:rsid w:val="00E95FBD"/>
    <w:rsid w:val="00EB4D9F"/>
    <w:rsid w:val="00EC60DE"/>
    <w:rsid w:val="00EC6877"/>
    <w:rsid w:val="00ED39A6"/>
    <w:rsid w:val="00EE0251"/>
    <w:rsid w:val="00EE4D6E"/>
    <w:rsid w:val="00EF3BC4"/>
    <w:rsid w:val="00EF425E"/>
    <w:rsid w:val="00F01242"/>
    <w:rsid w:val="00F03387"/>
    <w:rsid w:val="00F0691F"/>
    <w:rsid w:val="00F11B20"/>
    <w:rsid w:val="00F24770"/>
    <w:rsid w:val="00F2753B"/>
    <w:rsid w:val="00F41520"/>
    <w:rsid w:val="00F51C21"/>
    <w:rsid w:val="00F576CE"/>
    <w:rsid w:val="00F63298"/>
    <w:rsid w:val="00F6746C"/>
    <w:rsid w:val="00F70DF5"/>
    <w:rsid w:val="00F76696"/>
    <w:rsid w:val="00F841E9"/>
    <w:rsid w:val="00FB053A"/>
    <w:rsid w:val="00FC1A21"/>
    <w:rsid w:val="00FC53F6"/>
    <w:rsid w:val="00FE4DA6"/>
    <w:rsid w:val="00FF059C"/>
    <w:rsid w:val="00FF41DD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746C"/>
    <w:pPr>
      <w:spacing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qFormat/>
    <w:rsid w:val="00F6746C"/>
    <w:pPr>
      <w:keepNext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F6746C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6746C"/>
    <w:rPr>
      <w:sz w:val="20"/>
    </w:rPr>
  </w:style>
  <w:style w:type="paragraph" w:customStyle="1" w:styleId="Tekstpodstawowy21">
    <w:name w:val="Tekst podstawowy 21"/>
    <w:basedOn w:val="Normalny"/>
    <w:rsid w:val="00F6746C"/>
    <w:pPr>
      <w:spacing w:line="240" w:lineRule="auto"/>
      <w:ind w:left="1412"/>
    </w:pPr>
    <w:rPr>
      <w:sz w:val="22"/>
    </w:rPr>
  </w:style>
  <w:style w:type="paragraph" w:styleId="Stopka">
    <w:name w:val="footer"/>
    <w:basedOn w:val="Normalny"/>
    <w:link w:val="StopkaZnak"/>
    <w:uiPriority w:val="99"/>
    <w:rsid w:val="00F674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6746C"/>
  </w:style>
  <w:style w:type="paragraph" w:styleId="Nagwek">
    <w:name w:val="header"/>
    <w:basedOn w:val="Normalny"/>
    <w:rsid w:val="00F6746C"/>
    <w:pPr>
      <w:tabs>
        <w:tab w:val="center" w:pos="4703"/>
        <w:tab w:val="right" w:pos="9406"/>
      </w:tabs>
    </w:pPr>
  </w:style>
  <w:style w:type="paragraph" w:styleId="Tytu">
    <w:name w:val="Title"/>
    <w:basedOn w:val="Normalny"/>
    <w:qFormat/>
    <w:rsid w:val="00F6746C"/>
    <w:pPr>
      <w:spacing w:line="240" w:lineRule="auto"/>
      <w:jc w:val="center"/>
    </w:pPr>
    <w:rPr>
      <w:sz w:val="36"/>
      <w:szCs w:val="24"/>
    </w:rPr>
  </w:style>
  <w:style w:type="paragraph" w:styleId="Podtytu">
    <w:name w:val="Subtitle"/>
    <w:basedOn w:val="Normalny"/>
    <w:qFormat/>
    <w:rsid w:val="00F6746C"/>
    <w:pPr>
      <w:spacing w:line="240" w:lineRule="auto"/>
      <w:jc w:val="center"/>
    </w:pPr>
    <w:rPr>
      <w:sz w:val="36"/>
      <w:szCs w:val="24"/>
    </w:rPr>
  </w:style>
  <w:style w:type="character" w:styleId="Hipercze">
    <w:name w:val="Hyperlink"/>
    <w:basedOn w:val="Domylnaczcionkaakapitu"/>
    <w:rsid w:val="00D310A0"/>
    <w:rPr>
      <w:color w:val="0000FF"/>
      <w:u w:val="single"/>
    </w:rPr>
  </w:style>
  <w:style w:type="paragraph" w:styleId="Tekstdymka">
    <w:name w:val="Balloon Text"/>
    <w:basedOn w:val="Normalny"/>
    <w:semiHidden/>
    <w:rsid w:val="006366E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671A8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F63298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F63298"/>
    <w:rPr>
      <w:vertAlign w:val="superscript"/>
    </w:rPr>
  </w:style>
  <w:style w:type="paragraph" w:customStyle="1" w:styleId="SubTitle1">
    <w:name w:val="SubTitle 1"/>
    <w:basedOn w:val="Normalny"/>
    <w:next w:val="Normalny"/>
    <w:rsid w:val="00E3275B"/>
    <w:pPr>
      <w:autoSpaceDE w:val="0"/>
      <w:autoSpaceDN w:val="0"/>
      <w:spacing w:after="240" w:line="240" w:lineRule="auto"/>
      <w:jc w:val="center"/>
    </w:pPr>
    <w:rPr>
      <w:b/>
      <w:bCs/>
      <w:sz w:val="40"/>
      <w:szCs w:val="40"/>
      <w:lang w:val="en-GB"/>
    </w:rPr>
  </w:style>
  <w:style w:type="paragraph" w:styleId="Spistreci1">
    <w:name w:val="toc 1"/>
    <w:basedOn w:val="Normalny"/>
    <w:next w:val="Normalny"/>
    <w:autoRedefine/>
    <w:semiHidden/>
    <w:rsid w:val="00E3275B"/>
    <w:pPr>
      <w:tabs>
        <w:tab w:val="right" w:leader="dot" w:pos="9628"/>
      </w:tabs>
      <w:autoSpaceDE w:val="0"/>
      <w:autoSpaceDN w:val="0"/>
      <w:spacing w:line="240" w:lineRule="auto"/>
      <w:jc w:val="left"/>
    </w:pPr>
    <w:rPr>
      <w:noProof/>
      <w:sz w:val="22"/>
      <w:szCs w:val="22"/>
      <w:lang w:val="en-US"/>
    </w:rPr>
  </w:style>
  <w:style w:type="paragraph" w:styleId="Tekstprzypisukocowego">
    <w:name w:val="endnote text"/>
    <w:basedOn w:val="Normalny"/>
    <w:semiHidden/>
    <w:rsid w:val="00E3275B"/>
    <w:pPr>
      <w:spacing w:line="240" w:lineRule="auto"/>
      <w:jc w:val="left"/>
    </w:pPr>
    <w:rPr>
      <w:sz w:val="20"/>
      <w:lang w:val="en-GB"/>
    </w:rPr>
  </w:style>
  <w:style w:type="character" w:styleId="Uwydatnienie">
    <w:name w:val="Emphasis"/>
    <w:basedOn w:val="Domylnaczcionkaakapitu"/>
    <w:qFormat/>
    <w:rsid w:val="00342D87"/>
    <w:rPr>
      <w:i/>
      <w:iCs/>
    </w:rPr>
  </w:style>
  <w:style w:type="paragraph" w:styleId="Akapitzlist">
    <w:name w:val="List Paragraph"/>
    <w:basedOn w:val="Normalny"/>
    <w:uiPriority w:val="72"/>
    <w:rsid w:val="00F11B2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F11B20"/>
  </w:style>
  <w:style w:type="character" w:customStyle="1" w:styleId="StopkaZnak">
    <w:name w:val="Stopka Znak"/>
    <w:basedOn w:val="Domylnaczcionkaakapitu"/>
    <w:link w:val="Stopka"/>
    <w:uiPriority w:val="99"/>
    <w:rsid w:val="0049471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6746C"/>
    <w:pPr>
      <w:spacing w:line="360" w:lineRule="auto"/>
      <w:jc w:val="both"/>
    </w:pPr>
    <w:rPr>
      <w:sz w:val="24"/>
    </w:rPr>
  </w:style>
  <w:style w:type="paragraph" w:styleId="Nagwek1">
    <w:name w:val="heading 1"/>
    <w:basedOn w:val="Normalny"/>
    <w:next w:val="Normalny"/>
    <w:qFormat/>
    <w:rsid w:val="00F6746C"/>
    <w:pPr>
      <w:keepNext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F6746C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6746C"/>
    <w:rPr>
      <w:sz w:val="20"/>
    </w:rPr>
  </w:style>
  <w:style w:type="paragraph" w:customStyle="1" w:styleId="Tekstpodstawowy21">
    <w:name w:val="Tekst podstawowy 21"/>
    <w:basedOn w:val="Normalny"/>
    <w:rsid w:val="00F6746C"/>
    <w:pPr>
      <w:spacing w:line="240" w:lineRule="auto"/>
      <w:ind w:left="1412"/>
    </w:pPr>
    <w:rPr>
      <w:sz w:val="22"/>
    </w:rPr>
  </w:style>
  <w:style w:type="paragraph" w:styleId="Stopka">
    <w:name w:val="footer"/>
    <w:basedOn w:val="Normalny"/>
    <w:link w:val="StopkaZnak"/>
    <w:uiPriority w:val="99"/>
    <w:rsid w:val="00F674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6746C"/>
  </w:style>
  <w:style w:type="paragraph" w:styleId="Nagwek">
    <w:name w:val="header"/>
    <w:basedOn w:val="Normalny"/>
    <w:rsid w:val="00F6746C"/>
    <w:pPr>
      <w:tabs>
        <w:tab w:val="center" w:pos="4703"/>
        <w:tab w:val="right" w:pos="9406"/>
      </w:tabs>
    </w:pPr>
  </w:style>
  <w:style w:type="paragraph" w:styleId="Tytu">
    <w:name w:val="Title"/>
    <w:basedOn w:val="Normalny"/>
    <w:qFormat/>
    <w:rsid w:val="00F6746C"/>
    <w:pPr>
      <w:spacing w:line="240" w:lineRule="auto"/>
      <w:jc w:val="center"/>
    </w:pPr>
    <w:rPr>
      <w:sz w:val="36"/>
      <w:szCs w:val="24"/>
    </w:rPr>
  </w:style>
  <w:style w:type="paragraph" w:styleId="Podtytu">
    <w:name w:val="Subtitle"/>
    <w:basedOn w:val="Normalny"/>
    <w:qFormat/>
    <w:rsid w:val="00F6746C"/>
    <w:pPr>
      <w:spacing w:line="240" w:lineRule="auto"/>
      <w:jc w:val="center"/>
    </w:pPr>
    <w:rPr>
      <w:sz w:val="36"/>
      <w:szCs w:val="24"/>
    </w:rPr>
  </w:style>
  <w:style w:type="character" w:styleId="Hipercze">
    <w:name w:val="Hyperlink"/>
    <w:basedOn w:val="Domylnaczcionkaakapitu"/>
    <w:rsid w:val="00D310A0"/>
    <w:rPr>
      <w:color w:val="0000FF"/>
      <w:u w:val="single"/>
    </w:rPr>
  </w:style>
  <w:style w:type="paragraph" w:styleId="Tekstdymka">
    <w:name w:val="Balloon Text"/>
    <w:basedOn w:val="Normalny"/>
    <w:semiHidden/>
    <w:rsid w:val="006366E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671A8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F63298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F63298"/>
    <w:rPr>
      <w:vertAlign w:val="superscript"/>
    </w:rPr>
  </w:style>
  <w:style w:type="paragraph" w:customStyle="1" w:styleId="SubTitle1">
    <w:name w:val="SubTitle 1"/>
    <w:basedOn w:val="Normalny"/>
    <w:next w:val="Normalny"/>
    <w:rsid w:val="00E3275B"/>
    <w:pPr>
      <w:autoSpaceDE w:val="0"/>
      <w:autoSpaceDN w:val="0"/>
      <w:spacing w:after="240" w:line="240" w:lineRule="auto"/>
      <w:jc w:val="center"/>
    </w:pPr>
    <w:rPr>
      <w:b/>
      <w:bCs/>
      <w:sz w:val="40"/>
      <w:szCs w:val="40"/>
      <w:lang w:val="en-GB"/>
    </w:rPr>
  </w:style>
  <w:style w:type="paragraph" w:styleId="Spistreci1">
    <w:name w:val="toc 1"/>
    <w:basedOn w:val="Normalny"/>
    <w:next w:val="Normalny"/>
    <w:autoRedefine/>
    <w:semiHidden/>
    <w:rsid w:val="00E3275B"/>
    <w:pPr>
      <w:tabs>
        <w:tab w:val="right" w:leader="dot" w:pos="9628"/>
      </w:tabs>
      <w:autoSpaceDE w:val="0"/>
      <w:autoSpaceDN w:val="0"/>
      <w:spacing w:line="240" w:lineRule="auto"/>
      <w:jc w:val="left"/>
    </w:pPr>
    <w:rPr>
      <w:noProof/>
      <w:sz w:val="22"/>
      <w:szCs w:val="22"/>
      <w:lang w:val="en-US"/>
    </w:rPr>
  </w:style>
  <w:style w:type="paragraph" w:styleId="Tekstprzypisukocowego">
    <w:name w:val="endnote text"/>
    <w:basedOn w:val="Normalny"/>
    <w:semiHidden/>
    <w:rsid w:val="00E3275B"/>
    <w:pPr>
      <w:spacing w:line="240" w:lineRule="auto"/>
      <w:jc w:val="left"/>
    </w:pPr>
    <w:rPr>
      <w:sz w:val="20"/>
      <w:lang w:val="en-GB"/>
    </w:rPr>
  </w:style>
  <w:style w:type="character" w:styleId="Uwydatnienie">
    <w:name w:val="Emphasis"/>
    <w:basedOn w:val="Domylnaczcionkaakapitu"/>
    <w:qFormat/>
    <w:rsid w:val="00342D87"/>
    <w:rPr>
      <w:i/>
      <w:iCs/>
    </w:rPr>
  </w:style>
  <w:style w:type="paragraph" w:styleId="Akapitzlist">
    <w:name w:val="List Paragraph"/>
    <w:basedOn w:val="Normalny"/>
    <w:uiPriority w:val="72"/>
    <w:rsid w:val="00F11B2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F11B20"/>
  </w:style>
  <w:style w:type="character" w:customStyle="1" w:styleId="StopkaZnak">
    <w:name w:val="Stopka Znak"/>
    <w:basedOn w:val="Domylnaczcionkaakapitu"/>
    <w:link w:val="Stopka"/>
    <w:uiPriority w:val="99"/>
    <w:rsid w:val="004947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rarinwestor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arinwestor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fundusz@rarinwestor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am\Pulpit\Wz&#243;r%20Wniosku%20profit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1934C-8F93-42DB-9642-431CBC83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Wniosku profit</Template>
  <TotalTime>0</TotalTime>
  <Pages>7</Pages>
  <Words>2441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GIPG</Company>
  <LinksUpToDate>false</LinksUpToDate>
  <CharactersWithSpaces>17058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mailto:fundusz@rarinwestor.pl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Adam</dc:creator>
  <cp:lastModifiedBy>Lenovo</cp:lastModifiedBy>
  <cp:revision>2</cp:revision>
  <cp:lastPrinted>2009-03-04T12:38:00Z</cp:lastPrinted>
  <dcterms:created xsi:type="dcterms:W3CDTF">2018-10-12T11:11:00Z</dcterms:created>
  <dcterms:modified xsi:type="dcterms:W3CDTF">2018-10-12T11:11:00Z</dcterms:modified>
</cp:coreProperties>
</file>